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hint="eastAsia" w:ascii="微软简标宋" w:hAnsi="微软简标宋" w:eastAsia="微软简标宋" w:cs="微软简标宋"/>
          <w:b w:val="0"/>
          <w:bCs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/>
          <w:sz w:val="44"/>
          <w:szCs w:val="44"/>
        </w:rPr>
        <w:t>部队、区县或有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b w:val="0"/>
          <w:bCs/>
          <w:sz w:val="44"/>
          <w:szCs w:val="44"/>
        </w:rPr>
        <w:t>关单位军地未婚青年报名汇总表</w:t>
      </w:r>
    </w:p>
    <w:p>
      <w:pPr>
        <w:ind w:firstLine="315" w:firstLineChars="98"/>
        <w:rPr>
          <w:rFonts w:cs="宋体"/>
          <w:b/>
          <w:bCs/>
          <w:sz w:val="32"/>
          <w:szCs w:val="32"/>
        </w:rPr>
      </w:pPr>
    </w:p>
    <w:p>
      <w:pPr>
        <w:ind w:firstLine="315" w:firstLineChars="98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部队、区县（单位）名称（盖章）：</w:t>
      </w:r>
      <w:r>
        <w:rPr>
          <w:b/>
          <w:bCs/>
          <w:sz w:val="32"/>
          <w:szCs w:val="32"/>
        </w:rPr>
        <w:t xml:space="preserve">                                    </w:t>
      </w:r>
      <w:r>
        <w:rPr>
          <w:rFonts w:hint="eastAsia" w:cs="宋体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日</w:t>
      </w:r>
    </w:p>
    <w:tbl>
      <w:tblPr>
        <w:tblStyle w:val="3"/>
        <w:tblW w:w="137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30"/>
        <w:gridCol w:w="1575"/>
        <w:gridCol w:w="918"/>
        <w:gridCol w:w="867"/>
        <w:gridCol w:w="1260"/>
        <w:gridCol w:w="1470"/>
        <w:gridCol w:w="2520"/>
        <w:gridCol w:w="2310"/>
        <w:gridCol w:w="1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龄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职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身份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军官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证号码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662" w:type="dxa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2AB"/>
    <w:rsid w:val="00005EE6"/>
    <w:rsid w:val="000F207F"/>
    <w:rsid w:val="00111C41"/>
    <w:rsid w:val="00136DBC"/>
    <w:rsid w:val="001B060E"/>
    <w:rsid w:val="00201E9A"/>
    <w:rsid w:val="00247A6B"/>
    <w:rsid w:val="002A1081"/>
    <w:rsid w:val="002B3ACF"/>
    <w:rsid w:val="002B525B"/>
    <w:rsid w:val="002B566E"/>
    <w:rsid w:val="00367E5C"/>
    <w:rsid w:val="003D638B"/>
    <w:rsid w:val="003D67BE"/>
    <w:rsid w:val="00461A54"/>
    <w:rsid w:val="00480956"/>
    <w:rsid w:val="0054299E"/>
    <w:rsid w:val="005A72AB"/>
    <w:rsid w:val="005F0C48"/>
    <w:rsid w:val="005F39A5"/>
    <w:rsid w:val="006571DE"/>
    <w:rsid w:val="006D54E5"/>
    <w:rsid w:val="00716AE0"/>
    <w:rsid w:val="00724499"/>
    <w:rsid w:val="00740DF3"/>
    <w:rsid w:val="00741B79"/>
    <w:rsid w:val="00757ABF"/>
    <w:rsid w:val="0076710C"/>
    <w:rsid w:val="00773266"/>
    <w:rsid w:val="007A1883"/>
    <w:rsid w:val="007B171D"/>
    <w:rsid w:val="00821B22"/>
    <w:rsid w:val="00836B64"/>
    <w:rsid w:val="008900FF"/>
    <w:rsid w:val="0093584F"/>
    <w:rsid w:val="0096328A"/>
    <w:rsid w:val="009A1A5F"/>
    <w:rsid w:val="009B4A89"/>
    <w:rsid w:val="009F62CC"/>
    <w:rsid w:val="00A2466F"/>
    <w:rsid w:val="00AE6E50"/>
    <w:rsid w:val="00AF7FF4"/>
    <w:rsid w:val="00BA31B1"/>
    <w:rsid w:val="00C3738E"/>
    <w:rsid w:val="00C54542"/>
    <w:rsid w:val="00C557FC"/>
    <w:rsid w:val="00CF3916"/>
    <w:rsid w:val="00CF3C04"/>
    <w:rsid w:val="00D158AD"/>
    <w:rsid w:val="00DD0E5F"/>
    <w:rsid w:val="00E65BF6"/>
    <w:rsid w:val="00EB6838"/>
    <w:rsid w:val="00FD057F"/>
    <w:rsid w:val="00FE32F6"/>
    <w:rsid w:val="32A1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Company</Company>
  <Pages>1</Pages>
  <Words>34</Words>
  <Characters>198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2014-07-15T02:12:00Z</dcterms:created>
  <dc:creator>User</dc:creator>
  <cp:lastModifiedBy>吴洪生</cp:lastModifiedBy>
  <cp:lastPrinted>2018-04-23T03:20:41Z</cp:lastPrinted>
  <dcterms:modified xsi:type="dcterms:W3CDTF">2018-04-23T03:20:45Z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