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02" w:rsidRDefault="006B7C0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2:</w:t>
      </w:r>
      <w:bookmarkStart w:id="0" w:name="_GoBack"/>
      <w:bookmarkEnd w:id="0"/>
    </w:p>
    <w:p w:rsidR="006B7C02" w:rsidRDefault="006B7C02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面试地点交通路线参考图</w:t>
      </w:r>
    </w:p>
    <w:p w:rsidR="006B7C02" w:rsidRDefault="006B7C02">
      <w:pPr>
        <w:rPr>
          <w:rFonts w:ascii="仿宋" w:eastAsia="仿宋" w:hAnsi="仿宋"/>
          <w:sz w:val="32"/>
          <w:szCs w:val="32"/>
        </w:rPr>
      </w:pPr>
    </w:p>
    <w:p w:rsidR="006B7C02" w:rsidRDefault="006B7C0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面试考场：</w:t>
      </w:r>
      <w:r>
        <w:rPr>
          <w:rFonts w:ascii="仿宋" w:eastAsia="仿宋" w:hAnsi="仿宋" w:hint="eastAsia"/>
          <w:b/>
          <w:sz w:val="32"/>
          <w:szCs w:val="32"/>
        </w:rPr>
        <w:t>汕头开放大学（原汕头广播电视大学）；</w:t>
      </w:r>
    </w:p>
    <w:p w:rsidR="006B7C02" w:rsidRDefault="006B7C0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</w:t>
      </w:r>
      <w:r>
        <w:rPr>
          <w:rFonts w:ascii="仿宋" w:eastAsia="仿宋" w:hAnsi="仿宋" w:hint="eastAsia"/>
          <w:b/>
          <w:sz w:val="32"/>
          <w:szCs w:val="32"/>
        </w:rPr>
        <w:t>汕头市乐山路</w:t>
      </w:r>
      <w:r>
        <w:rPr>
          <w:rFonts w:ascii="仿宋" w:eastAsia="仿宋" w:hAnsi="仿宋"/>
          <w:b/>
          <w:sz w:val="32"/>
          <w:szCs w:val="32"/>
        </w:rPr>
        <w:t>8</w:t>
      </w:r>
      <w:r>
        <w:rPr>
          <w:rFonts w:ascii="仿宋" w:eastAsia="仿宋" w:hAnsi="仿宋" w:hint="eastAsia"/>
          <w:b/>
          <w:sz w:val="32"/>
          <w:szCs w:val="32"/>
        </w:rPr>
        <w:t>号，</w:t>
      </w:r>
      <w:r>
        <w:rPr>
          <w:rFonts w:ascii="仿宋" w:eastAsia="仿宋" w:hAnsi="仿宋" w:hint="eastAsia"/>
          <w:b/>
          <w:color w:val="FF0000"/>
          <w:sz w:val="32"/>
          <w:szCs w:val="32"/>
        </w:rPr>
        <w:t>请考生从考场西北门（靠东厦北路）</w:t>
      </w:r>
      <w:r>
        <w:rPr>
          <w:rFonts w:ascii="仿宋" w:eastAsia="仿宋" w:hAnsi="仿宋" w:hint="eastAsia"/>
          <w:b/>
          <w:sz w:val="32"/>
          <w:szCs w:val="32"/>
        </w:rPr>
        <w:t>进入。</w:t>
      </w:r>
    </w:p>
    <w:p w:rsidR="006B7C02" w:rsidRDefault="006B7C02">
      <w:pPr>
        <w:jc w:val="center"/>
        <w:rPr>
          <w:rFonts w:ascii="仿宋" w:eastAsia="仿宋" w:hAnsi="仿宋"/>
          <w:b/>
          <w:sz w:val="32"/>
          <w:szCs w:val="32"/>
        </w:rPr>
      </w:pPr>
      <w:r w:rsidRPr="00EB2B71">
        <w:rPr>
          <w:rFonts w:ascii="仿宋" w:eastAsia="仿宋" w:hAnsi="仿宋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264pt;height:486.75pt;visibility:visible">
            <v:imagedata r:id="rId6" o:title=""/>
          </v:shape>
        </w:pict>
      </w:r>
    </w:p>
    <w:sectPr w:rsidR="006B7C02" w:rsidSect="00F83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02" w:rsidRDefault="006B7C02" w:rsidP="00561F4F">
      <w:r>
        <w:separator/>
      </w:r>
    </w:p>
  </w:endnote>
  <w:endnote w:type="continuationSeparator" w:id="0">
    <w:p w:rsidR="006B7C02" w:rsidRDefault="006B7C02" w:rsidP="0056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02" w:rsidRDefault="006B7C02" w:rsidP="00561F4F">
      <w:r>
        <w:separator/>
      </w:r>
    </w:p>
  </w:footnote>
  <w:footnote w:type="continuationSeparator" w:id="0">
    <w:p w:rsidR="006B7C02" w:rsidRDefault="006B7C02" w:rsidP="00561F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4A7"/>
    <w:rsid w:val="0004767A"/>
    <w:rsid w:val="001235FB"/>
    <w:rsid w:val="00543B6B"/>
    <w:rsid w:val="00561F4F"/>
    <w:rsid w:val="006B7C02"/>
    <w:rsid w:val="00700855"/>
    <w:rsid w:val="007319F2"/>
    <w:rsid w:val="007E6A84"/>
    <w:rsid w:val="008964A7"/>
    <w:rsid w:val="009853E3"/>
    <w:rsid w:val="00AC2FAF"/>
    <w:rsid w:val="00C37917"/>
    <w:rsid w:val="00EB2B71"/>
    <w:rsid w:val="00F837CB"/>
    <w:rsid w:val="00FB06A7"/>
    <w:rsid w:val="1BB61617"/>
    <w:rsid w:val="465E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C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F837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37C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83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37C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83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37C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</Words>
  <Characters>65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subject/>
  <dc:creator>dell</dc:creator>
  <cp:keywords/>
  <dc:description/>
  <cp:lastModifiedBy>user</cp:lastModifiedBy>
  <cp:revision>2</cp:revision>
  <dcterms:created xsi:type="dcterms:W3CDTF">2020-11-24T10:15:00Z</dcterms:created>
  <dcterms:modified xsi:type="dcterms:W3CDTF">2020-11-24T10:15:00Z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