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98B" w:rsidRPr="004B643C" w:rsidRDefault="003A598B" w:rsidP="004B643C">
      <w:pPr>
        <w:jc w:val="left"/>
        <w:rPr>
          <w:rFonts w:ascii="黑体" w:eastAsia="黑体" w:hAnsi="黑体" w:cs="黑体"/>
          <w:sz w:val="32"/>
          <w:szCs w:val="32"/>
        </w:rPr>
      </w:pPr>
      <w:r w:rsidRPr="004B643C">
        <w:rPr>
          <w:rFonts w:ascii="黑体" w:eastAsia="黑体" w:hAnsi="黑体" w:cs="黑体" w:hint="eastAsia"/>
          <w:sz w:val="32"/>
          <w:szCs w:val="32"/>
        </w:rPr>
        <w:t>附件</w:t>
      </w:r>
      <w:r w:rsidRPr="004B643C">
        <w:rPr>
          <w:rFonts w:ascii="黑体" w:eastAsia="黑体" w:hAnsi="黑体" w:cs="黑体"/>
          <w:sz w:val="32"/>
          <w:szCs w:val="32"/>
        </w:rPr>
        <w:t>1.1</w:t>
      </w:r>
    </w:p>
    <w:p w:rsidR="003A598B" w:rsidRPr="00523B02" w:rsidRDefault="003A598B" w:rsidP="004B643C">
      <w:pPr>
        <w:jc w:val="center"/>
        <w:rPr>
          <w:rFonts w:ascii="方正小标宋简体" w:eastAsia="方正小标宋简体" w:cs="Times New Roman"/>
          <w:sz w:val="36"/>
          <w:szCs w:val="36"/>
        </w:rPr>
      </w:pPr>
      <w:r w:rsidRPr="00523B02">
        <w:rPr>
          <w:rFonts w:ascii="方正小标宋简体" w:eastAsia="方正小标宋简体" w:hAnsi="宋体" w:cs="方正小标宋简体" w:hint="eastAsia"/>
          <w:sz w:val="36"/>
          <w:szCs w:val="36"/>
        </w:rPr>
        <w:t>汕头市公立医疗机构医疗服务价格拟调整表</w:t>
      </w:r>
      <w:r w:rsidRPr="00523B02">
        <w:rPr>
          <w:rFonts w:ascii="方正小标宋简体" w:eastAsia="方正小标宋简体" w:hAnsi="宋体" w:cs="方正小标宋简体"/>
          <w:sz w:val="36"/>
          <w:szCs w:val="36"/>
        </w:rPr>
        <w:t>1</w:t>
      </w:r>
    </w:p>
    <w:tbl>
      <w:tblPr>
        <w:tblpPr w:leftFromText="180" w:rightFromText="180" w:vertAnchor="text" w:horzAnchor="margin" w:tblpXSpec="center" w:tblpY="171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1983"/>
        <w:gridCol w:w="3403"/>
        <w:gridCol w:w="1559"/>
        <w:gridCol w:w="1560"/>
      </w:tblGrid>
      <w:tr w:rsidR="003A598B" w:rsidRPr="0083129F">
        <w:trPr>
          <w:trHeight w:val="1096"/>
        </w:trPr>
        <w:tc>
          <w:tcPr>
            <w:tcW w:w="1101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3129F">
              <w:rPr>
                <w:rFonts w:ascii="仿宋_GB2312" w:eastAsia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983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3129F">
              <w:rPr>
                <w:rFonts w:ascii="仿宋_GB2312" w:eastAsia="仿宋_GB2312" w:cs="仿宋_GB2312" w:hint="eastAsia"/>
                <w:sz w:val="28"/>
                <w:szCs w:val="28"/>
              </w:rPr>
              <w:t>项目类别</w:t>
            </w:r>
          </w:p>
        </w:tc>
        <w:tc>
          <w:tcPr>
            <w:tcW w:w="3403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3129F">
              <w:rPr>
                <w:rFonts w:ascii="仿宋_GB2312" w:eastAsia="仿宋_GB2312" w:cs="仿宋_GB2312" w:hint="eastAsia"/>
                <w:sz w:val="28"/>
                <w:szCs w:val="28"/>
              </w:rPr>
              <w:t>医疗服务价格项目编码</w:t>
            </w:r>
          </w:p>
        </w:tc>
        <w:tc>
          <w:tcPr>
            <w:tcW w:w="1559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3129F">
              <w:rPr>
                <w:rFonts w:ascii="仿宋_GB2312" w:eastAsia="仿宋_GB2312" w:cs="仿宋_GB2312" w:hint="eastAsia"/>
                <w:sz w:val="28"/>
                <w:szCs w:val="28"/>
              </w:rPr>
              <w:t>调整幅度</w:t>
            </w:r>
          </w:p>
        </w:tc>
        <w:tc>
          <w:tcPr>
            <w:tcW w:w="1560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3129F">
              <w:rPr>
                <w:rFonts w:ascii="仿宋_GB2312" w:eastAsia="仿宋_GB2312" w:cs="仿宋_GB2312" w:hint="eastAsia"/>
                <w:sz w:val="28"/>
                <w:szCs w:val="28"/>
              </w:rPr>
              <w:t>项目数量</w:t>
            </w:r>
          </w:p>
        </w:tc>
      </w:tr>
      <w:tr w:rsidR="003A598B" w:rsidRPr="0083129F">
        <w:trPr>
          <w:trHeight w:val="723"/>
        </w:trPr>
        <w:tc>
          <w:tcPr>
            <w:tcW w:w="1101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3" w:type="dxa"/>
            <w:vAlign w:val="center"/>
          </w:tcPr>
          <w:p w:rsidR="003A598B" w:rsidRPr="0083129F" w:rsidRDefault="003A598B" w:rsidP="0083129F">
            <w:pPr>
              <w:spacing w:after="0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临床诊疗手术类</w:t>
            </w:r>
          </w:p>
        </w:tc>
        <w:tc>
          <w:tcPr>
            <w:tcW w:w="3403" w:type="dxa"/>
            <w:vAlign w:val="center"/>
          </w:tcPr>
          <w:p w:rsidR="003A598B" w:rsidRPr="0083129F" w:rsidRDefault="003A598B" w:rsidP="0083129F">
            <w:pPr>
              <w:spacing w:after="0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第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33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类</w:t>
            </w:r>
          </w:p>
        </w:tc>
        <w:tc>
          <w:tcPr>
            <w:tcW w:w="1559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+30%</w:t>
            </w:r>
          </w:p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+35%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（部分）</w:t>
            </w:r>
          </w:p>
        </w:tc>
        <w:tc>
          <w:tcPr>
            <w:tcW w:w="1560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1355</w:t>
            </w:r>
          </w:p>
        </w:tc>
      </w:tr>
      <w:tr w:rsidR="003A598B" w:rsidRPr="0083129F">
        <w:trPr>
          <w:trHeight w:val="834"/>
        </w:trPr>
        <w:tc>
          <w:tcPr>
            <w:tcW w:w="1101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3A598B" w:rsidRPr="0083129F" w:rsidRDefault="003A598B" w:rsidP="0083129F">
            <w:pPr>
              <w:spacing w:after="0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中医及民族医诊疗类</w:t>
            </w:r>
          </w:p>
        </w:tc>
        <w:tc>
          <w:tcPr>
            <w:tcW w:w="3403" w:type="dxa"/>
            <w:vAlign w:val="center"/>
          </w:tcPr>
          <w:p w:rsidR="003A598B" w:rsidRPr="0083129F" w:rsidRDefault="003A598B" w:rsidP="0083129F">
            <w:pPr>
              <w:spacing w:after="0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第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41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、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42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、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43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、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44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、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45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、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46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、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47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、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48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类</w:t>
            </w:r>
          </w:p>
        </w:tc>
        <w:tc>
          <w:tcPr>
            <w:tcW w:w="1559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+25%</w:t>
            </w:r>
          </w:p>
        </w:tc>
        <w:tc>
          <w:tcPr>
            <w:tcW w:w="1560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104</w:t>
            </w:r>
          </w:p>
        </w:tc>
      </w:tr>
      <w:tr w:rsidR="003A598B" w:rsidRPr="0083129F">
        <w:trPr>
          <w:trHeight w:val="562"/>
        </w:trPr>
        <w:tc>
          <w:tcPr>
            <w:tcW w:w="1101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3" w:type="dxa"/>
            <w:vAlign w:val="center"/>
          </w:tcPr>
          <w:p w:rsidR="003A598B" w:rsidRPr="0083129F" w:rsidRDefault="003A598B" w:rsidP="0083129F">
            <w:pPr>
              <w:spacing w:after="0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医技诊疗类</w:t>
            </w:r>
          </w:p>
        </w:tc>
        <w:tc>
          <w:tcPr>
            <w:tcW w:w="3403" w:type="dxa"/>
            <w:vAlign w:val="center"/>
          </w:tcPr>
          <w:p w:rsidR="003A598B" w:rsidRPr="0083129F" w:rsidRDefault="003A598B" w:rsidP="0083129F">
            <w:pPr>
              <w:spacing w:after="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3A598B" w:rsidRPr="0083129F">
        <w:trPr>
          <w:trHeight w:val="972"/>
        </w:trPr>
        <w:tc>
          <w:tcPr>
            <w:tcW w:w="1101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3A598B" w:rsidRPr="0083129F" w:rsidRDefault="003A598B" w:rsidP="0083129F">
            <w:pPr>
              <w:spacing w:after="0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（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1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）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X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线计算机体层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(CT)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扫描</w:t>
            </w:r>
          </w:p>
        </w:tc>
        <w:tc>
          <w:tcPr>
            <w:tcW w:w="3403" w:type="dxa"/>
            <w:vAlign w:val="center"/>
          </w:tcPr>
          <w:p w:rsidR="003A598B" w:rsidRPr="0083129F" w:rsidRDefault="003A598B" w:rsidP="0083129F">
            <w:pPr>
              <w:spacing w:after="0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第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2103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类</w:t>
            </w:r>
          </w:p>
        </w:tc>
        <w:tc>
          <w:tcPr>
            <w:tcW w:w="1559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-10%</w:t>
            </w:r>
          </w:p>
        </w:tc>
        <w:tc>
          <w:tcPr>
            <w:tcW w:w="1560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</w:tr>
      <w:tr w:rsidR="003A598B" w:rsidRPr="0083129F">
        <w:trPr>
          <w:trHeight w:val="859"/>
        </w:trPr>
        <w:tc>
          <w:tcPr>
            <w:tcW w:w="1101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3A598B" w:rsidRPr="0083129F" w:rsidRDefault="003A598B" w:rsidP="0083129F">
            <w:pPr>
              <w:spacing w:after="0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（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）磁共振扫描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(MRI)</w:t>
            </w:r>
          </w:p>
        </w:tc>
        <w:tc>
          <w:tcPr>
            <w:tcW w:w="3403" w:type="dxa"/>
            <w:vAlign w:val="center"/>
          </w:tcPr>
          <w:p w:rsidR="003A598B" w:rsidRPr="0083129F" w:rsidRDefault="003A598B" w:rsidP="0083129F">
            <w:pPr>
              <w:spacing w:after="0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第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2102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类</w:t>
            </w:r>
          </w:p>
        </w:tc>
        <w:tc>
          <w:tcPr>
            <w:tcW w:w="1559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-12%</w:t>
            </w:r>
          </w:p>
        </w:tc>
        <w:tc>
          <w:tcPr>
            <w:tcW w:w="1560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16</w:t>
            </w:r>
          </w:p>
        </w:tc>
      </w:tr>
      <w:tr w:rsidR="003A598B" w:rsidRPr="0083129F">
        <w:trPr>
          <w:trHeight w:val="687"/>
        </w:trPr>
        <w:tc>
          <w:tcPr>
            <w:tcW w:w="1101" w:type="dxa"/>
            <w:vMerge w:val="restart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3A598B" w:rsidRPr="0083129F" w:rsidRDefault="003A598B" w:rsidP="0083129F">
            <w:pPr>
              <w:spacing w:after="0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（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）核医学</w:t>
            </w:r>
          </w:p>
        </w:tc>
        <w:tc>
          <w:tcPr>
            <w:tcW w:w="3403" w:type="dxa"/>
            <w:vAlign w:val="center"/>
          </w:tcPr>
          <w:p w:rsidR="003A598B" w:rsidRPr="0083129F" w:rsidRDefault="003A598B" w:rsidP="0083129F">
            <w:pPr>
              <w:spacing w:after="0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第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2301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、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2302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、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2303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、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2305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类</w:t>
            </w:r>
          </w:p>
        </w:tc>
        <w:tc>
          <w:tcPr>
            <w:tcW w:w="1559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-5%</w:t>
            </w:r>
          </w:p>
        </w:tc>
        <w:tc>
          <w:tcPr>
            <w:tcW w:w="1560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82</w:t>
            </w:r>
          </w:p>
        </w:tc>
      </w:tr>
      <w:tr w:rsidR="003A598B" w:rsidRPr="0083129F">
        <w:trPr>
          <w:trHeight w:val="696"/>
        </w:trPr>
        <w:tc>
          <w:tcPr>
            <w:tcW w:w="1101" w:type="dxa"/>
            <w:vMerge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3A598B" w:rsidRPr="0083129F" w:rsidRDefault="003A598B" w:rsidP="0083129F">
            <w:pPr>
              <w:spacing w:after="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3A598B" w:rsidRPr="0083129F" w:rsidRDefault="003A598B" w:rsidP="0083129F">
            <w:pPr>
              <w:spacing w:after="0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第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2304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类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PET-CT</w:t>
            </w:r>
          </w:p>
        </w:tc>
        <w:tc>
          <w:tcPr>
            <w:tcW w:w="1559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-10%</w:t>
            </w:r>
          </w:p>
        </w:tc>
        <w:tc>
          <w:tcPr>
            <w:tcW w:w="1560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10</w:t>
            </w:r>
          </w:p>
        </w:tc>
      </w:tr>
      <w:tr w:rsidR="003A598B" w:rsidRPr="0083129F">
        <w:trPr>
          <w:trHeight w:val="856"/>
        </w:trPr>
        <w:tc>
          <w:tcPr>
            <w:tcW w:w="1101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3A598B" w:rsidRPr="0083129F" w:rsidRDefault="003A598B" w:rsidP="0083129F">
            <w:pPr>
              <w:spacing w:after="0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(4)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临床检验</w:t>
            </w:r>
          </w:p>
        </w:tc>
        <w:tc>
          <w:tcPr>
            <w:tcW w:w="3403" w:type="dxa"/>
            <w:vAlign w:val="center"/>
          </w:tcPr>
          <w:p w:rsidR="003A598B" w:rsidRPr="0083129F" w:rsidRDefault="003A598B" w:rsidP="0083129F">
            <w:pPr>
              <w:spacing w:after="0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第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25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类（临床微生物检查、临床寄生虫检查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类除外）</w:t>
            </w:r>
          </w:p>
        </w:tc>
        <w:tc>
          <w:tcPr>
            <w:tcW w:w="1559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-4%</w:t>
            </w:r>
          </w:p>
        </w:tc>
        <w:tc>
          <w:tcPr>
            <w:tcW w:w="1560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650</w:t>
            </w:r>
          </w:p>
        </w:tc>
      </w:tr>
      <w:tr w:rsidR="003A598B" w:rsidRPr="0083129F">
        <w:trPr>
          <w:trHeight w:val="655"/>
        </w:trPr>
        <w:tc>
          <w:tcPr>
            <w:tcW w:w="1101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3A598B" w:rsidRPr="0083129F" w:rsidRDefault="003A598B" w:rsidP="0083129F">
            <w:pPr>
              <w:spacing w:after="0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(5)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病理检查</w:t>
            </w:r>
          </w:p>
        </w:tc>
        <w:tc>
          <w:tcPr>
            <w:tcW w:w="3403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第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27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类</w:t>
            </w:r>
          </w:p>
        </w:tc>
        <w:tc>
          <w:tcPr>
            <w:tcW w:w="1559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+4%</w:t>
            </w:r>
          </w:p>
        </w:tc>
        <w:tc>
          <w:tcPr>
            <w:tcW w:w="1560" w:type="dxa"/>
            <w:vAlign w:val="center"/>
          </w:tcPr>
          <w:p w:rsidR="003A598B" w:rsidRPr="0083129F" w:rsidRDefault="003A598B" w:rsidP="0083129F">
            <w:pPr>
              <w:spacing w:after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34</w:t>
            </w:r>
          </w:p>
        </w:tc>
      </w:tr>
    </w:tbl>
    <w:p w:rsidR="003A598B" w:rsidRDefault="003A598B">
      <w:pPr>
        <w:rPr>
          <w:rFonts w:cs="Times New Roman"/>
        </w:rPr>
      </w:pPr>
    </w:p>
    <w:p w:rsidR="003A598B" w:rsidRDefault="003A598B" w:rsidP="00CD7440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3A598B" w:rsidRDefault="003A598B" w:rsidP="004B643C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</w:p>
    <w:p w:rsidR="003A598B" w:rsidRDefault="003A598B" w:rsidP="004B643C">
      <w:pPr>
        <w:rPr>
          <w:rFonts w:cs="Times New Roman"/>
        </w:rPr>
      </w:pPr>
    </w:p>
    <w:p w:rsidR="003A598B" w:rsidRDefault="003A598B" w:rsidP="004B643C">
      <w:pPr>
        <w:rPr>
          <w:rFonts w:cs="Times New Roman"/>
        </w:rPr>
      </w:pPr>
    </w:p>
    <w:p w:rsidR="003A598B" w:rsidRDefault="003A598B" w:rsidP="004B643C">
      <w:pPr>
        <w:rPr>
          <w:rFonts w:cs="Times New Roman"/>
        </w:rPr>
      </w:pPr>
    </w:p>
    <w:p w:rsidR="003A598B" w:rsidRDefault="003A598B" w:rsidP="004B643C">
      <w:pPr>
        <w:rPr>
          <w:rFonts w:cs="Times New Roman"/>
        </w:rPr>
      </w:pPr>
    </w:p>
    <w:p w:rsidR="003A598B" w:rsidRDefault="003A598B" w:rsidP="004B643C">
      <w:pPr>
        <w:rPr>
          <w:rFonts w:cs="Times New Roman"/>
        </w:rPr>
      </w:pPr>
    </w:p>
    <w:p w:rsidR="003A598B" w:rsidRDefault="003A598B" w:rsidP="004B643C">
      <w:pPr>
        <w:rPr>
          <w:rFonts w:cs="Times New Roman"/>
        </w:rPr>
      </w:pPr>
    </w:p>
    <w:p w:rsidR="003A598B" w:rsidRDefault="003A598B" w:rsidP="004B643C">
      <w:pPr>
        <w:rPr>
          <w:rFonts w:cs="Times New Roman"/>
        </w:rPr>
      </w:pPr>
    </w:p>
    <w:p w:rsidR="003A598B" w:rsidRDefault="003A598B" w:rsidP="004B643C">
      <w:pPr>
        <w:rPr>
          <w:rFonts w:cs="Times New Roman"/>
        </w:rPr>
      </w:pPr>
    </w:p>
    <w:p w:rsidR="003A598B" w:rsidRDefault="003A598B" w:rsidP="004B643C">
      <w:pPr>
        <w:rPr>
          <w:rFonts w:cs="Times New Roman"/>
        </w:rPr>
      </w:pPr>
    </w:p>
    <w:p w:rsidR="003A598B" w:rsidRPr="0049040E" w:rsidRDefault="003A598B" w:rsidP="0049040E">
      <w:pPr>
        <w:jc w:val="left"/>
        <w:rPr>
          <w:rFonts w:ascii="黑体" w:eastAsia="黑体" w:hAnsi="黑体" w:cs="黑体"/>
          <w:sz w:val="32"/>
          <w:szCs w:val="32"/>
        </w:rPr>
      </w:pPr>
      <w:r w:rsidRPr="0049040E">
        <w:rPr>
          <w:rFonts w:ascii="黑体" w:eastAsia="黑体" w:hAnsi="黑体" w:cs="黑体" w:hint="eastAsia"/>
          <w:sz w:val="32"/>
          <w:szCs w:val="32"/>
        </w:rPr>
        <w:t>附件</w:t>
      </w:r>
      <w:r w:rsidRPr="0049040E">
        <w:rPr>
          <w:rFonts w:ascii="黑体" w:eastAsia="黑体" w:hAnsi="黑体" w:cs="黑体"/>
          <w:sz w:val="32"/>
          <w:szCs w:val="32"/>
        </w:rPr>
        <w:t>1.2</w:t>
      </w:r>
    </w:p>
    <w:p w:rsidR="003A598B" w:rsidRPr="00523B02" w:rsidRDefault="003A598B" w:rsidP="00523B02">
      <w:pPr>
        <w:jc w:val="center"/>
        <w:rPr>
          <w:rFonts w:ascii="方正小标宋简体" w:eastAsia="方正小标宋简体" w:cs="Times New Roman"/>
          <w:sz w:val="36"/>
          <w:szCs w:val="36"/>
        </w:rPr>
      </w:pPr>
      <w:r w:rsidRPr="00523B02">
        <w:rPr>
          <w:rFonts w:ascii="方正小标宋简体" w:eastAsia="方正小标宋简体" w:hAnsi="宋体" w:cs="方正小标宋简体" w:hint="eastAsia"/>
          <w:sz w:val="36"/>
          <w:szCs w:val="36"/>
        </w:rPr>
        <w:t>汕头市公立医疗机构医疗服务价格拟调整表</w:t>
      </w:r>
      <w:r w:rsidRPr="00523B02">
        <w:rPr>
          <w:rFonts w:ascii="方正小标宋简体" w:eastAsia="方正小标宋简体" w:hAnsi="宋体" w:cs="方正小标宋简体"/>
          <w:sz w:val="36"/>
          <w:szCs w:val="36"/>
        </w:rPr>
        <w:t>2</w:t>
      </w:r>
    </w:p>
    <w:p w:rsidR="003A598B" w:rsidRDefault="003A598B" w:rsidP="0049040E">
      <w:pPr>
        <w:jc w:val="right"/>
        <w:rPr>
          <w:rFonts w:ascii="宋体" w:cs="Times New Roman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36"/>
          <w:szCs w:val="36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>（单位：元）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9"/>
        <w:gridCol w:w="851"/>
        <w:gridCol w:w="46"/>
        <w:gridCol w:w="763"/>
        <w:gridCol w:w="91"/>
        <w:gridCol w:w="913"/>
        <w:gridCol w:w="1141"/>
        <w:gridCol w:w="791"/>
        <w:gridCol w:w="47"/>
        <w:gridCol w:w="851"/>
        <w:gridCol w:w="885"/>
      </w:tblGrid>
      <w:tr w:rsidR="003A598B" w:rsidRPr="0083129F">
        <w:trPr>
          <w:trHeight w:val="320"/>
          <w:jc w:val="center"/>
        </w:trPr>
        <w:tc>
          <w:tcPr>
            <w:tcW w:w="2679" w:type="dxa"/>
            <w:vMerge w:val="restart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5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29F">
              <w:rPr>
                <w:rFonts w:cs="宋体" w:hint="eastAsia"/>
                <w:b/>
                <w:bCs/>
                <w:sz w:val="28"/>
                <w:szCs w:val="28"/>
              </w:rPr>
              <w:t>原标准</w:t>
            </w:r>
          </w:p>
        </w:tc>
        <w:tc>
          <w:tcPr>
            <w:tcW w:w="1141" w:type="dxa"/>
            <w:vMerge w:val="restart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29F">
              <w:rPr>
                <w:rFonts w:cs="宋体" w:hint="eastAsia"/>
                <w:b/>
                <w:bCs/>
                <w:sz w:val="28"/>
                <w:szCs w:val="28"/>
              </w:rPr>
              <w:t>调整</w:t>
            </w:r>
          </w:p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29F">
              <w:rPr>
                <w:rFonts w:cs="宋体" w:hint="eastAsia"/>
                <w:b/>
                <w:bCs/>
                <w:sz w:val="28"/>
                <w:szCs w:val="28"/>
              </w:rPr>
              <w:t>比例</w:t>
            </w:r>
          </w:p>
        </w:tc>
        <w:tc>
          <w:tcPr>
            <w:tcW w:w="2574" w:type="dxa"/>
            <w:gridSpan w:val="4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29F">
              <w:rPr>
                <w:rFonts w:cs="宋体" w:hint="eastAsia"/>
                <w:b/>
                <w:bCs/>
                <w:sz w:val="28"/>
                <w:szCs w:val="28"/>
              </w:rPr>
              <w:t>调整后</w:t>
            </w:r>
          </w:p>
        </w:tc>
      </w:tr>
      <w:tr w:rsidR="003A598B" w:rsidRPr="0083129F">
        <w:trPr>
          <w:trHeight w:val="288"/>
          <w:jc w:val="center"/>
        </w:trPr>
        <w:tc>
          <w:tcPr>
            <w:tcW w:w="2679" w:type="dxa"/>
            <w:vMerge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29F">
              <w:rPr>
                <w:rFonts w:cs="宋体" w:hint="eastAsia"/>
                <w:b/>
                <w:bCs/>
                <w:sz w:val="28"/>
                <w:szCs w:val="28"/>
              </w:rPr>
              <w:t>三级</w:t>
            </w:r>
          </w:p>
        </w:tc>
        <w:tc>
          <w:tcPr>
            <w:tcW w:w="854" w:type="dxa"/>
            <w:gridSpan w:val="2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29F">
              <w:rPr>
                <w:rFonts w:cs="宋体" w:hint="eastAsia"/>
                <w:b/>
                <w:bCs/>
                <w:sz w:val="28"/>
                <w:szCs w:val="28"/>
              </w:rPr>
              <w:t>二级</w:t>
            </w:r>
          </w:p>
        </w:tc>
        <w:tc>
          <w:tcPr>
            <w:tcW w:w="913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29F">
              <w:rPr>
                <w:rFonts w:cs="宋体" w:hint="eastAsia"/>
                <w:b/>
                <w:bCs/>
                <w:sz w:val="28"/>
                <w:szCs w:val="28"/>
              </w:rPr>
              <w:t>一级</w:t>
            </w:r>
          </w:p>
        </w:tc>
        <w:tc>
          <w:tcPr>
            <w:tcW w:w="1141" w:type="dxa"/>
            <w:vMerge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29F">
              <w:rPr>
                <w:rFonts w:cs="宋体" w:hint="eastAsia"/>
                <w:b/>
                <w:bCs/>
                <w:sz w:val="28"/>
                <w:szCs w:val="28"/>
              </w:rPr>
              <w:t>三级</w:t>
            </w:r>
          </w:p>
        </w:tc>
        <w:tc>
          <w:tcPr>
            <w:tcW w:w="898" w:type="dxa"/>
            <w:gridSpan w:val="2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29F">
              <w:rPr>
                <w:rFonts w:cs="宋体" w:hint="eastAsia"/>
                <w:b/>
                <w:bCs/>
                <w:sz w:val="28"/>
                <w:szCs w:val="28"/>
              </w:rPr>
              <w:t>二级</w:t>
            </w:r>
          </w:p>
        </w:tc>
        <w:tc>
          <w:tcPr>
            <w:tcW w:w="885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29F">
              <w:rPr>
                <w:rFonts w:cs="宋体" w:hint="eastAsia"/>
                <w:b/>
                <w:bCs/>
                <w:sz w:val="28"/>
                <w:szCs w:val="28"/>
              </w:rPr>
              <w:t>一级</w:t>
            </w:r>
          </w:p>
        </w:tc>
      </w:tr>
      <w:tr w:rsidR="003A598B" w:rsidRPr="0083129F">
        <w:trPr>
          <w:trHeight w:hRule="exact" w:val="470"/>
          <w:jc w:val="center"/>
        </w:trPr>
        <w:tc>
          <w:tcPr>
            <w:tcW w:w="2679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普通门诊诊查</w:t>
            </w:r>
          </w:p>
        </w:tc>
        <w:tc>
          <w:tcPr>
            <w:tcW w:w="2664" w:type="dxa"/>
            <w:gridSpan w:val="5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14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167%</w:t>
            </w:r>
          </w:p>
        </w:tc>
        <w:tc>
          <w:tcPr>
            <w:tcW w:w="2574" w:type="dxa"/>
            <w:gridSpan w:val="4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8(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含挂号费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1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元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)</w:t>
            </w:r>
          </w:p>
        </w:tc>
      </w:tr>
      <w:tr w:rsidR="003A598B" w:rsidRPr="0083129F">
        <w:trPr>
          <w:trHeight w:hRule="exact" w:val="470"/>
          <w:jc w:val="center"/>
        </w:trPr>
        <w:tc>
          <w:tcPr>
            <w:tcW w:w="2679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副主任医师门诊诊查</w:t>
            </w:r>
          </w:p>
        </w:tc>
        <w:tc>
          <w:tcPr>
            <w:tcW w:w="2664" w:type="dxa"/>
            <w:gridSpan w:val="5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14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317%</w:t>
            </w:r>
          </w:p>
        </w:tc>
        <w:tc>
          <w:tcPr>
            <w:tcW w:w="2574" w:type="dxa"/>
            <w:gridSpan w:val="4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25</w:t>
            </w:r>
          </w:p>
        </w:tc>
      </w:tr>
      <w:tr w:rsidR="003A598B" w:rsidRPr="0083129F">
        <w:trPr>
          <w:trHeight w:hRule="exact" w:val="470"/>
          <w:jc w:val="center"/>
        </w:trPr>
        <w:tc>
          <w:tcPr>
            <w:tcW w:w="2679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主任医师门诊诊查</w:t>
            </w:r>
          </w:p>
        </w:tc>
        <w:tc>
          <w:tcPr>
            <w:tcW w:w="2664" w:type="dxa"/>
            <w:gridSpan w:val="5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14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275%</w:t>
            </w:r>
          </w:p>
        </w:tc>
        <w:tc>
          <w:tcPr>
            <w:tcW w:w="2574" w:type="dxa"/>
            <w:gridSpan w:val="4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30</w:t>
            </w:r>
          </w:p>
        </w:tc>
      </w:tr>
      <w:tr w:rsidR="003A598B" w:rsidRPr="0083129F">
        <w:trPr>
          <w:trHeight w:hRule="exact" w:val="470"/>
          <w:jc w:val="center"/>
        </w:trPr>
        <w:tc>
          <w:tcPr>
            <w:tcW w:w="2679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名专家诊查</w:t>
            </w:r>
          </w:p>
        </w:tc>
        <w:tc>
          <w:tcPr>
            <w:tcW w:w="2664" w:type="dxa"/>
            <w:gridSpan w:val="5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50</w:t>
            </w:r>
          </w:p>
        </w:tc>
        <w:tc>
          <w:tcPr>
            <w:tcW w:w="114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100%</w:t>
            </w:r>
          </w:p>
        </w:tc>
        <w:tc>
          <w:tcPr>
            <w:tcW w:w="2574" w:type="dxa"/>
            <w:gridSpan w:val="4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</w:tr>
      <w:tr w:rsidR="003A598B" w:rsidRPr="0083129F">
        <w:trPr>
          <w:trHeight w:hRule="exact" w:val="470"/>
          <w:jc w:val="center"/>
        </w:trPr>
        <w:tc>
          <w:tcPr>
            <w:tcW w:w="2679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急诊诊查</w:t>
            </w:r>
          </w:p>
        </w:tc>
        <w:tc>
          <w:tcPr>
            <w:tcW w:w="2664" w:type="dxa"/>
            <w:gridSpan w:val="5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14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217%</w:t>
            </w:r>
          </w:p>
        </w:tc>
        <w:tc>
          <w:tcPr>
            <w:tcW w:w="2574" w:type="dxa"/>
            <w:gridSpan w:val="4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19(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含挂号费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1</w:t>
            </w: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元</w:t>
            </w:r>
            <w:r w:rsidRPr="0083129F">
              <w:rPr>
                <w:rFonts w:ascii="仿宋_GB2312" w:eastAsia="仿宋_GB2312" w:cs="仿宋_GB2312"/>
                <w:sz w:val="24"/>
                <w:szCs w:val="24"/>
              </w:rPr>
              <w:t>)</w:t>
            </w:r>
          </w:p>
        </w:tc>
      </w:tr>
      <w:tr w:rsidR="003A598B" w:rsidRPr="0083129F">
        <w:trPr>
          <w:trHeight w:hRule="exact" w:val="470"/>
          <w:jc w:val="center"/>
        </w:trPr>
        <w:tc>
          <w:tcPr>
            <w:tcW w:w="2679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门急诊留观诊查</w:t>
            </w:r>
          </w:p>
        </w:tc>
        <w:tc>
          <w:tcPr>
            <w:tcW w:w="2664" w:type="dxa"/>
            <w:gridSpan w:val="5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14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64%</w:t>
            </w:r>
          </w:p>
        </w:tc>
        <w:tc>
          <w:tcPr>
            <w:tcW w:w="2574" w:type="dxa"/>
            <w:gridSpan w:val="4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18</w:t>
            </w:r>
          </w:p>
        </w:tc>
      </w:tr>
      <w:tr w:rsidR="003A598B" w:rsidRPr="0083129F">
        <w:trPr>
          <w:trHeight w:hRule="exact" w:val="470"/>
          <w:jc w:val="center"/>
        </w:trPr>
        <w:tc>
          <w:tcPr>
            <w:tcW w:w="2679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住院诊查</w:t>
            </w:r>
          </w:p>
        </w:tc>
        <w:tc>
          <w:tcPr>
            <w:tcW w:w="2664" w:type="dxa"/>
            <w:gridSpan w:val="5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14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633%</w:t>
            </w:r>
          </w:p>
        </w:tc>
        <w:tc>
          <w:tcPr>
            <w:tcW w:w="2574" w:type="dxa"/>
            <w:gridSpan w:val="4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22</w:t>
            </w:r>
          </w:p>
        </w:tc>
      </w:tr>
      <w:tr w:rsidR="003A598B" w:rsidRPr="0083129F">
        <w:trPr>
          <w:trHeight w:hRule="exact" w:val="470"/>
          <w:jc w:val="center"/>
        </w:trPr>
        <w:tc>
          <w:tcPr>
            <w:tcW w:w="2679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特级护理</w:t>
            </w:r>
          </w:p>
        </w:tc>
        <w:tc>
          <w:tcPr>
            <w:tcW w:w="85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809" w:type="dxa"/>
            <w:gridSpan w:val="2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6.3</w:t>
            </w:r>
          </w:p>
        </w:tc>
        <w:tc>
          <w:tcPr>
            <w:tcW w:w="1004" w:type="dxa"/>
            <w:gridSpan w:val="2"/>
            <w:vAlign w:val="center"/>
          </w:tcPr>
          <w:p w:rsidR="003A598B" w:rsidRPr="0083129F" w:rsidRDefault="003A598B" w:rsidP="009156E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5.7</w:t>
            </w:r>
          </w:p>
        </w:tc>
        <w:tc>
          <w:tcPr>
            <w:tcW w:w="114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14%</w:t>
            </w:r>
          </w:p>
        </w:tc>
        <w:tc>
          <w:tcPr>
            <w:tcW w:w="838" w:type="dxa"/>
            <w:gridSpan w:val="2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7.2</w:t>
            </w:r>
          </w:p>
        </w:tc>
        <w:tc>
          <w:tcPr>
            <w:tcW w:w="885" w:type="dxa"/>
            <w:vAlign w:val="center"/>
          </w:tcPr>
          <w:p w:rsidR="003A598B" w:rsidRPr="0083129F" w:rsidRDefault="003A598B" w:rsidP="009156E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6.5</w:t>
            </w:r>
          </w:p>
        </w:tc>
      </w:tr>
      <w:tr w:rsidR="003A598B" w:rsidRPr="0083129F">
        <w:trPr>
          <w:trHeight w:hRule="exact" w:val="470"/>
          <w:jc w:val="center"/>
        </w:trPr>
        <w:tc>
          <w:tcPr>
            <w:tcW w:w="2679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一级护理</w:t>
            </w:r>
          </w:p>
        </w:tc>
        <w:tc>
          <w:tcPr>
            <w:tcW w:w="85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809" w:type="dxa"/>
            <w:gridSpan w:val="2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10.8</w:t>
            </w:r>
          </w:p>
        </w:tc>
        <w:tc>
          <w:tcPr>
            <w:tcW w:w="1004" w:type="dxa"/>
            <w:gridSpan w:val="2"/>
            <w:vAlign w:val="center"/>
          </w:tcPr>
          <w:p w:rsidR="003A598B" w:rsidRPr="0083129F" w:rsidRDefault="003A598B" w:rsidP="009156E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9.7</w:t>
            </w:r>
          </w:p>
        </w:tc>
        <w:tc>
          <w:tcPr>
            <w:tcW w:w="114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100%</w:t>
            </w:r>
          </w:p>
        </w:tc>
        <w:tc>
          <w:tcPr>
            <w:tcW w:w="838" w:type="dxa"/>
            <w:gridSpan w:val="2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21.6</w:t>
            </w:r>
          </w:p>
        </w:tc>
        <w:tc>
          <w:tcPr>
            <w:tcW w:w="885" w:type="dxa"/>
            <w:vAlign w:val="center"/>
          </w:tcPr>
          <w:p w:rsidR="003A598B" w:rsidRPr="0083129F" w:rsidRDefault="003A598B" w:rsidP="009156E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19.4</w:t>
            </w:r>
          </w:p>
        </w:tc>
      </w:tr>
      <w:tr w:rsidR="003A598B" w:rsidRPr="0083129F">
        <w:trPr>
          <w:trHeight w:hRule="exact" w:val="470"/>
          <w:jc w:val="center"/>
        </w:trPr>
        <w:tc>
          <w:tcPr>
            <w:tcW w:w="2679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二级护理</w:t>
            </w:r>
          </w:p>
        </w:tc>
        <w:tc>
          <w:tcPr>
            <w:tcW w:w="85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809" w:type="dxa"/>
            <w:gridSpan w:val="2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7.2</w:t>
            </w:r>
          </w:p>
        </w:tc>
        <w:tc>
          <w:tcPr>
            <w:tcW w:w="1004" w:type="dxa"/>
            <w:gridSpan w:val="2"/>
            <w:vAlign w:val="center"/>
          </w:tcPr>
          <w:p w:rsidR="003A598B" w:rsidRPr="0083129F" w:rsidRDefault="003A598B" w:rsidP="009156E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6.5</w:t>
            </w:r>
          </w:p>
        </w:tc>
        <w:tc>
          <w:tcPr>
            <w:tcW w:w="114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150%</w:t>
            </w:r>
          </w:p>
        </w:tc>
        <w:tc>
          <w:tcPr>
            <w:tcW w:w="838" w:type="dxa"/>
            <w:gridSpan w:val="2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885" w:type="dxa"/>
            <w:vAlign w:val="center"/>
          </w:tcPr>
          <w:p w:rsidR="003A598B" w:rsidRPr="0083129F" w:rsidRDefault="003A598B" w:rsidP="009156E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16.2</w:t>
            </w:r>
          </w:p>
        </w:tc>
      </w:tr>
      <w:tr w:rsidR="003A598B" w:rsidRPr="0083129F">
        <w:trPr>
          <w:trHeight w:hRule="exact" w:val="470"/>
          <w:jc w:val="center"/>
        </w:trPr>
        <w:tc>
          <w:tcPr>
            <w:tcW w:w="2679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三级护理</w:t>
            </w:r>
          </w:p>
        </w:tc>
        <w:tc>
          <w:tcPr>
            <w:tcW w:w="85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809" w:type="dxa"/>
            <w:gridSpan w:val="2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2.7</w:t>
            </w:r>
          </w:p>
        </w:tc>
        <w:tc>
          <w:tcPr>
            <w:tcW w:w="1004" w:type="dxa"/>
            <w:gridSpan w:val="2"/>
            <w:vAlign w:val="center"/>
          </w:tcPr>
          <w:p w:rsidR="003A598B" w:rsidRPr="0083129F" w:rsidRDefault="003A598B" w:rsidP="009156E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2.4</w:t>
            </w:r>
          </w:p>
        </w:tc>
        <w:tc>
          <w:tcPr>
            <w:tcW w:w="114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167%</w:t>
            </w:r>
          </w:p>
        </w:tc>
        <w:tc>
          <w:tcPr>
            <w:tcW w:w="838" w:type="dxa"/>
            <w:gridSpan w:val="2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7.2</w:t>
            </w:r>
          </w:p>
        </w:tc>
        <w:tc>
          <w:tcPr>
            <w:tcW w:w="885" w:type="dxa"/>
            <w:vAlign w:val="center"/>
          </w:tcPr>
          <w:p w:rsidR="003A598B" w:rsidRPr="0083129F" w:rsidRDefault="003A598B" w:rsidP="009156E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6.5</w:t>
            </w:r>
          </w:p>
        </w:tc>
      </w:tr>
      <w:tr w:rsidR="003A598B" w:rsidRPr="0083129F">
        <w:trPr>
          <w:trHeight w:hRule="exact" w:val="470"/>
          <w:jc w:val="center"/>
        </w:trPr>
        <w:tc>
          <w:tcPr>
            <w:tcW w:w="2679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吸痰护理</w:t>
            </w:r>
          </w:p>
        </w:tc>
        <w:tc>
          <w:tcPr>
            <w:tcW w:w="85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809" w:type="dxa"/>
            <w:gridSpan w:val="2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1.8</w:t>
            </w:r>
          </w:p>
        </w:tc>
        <w:tc>
          <w:tcPr>
            <w:tcW w:w="1004" w:type="dxa"/>
            <w:gridSpan w:val="2"/>
            <w:vAlign w:val="center"/>
          </w:tcPr>
          <w:p w:rsidR="003A598B" w:rsidRPr="0083129F" w:rsidRDefault="003A598B" w:rsidP="009156E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1.6</w:t>
            </w:r>
          </w:p>
        </w:tc>
        <w:tc>
          <w:tcPr>
            <w:tcW w:w="114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65%</w:t>
            </w:r>
          </w:p>
        </w:tc>
        <w:tc>
          <w:tcPr>
            <w:tcW w:w="838" w:type="dxa"/>
            <w:gridSpan w:val="2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3.3</w:t>
            </w:r>
          </w:p>
        </w:tc>
        <w:tc>
          <w:tcPr>
            <w:tcW w:w="85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885" w:type="dxa"/>
            <w:vAlign w:val="center"/>
          </w:tcPr>
          <w:p w:rsidR="003A598B" w:rsidRPr="0083129F" w:rsidRDefault="003A598B" w:rsidP="009156E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2.7</w:t>
            </w:r>
          </w:p>
        </w:tc>
      </w:tr>
      <w:tr w:rsidR="003A598B" w:rsidRPr="0083129F">
        <w:trPr>
          <w:trHeight w:hRule="exact" w:val="470"/>
          <w:jc w:val="center"/>
        </w:trPr>
        <w:tc>
          <w:tcPr>
            <w:tcW w:w="2679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口腔护理</w:t>
            </w:r>
          </w:p>
        </w:tc>
        <w:tc>
          <w:tcPr>
            <w:tcW w:w="85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809" w:type="dxa"/>
            <w:gridSpan w:val="2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1.8</w:t>
            </w:r>
          </w:p>
        </w:tc>
        <w:tc>
          <w:tcPr>
            <w:tcW w:w="1004" w:type="dxa"/>
            <w:gridSpan w:val="2"/>
            <w:vAlign w:val="center"/>
          </w:tcPr>
          <w:p w:rsidR="003A598B" w:rsidRPr="0083129F" w:rsidRDefault="003A598B" w:rsidP="009156E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1.6</w:t>
            </w:r>
          </w:p>
        </w:tc>
        <w:tc>
          <w:tcPr>
            <w:tcW w:w="114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100%</w:t>
            </w:r>
          </w:p>
        </w:tc>
        <w:tc>
          <w:tcPr>
            <w:tcW w:w="838" w:type="dxa"/>
            <w:gridSpan w:val="2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3.6</w:t>
            </w:r>
          </w:p>
        </w:tc>
        <w:tc>
          <w:tcPr>
            <w:tcW w:w="885" w:type="dxa"/>
            <w:vAlign w:val="center"/>
          </w:tcPr>
          <w:p w:rsidR="003A598B" w:rsidRPr="0083129F" w:rsidRDefault="003A598B" w:rsidP="009156E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3.2</w:t>
            </w:r>
          </w:p>
        </w:tc>
      </w:tr>
      <w:tr w:rsidR="003A598B" w:rsidRPr="0083129F">
        <w:trPr>
          <w:trHeight w:hRule="exact" w:val="470"/>
          <w:jc w:val="center"/>
        </w:trPr>
        <w:tc>
          <w:tcPr>
            <w:tcW w:w="2679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大抢救</w:t>
            </w:r>
          </w:p>
        </w:tc>
        <w:tc>
          <w:tcPr>
            <w:tcW w:w="85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80</w:t>
            </w:r>
          </w:p>
        </w:tc>
        <w:tc>
          <w:tcPr>
            <w:tcW w:w="809" w:type="dxa"/>
            <w:gridSpan w:val="2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72</w:t>
            </w:r>
          </w:p>
        </w:tc>
        <w:tc>
          <w:tcPr>
            <w:tcW w:w="1004" w:type="dxa"/>
            <w:gridSpan w:val="2"/>
            <w:vAlign w:val="center"/>
          </w:tcPr>
          <w:p w:rsidR="003A598B" w:rsidRPr="0083129F" w:rsidRDefault="003A598B" w:rsidP="009156E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64.8</w:t>
            </w:r>
          </w:p>
        </w:tc>
        <w:tc>
          <w:tcPr>
            <w:tcW w:w="114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88%</w:t>
            </w:r>
          </w:p>
        </w:tc>
        <w:tc>
          <w:tcPr>
            <w:tcW w:w="838" w:type="dxa"/>
            <w:gridSpan w:val="2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135</w:t>
            </w:r>
          </w:p>
        </w:tc>
        <w:tc>
          <w:tcPr>
            <w:tcW w:w="885" w:type="dxa"/>
            <w:vAlign w:val="center"/>
          </w:tcPr>
          <w:p w:rsidR="003A598B" w:rsidRPr="0083129F" w:rsidRDefault="003A598B" w:rsidP="009156E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121.5</w:t>
            </w:r>
          </w:p>
        </w:tc>
      </w:tr>
      <w:tr w:rsidR="003A598B" w:rsidRPr="0083129F">
        <w:trPr>
          <w:trHeight w:hRule="exact" w:val="470"/>
          <w:jc w:val="center"/>
        </w:trPr>
        <w:tc>
          <w:tcPr>
            <w:tcW w:w="2679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中抢救</w:t>
            </w:r>
          </w:p>
        </w:tc>
        <w:tc>
          <w:tcPr>
            <w:tcW w:w="85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40</w:t>
            </w:r>
          </w:p>
        </w:tc>
        <w:tc>
          <w:tcPr>
            <w:tcW w:w="809" w:type="dxa"/>
            <w:gridSpan w:val="2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36</w:t>
            </w:r>
          </w:p>
        </w:tc>
        <w:tc>
          <w:tcPr>
            <w:tcW w:w="1004" w:type="dxa"/>
            <w:gridSpan w:val="2"/>
            <w:vAlign w:val="center"/>
          </w:tcPr>
          <w:p w:rsidR="003A598B" w:rsidRPr="0083129F" w:rsidRDefault="003A598B" w:rsidP="009156E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32.4</w:t>
            </w:r>
          </w:p>
        </w:tc>
        <w:tc>
          <w:tcPr>
            <w:tcW w:w="114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138%</w:t>
            </w:r>
          </w:p>
        </w:tc>
        <w:tc>
          <w:tcPr>
            <w:tcW w:w="838" w:type="dxa"/>
            <w:gridSpan w:val="2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95</w:t>
            </w:r>
          </w:p>
        </w:tc>
        <w:tc>
          <w:tcPr>
            <w:tcW w:w="85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85.5</w:t>
            </w:r>
          </w:p>
        </w:tc>
        <w:tc>
          <w:tcPr>
            <w:tcW w:w="885" w:type="dxa"/>
            <w:vAlign w:val="center"/>
          </w:tcPr>
          <w:p w:rsidR="003A598B" w:rsidRPr="0083129F" w:rsidRDefault="003A598B" w:rsidP="009156E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77.0</w:t>
            </w:r>
          </w:p>
        </w:tc>
      </w:tr>
      <w:tr w:rsidR="003A598B" w:rsidRPr="0083129F">
        <w:trPr>
          <w:trHeight w:hRule="exact" w:val="470"/>
          <w:jc w:val="center"/>
        </w:trPr>
        <w:tc>
          <w:tcPr>
            <w:tcW w:w="2679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小抢救</w:t>
            </w:r>
          </w:p>
        </w:tc>
        <w:tc>
          <w:tcPr>
            <w:tcW w:w="85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809" w:type="dxa"/>
            <w:gridSpan w:val="2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1004" w:type="dxa"/>
            <w:gridSpan w:val="2"/>
            <w:vAlign w:val="center"/>
          </w:tcPr>
          <w:p w:rsidR="003A598B" w:rsidRPr="0083129F" w:rsidRDefault="003A598B" w:rsidP="009156E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16.2</w:t>
            </w:r>
          </w:p>
        </w:tc>
        <w:tc>
          <w:tcPr>
            <w:tcW w:w="114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200%</w:t>
            </w:r>
          </w:p>
        </w:tc>
        <w:tc>
          <w:tcPr>
            <w:tcW w:w="838" w:type="dxa"/>
            <w:gridSpan w:val="2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54</w:t>
            </w:r>
          </w:p>
        </w:tc>
        <w:tc>
          <w:tcPr>
            <w:tcW w:w="885" w:type="dxa"/>
            <w:vAlign w:val="center"/>
          </w:tcPr>
          <w:p w:rsidR="003A598B" w:rsidRPr="0083129F" w:rsidRDefault="003A598B" w:rsidP="009156E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48.6</w:t>
            </w:r>
          </w:p>
        </w:tc>
      </w:tr>
      <w:tr w:rsidR="003A598B" w:rsidRPr="0083129F">
        <w:trPr>
          <w:trHeight w:hRule="exact" w:val="470"/>
          <w:jc w:val="center"/>
        </w:trPr>
        <w:tc>
          <w:tcPr>
            <w:tcW w:w="2679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肌肉注射</w:t>
            </w:r>
          </w:p>
        </w:tc>
        <w:tc>
          <w:tcPr>
            <w:tcW w:w="85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1.5</w:t>
            </w:r>
          </w:p>
        </w:tc>
        <w:tc>
          <w:tcPr>
            <w:tcW w:w="809" w:type="dxa"/>
            <w:gridSpan w:val="2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1.4</w:t>
            </w:r>
          </w:p>
        </w:tc>
        <w:tc>
          <w:tcPr>
            <w:tcW w:w="1004" w:type="dxa"/>
            <w:gridSpan w:val="2"/>
            <w:vAlign w:val="center"/>
          </w:tcPr>
          <w:p w:rsidR="003A598B" w:rsidRPr="0083129F" w:rsidRDefault="003A598B" w:rsidP="009156E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1.3</w:t>
            </w:r>
          </w:p>
        </w:tc>
        <w:tc>
          <w:tcPr>
            <w:tcW w:w="114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80%</w:t>
            </w:r>
          </w:p>
        </w:tc>
        <w:tc>
          <w:tcPr>
            <w:tcW w:w="838" w:type="dxa"/>
            <w:gridSpan w:val="2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2.7</w:t>
            </w:r>
          </w:p>
        </w:tc>
        <w:tc>
          <w:tcPr>
            <w:tcW w:w="85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2.4</w:t>
            </w:r>
          </w:p>
        </w:tc>
        <w:tc>
          <w:tcPr>
            <w:tcW w:w="885" w:type="dxa"/>
            <w:vAlign w:val="center"/>
          </w:tcPr>
          <w:p w:rsidR="003A598B" w:rsidRPr="0083129F" w:rsidRDefault="003A598B" w:rsidP="009156E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2.2</w:t>
            </w:r>
          </w:p>
        </w:tc>
      </w:tr>
      <w:tr w:rsidR="003A598B" w:rsidRPr="0083129F">
        <w:trPr>
          <w:trHeight w:hRule="exact" w:val="470"/>
          <w:jc w:val="center"/>
        </w:trPr>
        <w:tc>
          <w:tcPr>
            <w:tcW w:w="2679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静脉注射</w:t>
            </w:r>
          </w:p>
        </w:tc>
        <w:tc>
          <w:tcPr>
            <w:tcW w:w="85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2.5</w:t>
            </w:r>
          </w:p>
        </w:tc>
        <w:tc>
          <w:tcPr>
            <w:tcW w:w="809" w:type="dxa"/>
            <w:gridSpan w:val="2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2.3</w:t>
            </w:r>
          </w:p>
        </w:tc>
        <w:tc>
          <w:tcPr>
            <w:tcW w:w="1004" w:type="dxa"/>
            <w:gridSpan w:val="2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14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40%</w:t>
            </w:r>
          </w:p>
        </w:tc>
        <w:tc>
          <w:tcPr>
            <w:tcW w:w="838" w:type="dxa"/>
            <w:gridSpan w:val="2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3.5</w:t>
            </w:r>
          </w:p>
        </w:tc>
        <w:tc>
          <w:tcPr>
            <w:tcW w:w="85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3.2</w:t>
            </w:r>
          </w:p>
        </w:tc>
        <w:tc>
          <w:tcPr>
            <w:tcW w:w="885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2.8</w:t>
            </w:r>
          </w:p>
        </w:tc>
      </w:tr>
      <w:tr w:rsidR="003A598B" w:rsidRPr="0083129F">
        <w:trPr>
          <w:trHeight w:hRule="exact" w:val="470"/>
          <w:jc w:val="center"/>
        </w:trPr>
        <w:tc>
          <w:tcPr>
            <w:tcW w:w="2679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住院静脉输液</w:t>
            </w:r>
          </w:p>
        </w:tc>
        <w:tc>
          <w:tcPr>
            <w:tcW w:w="85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809" w:type="dxa"/>
            <w:gridSpan w:val="2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5.4</w:t>
            </w:r>
          </w:p>
        </w:tc>
        <w:tc>
          <w:tcPr>
            <w:tcW w:w="1004" w:type="dxa"/>
            <w:gridSpan w:val="2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4.9</w:t>
            </w:r>
          </w:p>
        </w:tc>
        <w:tc>
          <w:tcPr>
            <w:tcW w:w="114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50%</w:t>
            </w:r>
          </w:p>
        </w:tc>
        <w:tc>
          <w:tcPr>
            <w:tcW w:w="838" w:type="dxa"/>
            <w:gridSpan w:val="2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8.1</w:t>
            </w:r>
          </w:p>
        </w:tc>
        <w:tc>
          <w:tcPr>
            <w:tcW w:w="885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7.3</w:t>
            </w:r>
          </w:p>
        </w:tc>
      </w:tr>
      <w:tr w:rsidR="003A598B" w:rsidRPr="0083129F">
        <w:trPr>
          <w:trHeight w:hRule="exact" w:val="470"/>
          <w:jc w:val="center"/>
        </w:trPr>
        <w:tc>
          <w:tcPr>
            <w:tcW w:w="2679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3129F">
              <w:rPr>
                <w:rFonts w:ascii="仿宋_GB2312" w:eastAsia="仿宋_GB2312" w:cs="仿宋_GB2312" w:hint="eastAsia"/>
                <w:sz w:val="24"/>
                <w:szCs w:val="24"/>
              </w:rPr>
              <w:t>（输液联组）</w:t>
            </w:r>
          </w:p>
        </w:tc>
        <w:tc>
          <w:tcPr>
            <w:tcW w:w="2664" w:type="dxa"/>
            <w:gridSpan w:val="5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141" w:type="dxa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50%</w:t>
            </w:r>
          </w:p>
        </w:tc>
        <w:tc>
          <w:tcPr>
            <w:tcW w:w="2574" w:type="dxa"/>
            <w:gridSpan w:val="4"/>
            <w:vAlign w:val="center"/>
          </w:tcPr>
          <w:p w:rsidR="003A598B" w:rsidRPr="0083129F" w:rsidRDefault="003A598B" w:rsidP="009156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83129F">
              <w:rPr>
                <w:rFonts w:ascii="仿宋_GB2312" w:eastAsia="仿宋_GB2312" w:cs="仿宋_GB2312"/>
                <w:sz w:val="24"/>
                <w:szCs w:val="24"/>
              </w:rPr>
              <w:t>1.5</w:t>
            </w:r>
          </w:p>
        </w:tc>
      </w:tr>
    </w:tbl>
    <w:p w:rsidR="003A598B" w:rsidRDefault="003A598B" w:rsidP="0049040E">
      <w:pPr>
        <w:jc w:val="left"/>
        <w:rPr>
          <w:rFonts w:ascii="仿宋_GB2312" w:eastAsia="仿宋_GB2312" w:cs="Times New Roman"/>
        </w:rPr>
      </w:pPr>
      <w:r>
        <w:rPr>
          <w:rFonts w:ascii="仿宋_GB2312" w:eastAsia="仿宋_GB2312" w:cs="仿宋_GB2312" w:hint="eastAsia"/>
          <w:sz w:val="22"/>
          <w:szCs w:val="22"/>
        </w:rPr>
        <w:t>备注：根据省卫计委等</w:t>
      </w:r>
      <w:r>
        <w:rPr>
          <w:rFonts w:ascii="仿宋_GB2312" w:eastAsia="仿宋_GB2312" w:cs="仿宋_GB2312"/>
          <w:sz w:val="22"/>
          <w:szCs w:val="22"/>
        </w:rPr>
        <w:t>5</w:t>
      </w:r>
      <w:r>
        <w:rPr>
          <w:rFonts w:ascii="仿宋_GB2312" w:eastAsia="仿宋_GB2312" w:cs="仿宋_GB2312" w:hint="eastAsia"/>
          <w:sz w:val="22"/>
          <w:szCs w:val="22"/>
        </w:rPr>
        <w:t>部门</w:t>
      </w:r>
      <w:r>
        <w:rPr>
          <w:rFonts w:ascii="仿宋_GB2312" w:eastAsia="仿宋_GB2312" w:cs="仿宋_GB2312"/>
          <w:sz w:val="22"/>
          <w:szCs w:val="22"/>
        </w:rPr>
        <w:t>5</w:t>
      </w:r>
      <w:r>
        <w:rPr>
          <w:rFonts w:ascii="仿宋_GB2312" w:eastAsia="仿宋_GB2312" w:cs="仿宋_GB2312" w:hint="eastAsia"/>
          <w:sz w:val="22"/>
          <w:szCs w:val="22"/>
        </w:rPr>
        <w:t>月</w:t>
      </w:r>
      <w:r>
        <w:rPr>
          <w:rFonts w:ascii="仿宋_GB2312" w:eastAsia="仿宋_GB2312" w:cs="仿宋_GB2312"/>
          <w:sz w:val="22"/>
          <w:szCs w:val="22"/>
        </w:rPr>
        <w:t>10</w:t>
      </w:r>
      <w:r>
        <w:rPr>
          <w:rFonts w:ascii="仿宋_GB2312" w:eastAsia="仿宋_GB2312" w:cs="仿宋_GB2312" w:hint="eastAsia"/>
          <w:sz w:val="22"/>
          <w:szCs w:val="22"/>
        </w:rPr>
        <w:t>日下午协调会议精神，将挂号费并入诊查费。</w:t>
      </w:r>
    </w:p>
    <w:p w:rsidR="003A598B" w:rsidRPr="0049040E" w:rsidRDefault="003A598B" w:rsidP="0049040E">
      <w:pPr>
        <w:rPr>
          <w:rFonts w:cs="Times New Roman"/>
        </w:rPr>
      </w:pPr>
    </w:p>
    <w:sectPr w:rsidR="003A598B" w:rsidRPr="0049040E" w:rsidSect="00443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98B" w:rsidRDefault="003A598B" w:rsidP="00CD7440">
      <w:pPr>
        <w:spacing w:after="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A598B" w:rsidRDefault="003A598B" w:rsidP="00CD7440">
      <w:pPr>
        <w:spacing w:after="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98B" w:rsidRDefault="003A598B" w:rsidP="00CD7440">
      <w:pPr>
        <w:spacing w:after="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A598B" w:rsidRDefault="003A598B" w:rsidP="00CD7440">
      <w:pPr>
        <w:spacing w:after="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13A0"/>
    <w:rsid w:val="000009D8"/>
    <w:rsid w:val="000027E8"/>
    <w:rsid w:val="000028D5"/>
    <w:rsid w:val="0000326F"/>
    <w:rsid w:val="00005C63"/>
    <w:rsid w:val="000067A2"/>
    <w:rsid w:val="00007348"/>
    <w:rsid w:val="0000764D"/>
    <w:rsid w:val="0000798C"/>
    <w:rsid w:val="00010E79"/>
    <w:rsid w:val="00011043"/>
    <w:rsid w:val="00011371"/>
    <w:rsid w:val="00012195"/>
    <w:rsid w:val="00012A79"/>
    <w:rsid w:val="00014EE7"/>
    <w:rsid w:val="00014F8A"/>
    <w:rsid w:val="00015678"/>
    <w:rsid w:val="00016D61"/>
    <w:rsid w:val="00017BEF"/>
    <w:rsid w:val="0002061B"/>
    <w:rsid w:val="000228DA"/>
    <w:rsid w:val="00023A14"/>
    <w:rsid w:val="00023B14"/>
    <w:rsid w:val="00023BE8"/>
    <w:rsid w:val="000255D0"/>
    <w:rsid w:val="00027159"/>
    <w:rsid w:val="00027E84"/>
    <w:rsid w:val="000308A3"/>
    <w:rsid w:val="00030E0B"/>
    <w:rsid w:val="00031D1E"/>
    <w:rsid w:val="000325FC"/>
    <w:rsid w:val="000332F8"/>
    <w:rsid w:val="00033771"/>
    <w:rsid w:val="00033C83"/>
    <w:rsid w:val="000350B7"/>
    <w:rsid w:val="00035B5E"/>
    <w:rsid w:val="00035F64"/>
    <w:rsid w:val="0003640C"/>
    <w:rsid w:val="00036BFC"/>
    <w:rsid w:val="00036C0B"/>
    <w:rsid w:val="000411BC"/>
    <w:rsid w:val="00041CF8"/>
    <w:rsid w:val="00041CFE"/>
    <w:rsid w:val="00041EA8"/>
    <w:rsid w:val="00042BA0"/>
    <w:rsid w:val="000431E2"/>
    <w:rsid w:val="00043271"/>
    <w:rsid w:val="00045BF9"/>
    <w:rsid w:val="00046525"/>
    <w:rsid w:val="00046FA5"/>
    <w:rsid w:val="00047847"/>
    <w:rsid w:val="00047944"/>
    <w:rsid w:val="00047CA6"/>
    <w:rsid w:val="0005047E"/>
    <w:rsid w:val="00051B84"/>
    <w:rsid w:val="00052CF0"/>
    <w:rsid w:val="00054493"/>
    <w:rsid w:val="00054966"/>
    <w:rsid w:val="00055C8B"/>
    <w:rsid w:val="00056BEB"/>
    <w:rsid w:val="00057A90"/>
    <w:rsid w:val="00057C3B"/>
    <w:rsid w:val="00061ADF"/>
    <w:rsid w:val="00062B47"/>
    <w:rsid w:val="00062FB0"/>
    <w:rsid w:val="00063B72"/>
    <w:rsid w:val="00063D70"/>
    <w:rsid w:val="00064A1D"/>
    <w:rsid w:val="00064CBD"/>
    <w:rsid w:val="00064E7F"/>
    <w:rsid w:val="000659FA"/>
    <w:rsid w:val="00065CD1"/>
    <w:rsid w:val="00066510"/>
    <w:rsid w:val="000665B5"/>
    <w:rsid w:val="00066955"/>
    <w:rsid w:val="0006701A"/>
    <w:rsid w:val="00070204"/>
    <w:rsid w:val="0007065B"/>
    <w:rsid w:val="00070772"/>
    <w:rsid w:val="00071D5A"/>
    <w:rsid w:val="00073BA1"/>
    <w:rsid w:val="00073F2F"/>
    <w:rsid w:val="00074D05"/>
    <w:rsid w:val="00074FA0"/>
    <w:rsid w:val="000751E1"/>
    <w:rsid w:val="00075C2C"/>
    <w:rsid w:val="00075DE0"/>
    <w:rsid w:val="0007647E"/>
    <w:rsid w:val="00076FCE"/>
    <w:rsid w:val="000779DD"/>
    <w:rsid w:val="00077A6A"/>
    <w:rsid w:val="00077DA4"/>
    <w:rsid w:val="00080BCD"/>
    <w:rsid w:val="00081B56"/>
    <w:rsid w:val="00081C8C"/>
    <w:rsid w:val="00081E84"/>
    <w:rsid w:val="000826E2"/>
    <w:rsid w:val="00082F20"/>
    <w:rsid w:val="0008332C"/>
    <w:rsid w:val="000841EF"/>
    <w:rsid w:val="000849B9"/>
    <w:rsid w:val="000864EC"/>
    <w:rsid w:val="000925A6"/>
    <w:rsid w:val="00092A02"/>
    <w:rsid w:val="00093220"/>
    <w:rsid w:val="00093C57"/>
    <w:rsid w:val="00094157"/>
    <w:rsid w:val="000941A6"/>
    <w:rsid w:val="000945FF"/>
    <w:rsid w:val="000949E9"/>
    <w:rsid w:val="00094DB3"/>
    <w:rsid w:val="000960B5"/>
    <w:rsid w:val="000963DA"/>
    <w:rsid w:val="000A060E"/>
    <w:rsid w:val="000A0E82"/>
    <w:rsid w:val="000A1267"/>
    <w:rsid w:val="000A1953"/>
    <w:rsid w:val="000A1B5B"/>
    <w:rsid w:val="000A1DE7"/>
    <w:rsid w:val="000A28DC"/>
    <w:rsid w:val="000A41AA"/>
    <w:rsid w:val="000A5DA3"/>
    <w:rsid w:val="000A6AC3"/>
    <w:rsid w:val="000A7B90"/>
    <w:rsid w:val="000A7E01"/>
    <w:rsid w:val="000B0DAB"/>
    <w:rsid w:val="000B0F84"/>
    <w:rsid w:val="000B201C"/>
    <w:rsid w:val="000B25E3"/>
    <w:rsid w:val="000B28E7"/>
    <w:rsid w:val="000B29E0"/>
    <w:rsid w:val="000B2CCF"/>
    <w:rsid w:val="000B516D"/>
    <w:rsid w:val="000B6106"/>
    <w:rsid w:val="000B62B2"/>
    <w:rsid w:val="000B6C36"/>
    <w:rsid w:val="000B7495"/>
    <w:rsid w:val="000B7B85"/>
    <w:rsid w:val="000B7F66"/>
    <w:rsid w:val="000C1B58"/>
    <w:rsid w:val="000C27B1"/>
    <w:rsid w:val="000C538B"/>
    <w:rsid w:val="000C5C07"/>
    <w:rsid w:val="000C5D1A"/>
    <w:rsid w:val="000C62DD"/>
    <w:rsid w:val="000C7A44"/>
    <w:rsid w:val="000D0889"/>
    <w:rsid w:val="000D11E1"/>
    <w:rsid w:val="000D4A17"/>
    <w:rsid w:val="000D5D15"/>
    <w:rsid w:val="000D6465"/>
    <w:rsid w:val="000D658C"/>
    <w:rsid w:val="000D7218"/>
    <w:rsid w:val="000D781E"/>
    <w:rsid w:val="000E01FA"/>
    <w:rsid w:val="000E1FE6"/>
    <w:rsid w:val="000E2A19"/>
    <w:rsid w:val="000E2D62"/>
    <w:rsid w:val="000E379B"/>
    <w:rsid w:val="000E3B33"/>
    <w:rsid w:val="000E4CC9"/>
    <w:rsid w:val="000F0909"/>
    <w:rsid w:val="000F0C5A"/>
    <w:rsid w:val="000F27C4"/>
    <w:rsid w:val="000F2CB4"/>
    <w:rsid w:val="000F350A"/>
    <w:rsid w:val="000F3A61"/>
    <w:rsid w:val="000F3AEA"/>
    <w:rsid w:val="000F3EEF"/>
    <w:rsid w:val="000F4609"/>
    <w:rsid w:val="000F7987"/>
    <w:rsid w:val="000F7AFC"/>
    <w:rsid w:val="000F7E23"/>
    <w:rsid w:val="001002E9"/>
    <w:rsid w:val="00100A58"/>
    <w:rsid w:val="00100B56"/>
    <w:rsid w:val="001023D9"/>
    <w:rsid w:val="00102717"/>
    <w:rsid w:val="00102954"/>
    <w:rsid w:val="00103293"/>
    <w:rsid w:val="001052B3"/>
    <w:rsid w:val="00105C4B"/>
    <w:rsid w:val="0010795B"/>
    <w:rsid w:val="001079E8"/>
    <w:rsid w:val="00110954"/>
    <w:rsid w:val="00111105"/>
    <w:rsid w:val="0011139B"/>
    <w:rsid w:val="001122A3"/>
    <w:rsid w:val="001126F2"/>
    <w:rsid w:val="001152C8"/>
    <w:rsid w:val="00115E6A"/>
    <w:rsid w:val="00116A4E"/>
    <w:rsid w:val="001204EA"/>
    <w:rsid w:val="00121A3F"/>
    <w:rsid w:val="00121A80"/>
    <w:rsid w:val="001222C8"/>
    <w:rsid w:val="00122632"/>
    <w:rsid w:val="00123097"/>
    <w:rsid w:val="001235E2"/>
    <w:rsid w:val="0012399E"/>
    <w:rsid w:val="001245F0"/>
    <w:rsid w:val="0012561C"/>
    <w:rsid w:val="00132E35"/>
    <w:rsid w:val="00133682"/>
    <w:rsid w:val="0013444C"/>
    <w:rsid w:val="00134A2E"/>
    <w:rsid w:val="00134EF8"/>
    <w:rsid w:val="00135A8B"/>
    <w:rsid w:val="00137ADF"/>
    <w:rsid w:val="00140A02"/>
    <w:rsid w:val="001437EF"/>
    <w:rsid w:val="00146BC3"/>
    <w:rsid w:val="001475EB"/>
    <w:rsid w:val="0015153E"/>
    <w:rsid w:val="001520C1"/>
    <w:rsid w:val="00152470"/>
    <w:rsid w:val="00152A6B"/>
    <w:rsid w:val="00155138"/>
    <w:rsid w:val="00157DDE"/>
    <w:rsid w:val="0016244C"/>
    <w:rsid w:val="001627A4"/>
    <w:rsid w:val="00162966"/>
    <w:rsid w:val="001631A6"/>
    <w:rsid w:val="0016491A"/>
    <w:rsid w:val="001651EA"/>
    <w:rsid w:val="001655ED"/>
    <w:rsid w:val="001666F4"/>
    <w:rsid w:val="00166FE8"/>
    <w:rsid w:val="00167067"/>
    <w:rsid w:val="001675A0"/>
    <w:rsid w:val="00167D7A"/>
    <w:rsid w:val="001705F6"/>
    <w:rsid w:val="00171057"/>
    <w:rsid w:val="00171BAB"/>
    <w:rsid w:val="00171BB7"/>
    <w:rsid w:val="001729DB"/>
    <w:rsid w:val="00173EC3"/>
    <w:rsid w:val="001746D5"/>
    <w:rsid w:val="00174E25"/>
    <w:rsid w:val="00174EB6"/>
    <w:rsid w:val="00175171"/>
    <w:rsid w:val="00175A66"/>
    <w:rsid w:val="00176547"/>
    <w:rsid w:val="001769C6"/>
    <w:rsid w:val="00176A35"/>
    <w:rsid w:val="00176B78"/>
    <w:rsid w:val="001812D7"/>
    <w:rsid w:val="00181676"/>
    <w:rsid w:val="001821D5"/>
    <w:rsid w:val="0018267A"/>
    <w:rsid w:val="00182840"/>
    <w:rsid w:val="00182D7D"/>
    <w:rsid w:val="00183380"/>
    <w:rsid w:val="00183761"/>
    <w:rsid w:val="00183E25"/>
    <w:rsid w:val="00184F1A"/>
    <w:rsid w:val="00185535"/>
    <w:rsid w:val="0018586A"/>
    <w:rsid w:val="00185D3D"/>
    <w:rsid w:val="00185FEC"/>
    <w:rsid w:val="00186A16"/>
    <w:rsid w:val="00186F9A"/>
    <w:rsid w:val="001876BA"/>
    <w:rsid w:val="00190A4F"/>
    <w:rsid w:val="00190D67"/>
    <w:rsid w:val="00192A9C"/>
    <w:rsid w:val="001930A0"/>
    <w:rsid w:val="00193283"/>
    <w:rsid w:val="00193DA6"/>
    <w:rsid w:val="0019413F"/>
    <w:rsid w:val="00195079"/>
    <w:rsid w:val="0019526F"/>
    <w:rsid w:val="00196D3B"/>
    <w:rsid w:val="001971BE"/>
    <w:rsid w:val="001974F8"/>
    <w:rsid w:val="001A0170"/>
    <w:rsid w:val="001A13C9"/>
    <w:rsid w:val="001A408A"/>
    <w:rsid w:val="001A4870"/>
    <w:rsid w:val="001A5318"/>
    <w:rsid w:val="001A65FD"/>
    <w:rsid w:val="001B0B73"/>
    <w:rsid w:val="001B2F40"/>
    <w:rsid w:val="001B3AAF"/>
    <w:rsid w:val="001B3B48"/>
    <w:rsid w:val="001B5496"/>
    <w:rsid w:val="001B5C38"/>
    <w:rsid w:val="001B6F2D"/>
    <w:rsid w:val="001B7848"/>
    <w:rsid w:val="001C00CE"/>
    <w:rsid w:val="001C101D"/>
    <w:rsid w:val="001C32F3"/>
    <w:rsid w:val="001C495C"/>
    <w:rsid w:val="001C52F1"/>
    <w:rsid w:val="001C57E7"/>
    <w:rsid w:val="001C632F"/>
    <w:rsid w:val="001C63DA"/>
    <w:rsid w:val="001C6A0C"/>
    <w:rsid w:val="001C7AB0"/>
    <w:rsid w:val="001D034B"/>
    <w:rsid w:val="001D049D"/>
    <w:rsid w:val="001D2D24"/>
    <w:rsid w:val="001D3477"/>
    <w:rsid w:val="001D38D7"/>
    <w:rsid w:val="001D49C0"/>
    <w:rsid w:val="001D4D5E"/>
    <w:rsid w:val="001D5649"/>
    <w:rsid w:val="001D6076"/>
    <w:rsid w:val="001D6FDC"/>
    <w:rsid w:val="001D7583"/>
    <w:rsid w:val="001E01BD"/>
    <w:rsid w:val="001E0925"/>
    <w:rsid w:val="001E150A"/>
    <w:rsid w:val="001E2832"/>
    <w:rsid w:val="001E2C31"/>
    <w:rsid w:val="001E2D06"/>
    <w:rsid w:val="001E3F99"/>
    <w:rsid w:val="001E4CBA"/>
    <w:rsid w:val="001E4CCB"/>
    <w:rsid w:val="001E6D6E"/>
    <w:rsid w:val="001E6FD1"/>
    <w:rsid w:val="001E7C14"/>
    <w:rsid w:val="001F307D"/>
    <w:rsid w:val="001F6F2E"/>
    <w:rsid w:val="002003DC"/>
    <w:rsid w:val="002003F8"/>
    <w:rsid w:val="00200CA9"/>
    <w:rsid w:val="002017B3"/>
    <w:rsid w:val="00201805"/>
    <w:rsid w:val="00203266"/>
    <w:rsid w:val="00203FA5"/>
    <w:rsid w:val="00204ADD"/>
    <w:rsid w:val="00205B7A"/>
    <w:rsid w:val="00206561"/>
    <w:rsid w:val="00206D19"/>
    <w:rsid w:val="002075B7"/>
    <w:rsid w:val="00207D61"/>
    <w:rsid w:val="00207E7B"/>
    <w:rsid w:val="00207FB7"/>
    <w:rsid w:val="002100A0"/>
    <w:rsid w:val="00213661"/>
    <w:rsid w:val="00215C78"/>
    <w:rsid w:val="002162AB"/>
    <w:rsid w:val="0021676B"/>
    <w:rsid w:val="00217372"/>
    <w:rsid w:val="00220B73"/>
    <w:rsid w:val="00221C07"/>
    <w:rsid w:val="00222DBA"/>
    <w:rsid w:val="002246C0"/>
    <w:rsid w:val="002251C6"/>
    <w:rsid w:val="002277B2"/>
    <w:rsid w:val="0023092A"/>
    <w:rsid w:val="00231BC6"/>
    <w:rsid w:val="0023232F"/>
    <w:rsid w:val="00233958"/>
    <w:rsid w:val="002354D8"/>
    <w:rsid w:val="00236EE4"/>
    <w:rsid w:val="00237AEF"/>
    <w:rsid w:val="00237F42"/>
    <w:rsid w:val="00237FB7"/>
    <w:rsid w:val="0024028A"/>
    <w:rsid w:val="002405D4"/>
    <w:rsid w:val="00240FB6"/>
    <w:rsid w:val="00242107"/>
    <w:rsid w:val="00242482"/>
    <w:rsid w:val="00242627"/>
    <w:rsid w:val="00243A2B"/>
    <w:rsid w:val="00243ACF"/>
    <w:rsid w:val="00245ED7"/>
    <w:rsid w:val="00246AA7"/>
    <w:rsid w:val="00246E31"/>
    <w:rsid w:val="00247669"/>
    <w:rsid w:val="002478A3"/>
    <w:rsid w:val="00247B0C"/>
    <w:rsid w:val="002516D1"/>
    <w:rsid w:val="00251A27"/>
    <w:rsid w:val="002526AC"/>
    <w:rsid w:val="00252FB2"/>
    <w:rsid w:val="00253362"/>
    <w:rsid w:val="0025454C"/>
    <w:rsid w:val="00254D15"/>
    <w:rsid w:val="00255673"/>
    <w:rsid w:val="00255704"/>
    <w:rsid w:val="002563CB"/>
    <w:rsid w:val="002563E9"/>
    <w:rsid w:val="00256761"/>
    <w:rsid w:val="002571CD"/>
    <w:rsid w:val="0025738F"/>
    <w:rsid w:val="00257A5B"/>
    <w:rsid w:val="00260733"/>
    <w:rsid w:val="00260812"/>
    <w:rsid w:val="0026157D"/>
    <w:rsid w:val="00261734"/>
    <w:rsid w:val="00261FB9"/>
    <w:rsid w:val="00262E4D"/>
    <w:rsid w:val="0026310C"/>
    <w:rsid w:val="0026399C"/>
    <w:rsid w:val="00264B5C"/>
    <w:rsid w:val="00265E7F"/>
    <w:rsid w:val="00267066"/>
    <w:rsid w:val="002700DF"/>
    <w:rsid w:val="00270677"/>
    <w:rsid w:val="00270E6A"/>
    <w:rsid w:val="00271156"/>
    <w:rsid w:val="0027318B"/>
    <w:rsid w:val="00273927"/>
    <w:rsid w:val="00275F1D"/>
    <w:rsid w:val="0027751E"/>
    <w:rsid w:val="00277EAE"/>
    <w:rsid w:val="002802E1"/>
    <w:rsid w:val="002803FC"/>
    <w:rsid w:val="002816A5"/>
    <w:rsid w:val="00283ED6"/>
    <w:rsid w:val="00284424"/>
    <w:rsid w:val="00284C87"/>
    <w:rsid w:val="002852B0"/>
    <w:rsid w:val="00286895"/>
    <w:rsid w:val="00287E1F"/>
    <w:rsid w:val="002906B8"/>
    <w:rsid w:val="00290AA9"/>
    <w:rsid w:val="002921EC"/>
    <w:rsid w:val="00292861"/>
    <w:rsid w:val="00294550"/>
    <w:rsid w:val="002947BD"/>
    <w:rsid w:val="00295A54"/>
    <w:rsid w:val="00296CC9"/>
    <w:rsid w:val="00296D4D"/>
    <w:rsid w:val="002977AC"/>
    <w:rsid w:val="002A1008"/>
    <w:rsid w:val="002A28D6"/>
    <w:rsid w:val="002A3AEE"/>
    <w:rsid w:val="002A3F57"/>
    <w:rsid w:val="002A4EE6"/>
    <w:rsid w:val="002A5D1D"/>
    <w:rsid w:val="002A6D3D"/>
    <w:rsid w:val="002B0F1F"/>
    <w:rsid w:val="002B1B7D"/>
    <w:rsid w:val="002B26DF"/>
    <w:rsid w:val="002B2AAC"/>
    <w:rsid w:val="002B3AB2"/>
    <w:rsid w:val="002B4163"/>
    <w:rsid w:val="002B4391"/>
    <w:rsid w:val="002B6149"/>
    <w:rsid w:val="002B6803"/>
    <w:rsid w:val="002B6C24"/>
    <w:rsid w:val="002B7F4B"/>
    <w:rsid w:val="002C0B2C"/>
    <w:rsid w:val="002C1B98"/>
    <w:rsid w:val="002C1DEE"/>
    <w:rsid w:val="002C3B3F"/>
    <w:rsid w:val="002C3B9A"/>
    <w:rsid w:val="002C3F6B"/>
    <w:rsid w:val="002C471F"/>
    <w:rsid w:val="002C4C90"/>
    <w:rsid w:val="002C605C"/>
    <w:rsid w:val="002C7B52"/>
    <w:rsid w:val="002C7F0B"/>
    <w:rsid w:val="002D02B3"/>
    <w:rsid w:val="002D1017"/>
    <w:rsid w:val="002D1206"/>
    <w:rsid w:val="002D28DD"/>
    <w:rsid w:val="002D4B1B"/>
    <w:rsid w:val="002D4DB5"/>
    <w:rsid w:val="002D6374"/>
    <w:rsid w:val="002D6A21"/>
    <w:rsid w:val="002D6A2B"/>
    <w:rsid w:val="002D7069"/>
    <w:rsid w:val="002D71E6"/>
    <w:rsid w:val="002E0D85"/>
    <w:rsid w:val="002E0DF2"/>
    <w:rsid w:val="002E2DB1"/>
    <w:rsid w:val="002E4140"/>
    <w:rsid w:val="002E473D"/>
    <w:rsid w:val="002E526A"/>
    <w:rsid w:val="002E5310"/>
    <w:rsid w:val="002E5B5D"/>
    <w:rsid w:val="002E6BB8"/>
    <w:rsid w:val="002E6DCD"/>
    <w:rsid w:val="002E7845"/>
    <w:rsid w:val="002E7C28"/>
    <w:rsid w:val="002E7D41"/>
    <w:rsid w:val="002F1BEF"/>
    <w:rsid w:val="002F1D88"/>
    <w:rsid w:val="002F319B"/>
    <w:rsid w:val="002F3213"/>
    <w:rsid w:val="002F3FD0"/>
    <w:rsid w:val="002F629D"/>
    <w:rsid w:val="002F6F33"/>
    <w:rsid w:val="00300756"/>
    <w:rsid w:val="003009EA"/>
    <w:rsid w:val="00300B4C"/>
    <w:rsid w:val="00300BB7"/>
    <w:rsid w:val="00302EBD"/>
    <w:rsid w:val="00306C9B"/>
    <w:rsid w:val="00310016"/>
    <w:rsid w:val="00311167"/>
    <w:rsid w:val="00311958"/>
    <w:rsid w:val="00312854"/>
    <w:rsid w:val="0031286D"/>
    <w:rsid w:val="003133B1"/>
    <w:rsid w:val="00313F2A"/>
    <w:rsid w:val="00314087"/>
    <w:rsid w:val="0031538A"/>
    <w:rsid w:val="00316354"/>
    <w:rsid w:val="00317515"/>
    <w:rsid w:val="0031758C"/>
    <w:rsid w:val="00317FF5"/>
    <w:rsid w:val="00320136"/>
    <w:rsid w:val="00320AEC"/>
    <w:rsid w:val="003217CA"/>
    <w:rsid w:val="00321B83"/>
    <w:rsid w:val="00322A7F"/>
    <w:rsid w:val="00322AA0"/>
    <w:rsid w:val="00322C6E"/>
    <w:rsid w:val="00322F60"/>
    <w:rsid w:val="00323008"/>
    <w:rsid w:val="003238CE"/>
    <w:rsid w:val="00323921"/>
    <w:rsid w:val="00323A2A"/>
    <w:rsid w:val="003263F8"/>
    <w:rsid w:val="003325CE"/>
    <w:rsid w:val="0033284B"/>
    <w:rsid w:val="00333791"/>
    <w:rsid w:val="00335905"/>
    <w:rsid w:val="00337EF4"/>
    <w:rsid w:val="00343183"/>
    <w:rsid w:val="003435FC"/>
    <w:rsid w:val="00344B0B"/>
    <w:rsid w:val="003469C4"/>
    <w:rsid w:val="00350768"/>
    <w:rsid w:val="003507B7"/>
    <w:rsid w:val="003509B0"/>
    <w:rsid w:val="00351273"/>
    <w:rsid w:val="0035190D"/>
    <w:rsid w:val="00352050"/>
    <w:rsid w:val="00353264"/>
    <w:rsid w:val="00353789"/>
    <w:rsid w:val="00354A2A"/>
    <w:rsid w:val="00354F1E"/>
    <w:rsid w:val="0035677C"/>
    <w:rsid w:val="00357EB7"/>
    <w:rsid w:val="00360872"/>
    <w:rsid w:val="00360951"/>
    <w:rsid w:val="0036137B"/>
    <w:rsid w:val="003613A0"/>
    <w:rsid w:val="003633D4"/>
    <w:rsid w:val="00363509"/>
    <w:rsid w:val="0036376B"/>
    <w:rsid w:val="00363D1F"/>
    <w:rsid w:val="0036423C"/>
    <w:rsid w:val="00364832"/>
    <w:rsid w:val="003665B3"/>
    <w:rsid w:val="003668BF"/>
    <w:rsid w:val="003702E5"/>
    <w:rsid w:val="0037140C"/>
    <w:rsid w:val="00371A22"/>
    <w:rsid w:val="00371F15"/>
    <w:rsid w:val="00373218"/>
    <w:rsid w:val="00374405"/>
    <w:rsid w:val="00374696"/>
    <w:rsid w:val="003756C9"/>
    <w:rsid w:val="00375DD1"/>
    <w:rsid w:val="00375DEC"/>
    <w:rsid w:val="00381429"/>
    <w:rsid w:val="00381E86"/>
    <w:rsid w:val="0038219E"/>
    <w:rsid w:val="00382871"/>
    <w:rsid w:val="003839DA"/>
    <w:rsid w:val="003859B2"/>
    <w:rsid w:val="00386C36"/>
    <w:rsid w:val="00387296"/>
    <w:rsid w:val="00387550"/>
    <w:rsid w:val="0038777A"/>
    <w:rsid w:val="003900CB"/>
    <w:rsid w:val="0039127A"/>
    <w:rsid w:val="0039189E"/>
    <w:rsid w:val="00391D9D"/>
    <w:rsid w:val="00391F47"/>
    <w:rsid w:val="00392B97"/>
    <w:rsid w:val="00395340"/>
    <w:rsid w:val="00395A42"/>
    <w:rsid w:val="003960D9"/>
    <w:rsid w:val="00396158"/>
    <w:rsid w:val="003966F6"/>
    <w:rsid w:val="00396CC0"/>
    <w:rsid w:val="00396E88"/>
    <w:rsid w:val="003972D7"/>
    <w:rsid w:val="003A0399"/>
    <w:rsid w:val="003A04DA"/>
    <w:rsid w:val="003A0FE1"/>
    <w:rsid w:val="003A1196"/>
    <w:rsid w:val="003A2BB2"/>
    <w:rsid w:val="003A2CB5"/>
    <w:rsid w:val="003A4264"/>
    <w:rsid w:val="003A56C0"/>
    <w:rsid w:val="003A56FD"/>
    <w:rsid w:val="003A598B"/>
    <w:rsid w:val="003A5D90"/>
    <w:rsid w:val="003A6347"/>
    <w:rsid w:val="003A6435"/>
    <w:rsid w:val="003A761E"/>
    <w:rsid w:val="003A7A6D"/>
    <w:rsid w:val="003A7D20"/>
    <w:rsid w:val="003B02C6"/>
    <w:rsid w:val="003B0E39"/>
    <w:rsid w:val="003B0E5B"/>
    <w:rsid w:val="003B19A2"/>
    <w:rsid w:val="003B1A4B"/>
    <w:rsid w:val="003B23AE"/>
    <w:rsid w:val="003B257E"/>
    <w:rsid w:val="003B2E7F"/>
    <w:rsid w:val="003B3D78"/>
    <w:rsid w:val="003B44CE"/>
    <w:rsid w:val="003B5050"/>
    <w:rsid w:val="003B5EFE"/>
    <w:rsid w:val="003B5FCF"/>
    <w:rsid w:val="003B684C"/>
    <w:rsid w:val="003B6A43"/>
    <w:rsid w:val="003B7763"/>
    <w:rsid w:val="003B7B55"/>
    <w:rsid w:val="003B7D22"/>
    <w:rsid w:val="003C0619"/>
    <w:rsid w:val="003C2232"/>
    <w:rsid w:val="003C2D37"/>
    <w:rsid w:val="003C3550"/>
    <w:rsid w:val="003C38AC"/>
    <w:rsid w:val="003C47D8"/>
    <w:rsid w:val="003C67B8"/>
    <w:rsid w:val="003C6BC5"/>
    <w:rsid w:val="003C6CBE"/>
    <w:rsid w:val="003C6E21"/>
    <w:rsid w:val="003C75BB"/>
    <w:rsid w:val="003D051E"/>
    <w:rsid w:val="003D0766"/>
    <w:rsid w:val="003D1C27"/>
    <w:rsid w:val="003D313E"/>
    <w:rsid w:val="003D37CC"/>
    <w:rsid w:val="003D5439"/>
    <w:rsid w:val="003D59FC"/>
    <w:rsid w:val="003D6864"/>
    <w:rsid w:val="003D6CB5"/>
    <w:rsid w:val="003D6EB8"/>
    <w:rsid w:val="003D6EED"/>
    <w:rsid w:val="003D7BA2"/>
    <w:rsid w:val="003E0149"/>
    <w:rsid w:val="003E0157"/>
    <w:rsid w:val="003E0215"/>
    <w:rsid w:val="003E0532"/>
    <w:rsid w:val="003E05E6"/>
    <w:rsid w:val="003E1886"/>
    <w:rsid w:val="003E1A84"/>
    <w:rsid w:val="003E1A92"/>
    <w:rsid w:val="003E1ACC"/>
    <w:rsid w:val="003E1BDF"/>
    <w:rsid w:val="003E228A"/>
    <w:rsid w:val="003E228E"/>
    <w:rsid w:val="003E2CB4"/>
    <w:rsid w:val="003E3DA6"/>
    <w:rsid w:val="003E4728"/>
    <w:rsid w:val="003E4FFB"/>
    <w:rsid w:val="003E6437"/>
    <w:rsid w:val="003E6B8A"/>
    <w:rsid w:val="003E7184"/>
    <w:rsid w:val="003E7D76"/>
    <w:rsid w:val="003F1242"/>
    <w:rsid w:val="003F1AE3"/>
    <w:rsid w:val="003F447F"/>
    <w:rsid w:val="003F4D3D"/>
    <w:rsid w:val="003F6157"/>
    <w:rsid w:val="003F6B06"/>
    <w:rsid w:val="003F6F5C"/>
    <w:rsid w:val="003F73DD"/>
    <w:rsid w:val="003F77F9"/>
    <w:rsid w:val="003F7D63"/>
    <w:rsid w:val="004007AB"/>
    <w:rsid w:val="004013E2"/>
    <w:rsid w:val="0040248D"/>
    <w:rsid w:val="0040373C"/>
    <w:rsid w:val="00403A90"/>
    <w:rsid w:val="00404650"/>
    <w:rsid w:val="00404EA9"/>
    <w:rsid w:val="00407BA0"/>
    <w:rsid w:val="00410DB6"/>
    <w:rsid w:val="0041134D"/>
    <w:rsid w:val="00412CCE"/>
    <w:rsid w:val="00412E8C"/>
    <w:rsid w:val="0041388A"/>
    <w:rsid w:val="004170FC"/>
    <w:rsid w:val="00417B6D"/>
    <w:rsid w:val="004200AE"/>
    <w:rsid w:val="0042263F"/>
    <w:rsid w:val="00422968"/>
    <w:rsid w:val="00423383"/>
    <w:rsid w:val="004234EE"/>
    <w:rsid w:val="00423A67"/>
    <w:rsid w:val="00424B31"/>
    <w:rsid w:val="00424BFC"/>
    <w:rsid w:val="00425C11"/>
    <w:rsid w:val="00425F5B"/>
    <w:rsid w:val="004264B7"/>
    <w:rsid w:val="00426966"/>
    <w:rsid w:val="00426F4C"/>
    <w:rsid w:val="004274AE"/>
    <w:rsid w:val="004275C8"/>
    <w:rsid w:val="00427871"/>
    <w:rsid w:val="00427C99"/>
    <w:rsid w:val="00430FB8"/>
    <w:rsid w:val="00431900"/>
    <w:rsid w:val="00433AC7"/>
    <w:rsid w:val="004340F1"/>
    <w:rsid w:val="0043697C"/>
    <w:rsid w:val="00437062"/>
    <w:rsid w:val="00440673"/>
    <w:rsid w:val="004424F7"/>
    <w:rsid w:val="004439EC"/>
    <w:rsid w:val="00443A22"/>
    <w:rsid w:val="00443D8D"/>
    <w:rsid w:val="004450FC"/>
    <w:rsid w:val="0044632B"/>
    <w:rsid w:val="00447A15"/>
    <w:rsid w:val="0045155B"/>
    <w:rsid w:val="00451747"/>
    <w:rsid w:val="00453260"/>
    <w:rsid w:val="004535AF"/>
    <w:rsid w:val="0045360E"/>
    <w:rsid w:val="00453EB6"/>
    <w:rsid w:val="00453ED6"/>
    <w:rsid w:val="00454457"/>
    <w:rsid w:val="00454D49"/>
    <w:rsid w:val="00456E35"/>
    <w:rsid w:val="00457C84"/>
    <w:rsid w:val="00460AF0"/>
    <w:rsid w:val="00460EB4"/>
    <w:rsid w:val="004613A0"/>
    <w:rsid w:val="0046170C"/>
    <w:rsid w:val="004617C8"/>
    <w:rsid w:val="00461E10"/>
    <w:rsid w:val="00464608"/>
    <w:rsid w:val="00464E34"/>
    <w:rsid w:val="004663A2"/>
    <w:rsid w:val="00466953"/>
    <w:rsid w:val="00470D18"/>
    <w:rsid w:val="00470EC7"/>
    <w:rsid w:val="00472A9B"/>
    <w:rsid w:val="00472AA5"/>
    <w:rsid w:val="004758FB"/>
    <w:rsid w:val="004764FA"/>
    <w:rsid w:val="004804E9"/>
    <w:rsid w:val="004804F8"/>
    <w:rsid w:val="00480D8E"/>
    <w:rsid w:val="00484D35"/>
    <w:rsid w:val="00484E37"/>
    <w:rsid w:val="00487073"/>
    <w:rsid w:val="004875A5"/>
    <w:rsid w:val="00487830"/>
    <w:rsid w:val="00487C4E"/>
    <w:rsid w:val="00487CD9"/>
    <w:rsid w:val="00487E0C"/>
    <w:rsid w:val="0049040E"/>
    <w:rsid w:val="0049237A"/>
    <w:rsid w:val="0049260E"/>
    <w:rsid w:val="00492F30"/>
    <w:rsid w:val="00493E01"/>
    <w:rsid w:val="00493E94"/>
    <w:rsid w:val="004942A4"/>
    <w:rsid w:val="00494822"/>
    <w:rsid w:val="004950F8"/>
    <w:rsid w:val="004967DE"/>
    <w:rsid w:val="0049723A"/>
    <w:rsid w:val="004A02DF"/>
    <w:rsid w:val="004A09D9"/>
    <w:rsid w:val="004A1A89"/>
    <w:rsid w:val="004A1AAD"/>
    <w:rsid w:val="004A1D66"/>
    <w:rsid w:val="004A2A08"/>
    <w:rsid w:val="004A2E4C"/>
    <w:rsid w:val="004A44D9"/>
    <w:rsid w:val="004A4DB6"/>
    <w:rsid w:val="004A7707"/>
    <w:rsid w:val="004B0936"/>
    <w:rsid w:val="004B3175"/>
    <w:rsid w:val="004B3AB8"/>
    <w:rsid w:val="004B4A6C"/>
    <w:rsid w:val="004B5871"/>
    <w:rsid w:val="004B63D5"/>
    <w:rsid w:val="004B643C"/>
    <w:rsid w:val="004B6A64"/>
    <w:rsid w:val="004B72BF"/>
    <w:rsid w:val="004C0F30"/>
    <w:rsid w:val="004C1B8C"/>
    <w:rsid w:val="004C23B9"/>
    <w:rsid w:val="004C2A7B"/>
    <w:rsid w:val="004C35C1"/>
    <w:rsid w:val="004C4F44"/>
    <w:rsid w:val="004C582A"/>
    <w:rsid w:val="004C60B7"/>
    <w:rsid w:val="004C6892"/>
    <w:rsid w:val="004C6E4D"/>
    <w:rsid w:val="004C77B7"/>
    <w:rsid w:val="004D4C7C"/>
    <w:rsid w:val="004D4F44"/>
    <w:rsid w:val="004D5A1E"/>
    <w:rsid w:val="004D65FB"/>
    <w:rsid w:val="004D6B95"/>
    <w:rsid w:val="004D7472"/>
    <w:rsid w:val="004D75F8"/>
    <w:rsid w:val="004E00B9"/>
    <w:rsid w:val="004E2E1D"/>
    <w:rsid w:val="004E350B"/>
    <w:rsid w:val="004E3FEE"/>
    <w:rsid w:val="004E52ED"/>
    <w:rsid w:val="004E5656"/>
    <w:rsid w:val="004E6EF2"/>
    <w:rsid w:val="004F018D"/>
    <w:rsid w:val="004F0625"/>
    <w:rsid w:val="004F22CD"/>
    <w:rsid w:val="004F26AF"/>
    <w:rsid w:val="004F3A8E"/>
    <w:rsid w:val="004F4306"/>
    <w:rsid w:val="004F564C"/>
    <w:rsid w:val="004F7B04"/>
    <w:rsid w:val="00500817"/>
    <w:rsid w:val="00500997"/>
    <w:rsid w:val="00500CB1"/>
    <w:rsid w:val="0050127B"/>
    <w:rsid w:val="00501E6A"/>
    <w:rsid w:val="00504372"/>
    <w:rsid w:val="00504CB8"/>
    <w:rsid w:val="0050513C"/>
    <w:rsid w:val="00505D68"/>
    <w:rsid w:val="0050608F"/>
    <w:rsid w:val="00506486"/>
    <w:rsid w:val="00507251"/>
    <w:rsid w:val="00507C25"/>
    <w:rsid w:val="00507F7F"/>
    <w:rsid w:val="00510815"/>
    <w:rsid w:val="00511344"/>
    <w:rsid w:val="005120C3"/>
    <w:rsid w:val="00512565"/>
    <w:rsid w:val="00513EE7"/>
    <w:rsid w:val="00514157"/>
    <w:rsid w:val="00514902"/>
    <w:rsid w:val="00514984"/>
    <w:rsid w:val="00515524"/>
    <w:rsid w:val="00516856"/>
    <w:rsid w:val="00516884"/>
    <w:rsid w:val="0052059B"/>
    <w:rsid w:val="00520F65"/>
    <w:rsid w:val="00521028"/>
    <w:rsid w:val="0052152A"/>
    <w:rsid w:val="005217D3"/>
    <w:rsid w:val="00521EAF"/>
    <w:rsid w:val="00523B02"/>
    <w:rsid w:val="005242EB"/>
    <w:rsid w:val="00526029"/>
    <w:rsid w:val="00527CFE"/>
    <w:rsid w:val="0053147A"/>
    <w:rsid w:val="0053199F"/>
    <w:rsid w:val="00531D34"/>
    <w:rsid w:val="0053204D"/>
    <w:rsid w:val="0053236E"/>
    <w:rsid w:val="005328DE"/>
    <w:rsid w:val="005340C6"/>
    <w:rsid w:val="00534731"/>
    <w:rsid w:val="00535593"/>
    <w:rsid w:val="00535F92"/>
    <w:rsid w:val="005373EE"/>
    <w:rsid w:val="0054021F"/>
    <w:rsid w:val="0054045B"/>
    <w:rsid w:val="00540D5F"/>
    <w:rsid w:val="00541C0E"/>
    <w:rsid w:val="00542A1E"/>
    <w:rsid w:val="00544C26"/>
    <w:rsid w:val="00544CD8"/>
    <w:rsid w:val="00546641"/>
    <w:rsid w:val="005513EB"/>
    <w:rsid w:val="005558CE"/>
    <w:rsid w:val="00556C2C"/>
    <w:rsid w:val="00557D99"/>
    <w:rsid w:val="00557DCB"/>
    <w:rsid w:val="0056066A"/>
    <w:rsid w:val="005606B8"/>
    <w:rsid w:val="00560B1B"/>
    <w:rsid w:val="0056154B"/>
    <w:rsid w:val="0056348A"/>
    <w:rsid w:val="005639CF"/>
    <w:rsid w:val="00563BA3"/>
    <w:rsid w:val="0056415C"/>
    <w:rsid w:val="00564A12"/>
    <w:rsid w:val="00564B49"/>
    <w:rsid w:val="00564C58"/>
    <w:rsid w:val="00567DC8"/>
    <w:rsid w:val="005704FD"/>
    <w:rsid w:val="00570C93"/>
    <w:rsid w:val="0057181D"/>
    <w:rsid w:val="0057307C"/>
    <w:rsid w:val="00573235"/>
    <w:rsid w:val="00573F06"/>
    <w:rsid w:val="005747B2"/>
    <w:rsid w:val="005749D6"/>
    <w:rsid w:val="00574A71"/>
    <w:rsid w:val="00576388"/>
    <w:rsid w:val="005776B7"/>
    <w:rsid w:val="00577A2C"/>
    <w:rsid w:val="0058053A"/>
    <w:rsid w:val="00580781"/>
    <w:rsid w:val="00580B65"/>
    <w:rsid w:val="00583556"/>
    <w:rsid w:val="00584360"/>
    <w:rsid w:val="00584364"/>
    <w:rsid w:val="00585C78"/>
    <w:rsid w:val="00585FBE"/>
    <w:rsid w:val="005867FB"/>
    <w:rsid w:val="00586878"/>
    <w:rsid w:val="0058768A"/>
    <w:rsid w:val="0059058A"/>
    <w:rsid w:val="00590654"/>
    <w:rsid w:val="0059206C"/>
    <w:rsid w:val="0059209A"/>
    <w:rsid w:val="00592B30"/>
    <w:rsid w:val="0059367F"/>
    <w:rsid w:val="005950A7"/>
    <w:rsid w:val="00595458"/>
    <w:rsid w:val="00595765"/>
    <w:rsid w:val="00595B57"/>
    <w:rsid w:val="00595DC7"/>
    <w:rsid w:val="00596FA5"/>
    <w:rsid w:val="00597FD1"/>
    <w:rsid w:val="005A0735"/>
    <w:rsid w:val="005A0AB4"/>
    <w:rsid w:val="005A1F29"/>
    <w:rsid w:val="005A2477"/>
    <w:rsid w:val="005A2746"/>
    <w:rsid w:val="005A2991"/>
    <w:rsid w:val="005A741D"/>
    <w:rsid w:val="005A7B29"/>
    <w:rsid w:val="005B2AED"/>
    <w:rsid w:val="005B3DA2"/>
    <w:rsid w:val="005B4AA9"/>
    <w:rsid w:val="005B4B67"/>
    <w:rsid w:val="005B50A0"/>
    <w:rsid w:val="005B57CA"/>
    <w:rsid w:val="005B5FC9"/>
    <w:rsid w:val="005B68F6"/>
    <w:rsid w:val="005B6AB1"/>
    <w:rsid w:val="005B6F78"/>
    <w:rsid w:val="005B7C02"/>
    <w:rsid w:val="005C0107"/>
    <w:rsid w:val="005C01C9"/>
    <w:rsid w:val="005C0E5C"/>
    <w:rsid w:val="005C4159"/>
    <w:rsid w:val="005C63F0"/>
    <w:rsid w:val="005C6400"/>
    <w:rsid w:val="005C76AA"/>
    <w:rsid w:val="005D0CB6"/>
    <w:rsid w:val="005D0F56"/>
    <w:rsid w:val="005D23A3"/>
    <w:rsid w:val="005D25BD"/>
    <w:rsid w:val="005D41E4"/>
    <w:rsid w:val="005D527D"/>
    <w:rsid w:val="005D5EDC"/>
    <w:rsid w:val="005D674F"/>
    <w:rsid w:val="005D67A0"/>
    <w:rsid w:val="005D67DB"/>
    <w:rsid w:val="005D6A3C"/>
    <w:rsid w:val="005E01C6"/>
    <w:rsid w:val="005E027C"/>
    <w:rsid w:val="005E1B2B"/>
    <w:rsid w:val="005E27FC"/>
    <w:rsid w:val="005E2AA2"/>
    <w:rsid w:val="005E2FB8"/>
    <w:rsid w:val="005E4F93"/>
    <w:rsid w:val="005E6D27"/>
    <w:rsid w:val="005E7840"/>
    <w:rsid w:val="005E7B4B"/>
    <w:rsid w:val="005F04E4"/>
    <w:rsid w:val="005F06B5"/>
    <w:rsid w:val="005F0FE3"/>
    <w:rsid w:val="005F12B2"/>
    <w:rsid w:val="005F2348"/>
    <w:rsid w:val="005F2D72"/>
    <w:rsid w:val="005F3362"/>
    <w:rsid w:val="005F3D67"/>
    <w:rsid w:val="005F468B"/>
    <w:rsid w:val="005F490B"/>
    <w:rsid w:val="005F4F02"/>
    <w:rsid w:val="005F540F"/>
    <w:rsid w:val="005F728A"/>
    <w:rsid w:val="005F764E"/>
    <w:rsid w:val="005F77FA"/>
    <w:rsid w:val="00600196"/>
    <w:rsid w:val="006006D3"/>
    <w:rsid w:val="0060120A"/>
    <w:rsid w:val="0060202B"/>
    <w:rsid w:val="00602881"/>
    <w:rsid w:val="00602CA8"/>
    <w:rsid w:val="00604531"/>
    <w:rsid w:val="00605EBA"/>
    <w:rsid w:val="00606413"/>
    <w:rsid w:val="00612065"/>
    <w:rsid w:val="00613026"/>
    <w:rsid w:val="0061307E"/>
    <w:rsid w:val="006152BA"/>
    <w:rsid w:val="006155E8"/>
    <w:rsid w:val="00616C13"/>
    <w:rsid w:val="00617A00"/>
    <w:rsid w:val="00617CCD"/>
    <w:rsid w:val="006201FC"/>
    <w:rsid w:val="006208EE"/>
    <w:rsid w:val="00620963"/>
    <w:rsid w:val="006214DF"/>
    <w:rsid w:val="00621D8D"/>
    <w:rsid w:val="0062415C"/>
    <w:rsid w:val="006246C0"/>
    <w:rsid w:val="0062477A"/>
    <w:rsid w:val="00626F01"/>
    <w:rsid w:val="006273A0"/>
    <w:rsid w:val="00627739"/>
    <w:rsid w:val="00627D1F"/>
    <w:rsid w:val="006313BE"/>
    <w:rsid w:val="0063273F"/>
    <w:rsid w:val="006341FD"/>
    <w:rsid w:val="006363B1"/>
    <w:rsid w:val="0063737A"/>
    <w:rsid w:val="00637D10"/>
    <w:rsid w:val="00640BCC"/>
    <w:rsid w:val="00641AEA"/>
    <w:rsid w:val="00644D7A"/>
    <w:rsid w:val="006456A9"/>
    <w:rsid w:val="006456C8"/>
    <w:rsid w:val="0064575A"/>
    <w:rsid w:val="006458AD"/>
    <w:rsid w:val="00645C5B"/>
    <w:rsid w:val="006462CE"/>
    <w:rsid w:val="00646FB7"/>
    <w:rsid w:val="00650EBF"/>
    <w:rsid w:val="006515F1"/>
    <w:rsid w:val="00651D2D"/>
    <w:rsid w:val="00652505"/>
    <w:rsid w:val="00653DCA"/>
    <w:rsid w:val="00655F74"/>
    <w:rsid w:val="006563C8"/>
    <w:rsid w:val="006565F2"/>
    <w:rsid w:val="0065683A"/>
    <w:rsid w:val="006576D1"/>
    <w:rsid w:val="00657A2D"/>
    <w:rsid w:val="00657E49"/>
    <w:rsid w:val="0066129C"/>
    <w:rsid w:val="00663140"/>
    <w:rsid w:val="00664EF5"/>
    <w:rsid w:val="006653AE"/>
    <w:rsid w:val="006657F8"/>
    <w:rsid w:val="00665A8E"/>
    <w:rsid w:val="00665F8C"/>
    <w:rsid w:val="00666E64"/>
    <w:rsid w:val="0066728E"/>
    <w:rsid w:val="00670829"/>
    <w:rsid w:val="0067188E"/>
    <w:rsid w:val="00672403"/>
    <w:rsid w:val="006725E0"/>
    <w:rsid w:val="0067280E"/>
    <w:rsid w:val="00672A14"/>
    <w:rsid w:val="00674954"/>
    <w:rsid w:val="00674E32"/>
    <w:rsid w:val="006762A5"/>
    <w:rsid w:val="00676F3E"/>
    <w:rsid w:val="00677475"/>
    <w:rsid w:val="0067784C"/>
    <w:rsid w:val="00681CC1"/>
    <w:rsid w:val="00682128"/>
    <w:rsid w:val="00682EBD"/>
    <w:rsid w:val="006833BC"/>
    <w:rsid w:val="00683C69"/>
    <w:rsid w:val="00684D58"/>
    <w:rsid w:val="00685802"/>
    <w:rsid w:val="0068625D"/>
    <w:rsid w:val="006903DD"/>
    <w:rsid w:val="00690B94"/>
    <w:rsid w:val="00690DD6"/>
    <w:rsid w:val="00691E01"/>
    <w:rsid w:val="006920D2"/>
    <w:rsid w:val="00693121"/>
    <w:rsid w:val="00693E5D"/>
    <w:rsid w:val="006945FB"/>
    <w:rsid w:val="006947AE"/>
    <w:rsid w:val="00695DDD"/>
    <w:rsid w:val="00696B34"/>
    <w:rsid w:val="006975D1"/>
    <w:rsid w:val="006A026F"/>
    <w:rsid w:val="006A24C0"/>
    <w:rsid w:val="006A3354"/>
    <w:rsid w:val="006A373A"/>
    <w:rsid w:val="006A3EF8"/>
    <w:rsid w:val="006A4DC8"/>
    <w:rsid w:val="006A5273"/>
    <w:rsid w:val="006A6784"/>
    <w:rsid w:val="006A7330"/>
    <w:rsid w:val="006A78BE"/>
    <w:rsid w:val="006B15BA"/>
    <w:rsid w:val="006B15EE"/>
    <w:rsid w:val="006B1D31"/>
    <w:rsid w:val="006B2ED2"/>
    <w:rsid w:val="006B421F"/>
    <w:rsid w:val="006B43B1"/>
    <w:rsid w:val="006B4686"/>
    <w:rsid w:val="006B4DDA"/>
    <w:rsid w:val="006B52EC"/>
    <w:rsid w:val="006B6C10"/>
    <w:rsid w:val="006C03DC"/>
    <w:rsid w:val="006C0EAE"/>
    <w:rsid w:val="006C169D"/>
    <w:rsid w:val="006C1935"/>
    <w:rsid w:val="006C1AEF"/>
    <w:rsid w:val="006C21DC"/>
    <w:rsid w:val="006C4687"/>
    <w:rsid w:val="006C4983"/>
    <w:rsid w:val="006C4AA7"/>
    <w:rsid w:val="006C4E83"/>
    <w:rsid w:val="006C571D"/>
    <w:rsid w:val="006C5CA4"/>
    <w:rsid w:val="006C6634"/>
    <w:rsid w:val="006C6C32"/>
    <w:rsid w:val="006C6D95"/>
    <w:rsid w:val="006C7ED3"/>
    <w:rsid w:val="006D09D1"/>
    <w:rsid w:val="006D2698"/>
    <w:rsid w:val="006D32CA"/>
    <w:rsid w:val="006D420D"/>
    <w:rsid w:val="006D475C"/>
    <w:rsid w:val="006D661B"/>
    <w:rsid w:val="006D67FE"/>
    <w:rsid w:val="006D7A84"/>
    <w:rsid w:val="006E0819"/>
    <w:rsid w:val="006E2960"/>
    <w:rsid w:val="006E343A"/>
    <w:rsid w:val="006E4413"/>
    <w:rsid w:val="006E58C7"/>
    <w:rsid w:val="006F088F"/>
    <w:rsid w:val="006F0E8F"/>
    <w:rsid w:val="006F10C7"/>
    <w:rsid w:val="006F1944"/>
    <w:rsid w:val="006F1DC4"/>
    <w:rsid w:val="006F2AEA"/>
    <w:rsid w:val="006F32C2"/>
    <w:rsid w:val="006F363C"/>
    <w:rsid w:val="006F37E8"/>
    <w:rsid w:val="006F3853"/>
    <w:rsid w:val="006F3D32"/>
    <w:rsid w:val="006F47E0"/>
    <w:rsid w:val="006F5C13"/>
    <w:rsid w:val="006F5F12"/>
    <w:rsid w:val="006F687F"/>
    <w:rsid w:val="006F6C84"/>
    <w:rsid w:val="006F71E2"/>
    <w:rsid w:val="006F766E"/>
    <w:rsid w:val="006F7A6B"/>
    <w:rsid w:val="006F7B9B"/>
    <w:rsid w:val="007006B6"/>
    <w:rsid w:val="00700953"/>
    <w:rsid w:val="00700BAA"/>
    <w:rsid w:val="007023BF"/>
    <w:rsid w:val="007024A6"/>
    <w:rsid w:val="0070495B"/>
    <w:rsid w:val="00705C1A"/>
    <w:rsid w:val="0071033F"/>
    <w:rsid w:val="007103E7"/>
    <w:rsid w:val="007104C3"/>
    <w:rsid w:val="00710E00"/>
    <w:rsid w:val="00711CF8"/>
    <w:rsid w:val="00712959"/>
    <w:rsid w:val="007131D3"/>
    <w:rsid w:val="00713A73"/>
    <w:rsid w:val="0071464C"/>
    <w:rsid w:val="00714A41"/>
    <w:rsid w:val="00715987"/>
    <w:rsid w:val="007165A3"/>
    <w:rsid w:val="00716835"/>
    <w:rsid w:val="00716BE2"/>
    <w:rsid w:val="007172AB"/>
    <w:rsid w:val="007203A6"/>
    <w:rsid w:val="00723A22"/>
    <w:rsid w:val="00723B44"/>
    <w:rsid w:val="00724F0A"/>
    <w:rsid w:val="00725587"/>
    <w:rsid w:val="007263AF"/>
    <w:rsid w:val="00727093"/>
    <w:rsid w:val="00730577"/>
    <w:rsid w:val="0073098A"/>
    <w:rsid w:val="007313A6"/>
    <w:rsid w:val="00731A18"/>
    <w:rsid w:val="0073212A"/>
    <w:rsid w:val="007322C7"/>
    <w:rsid w:val="00732429"/>
    <w:rsid w:val="0073282B"/>
    <w:rsid w:val="00734A64"/>
    <w:rsid w:val="007351C5"/>
    <w:rsid w:val="00735856"/>
    <w:rsid w:val="00735CFC"/>
    <w:rsid w:val="0073618F"/>
    <w:rsid w:val="0073732F"/>
    <w:rsid w:val="00740C6A"/>
    <w:rsid w:val="0074123B"/>
    <w:rsid w:val="00741A1F"/>
    <w:rsid w:val="00741B9C"/>
    <w:rsid w:val="007426D9"/>
    <w:rsid w:val="007429C9"/>
    <w:rsid w:val="00742FAA"/>
    <w:rsid w:val="0074319A"/>
    <w:rsid w:val="00743E9A"/>
    <w:rsid w:val="00745C7A"/>
    <w:rsid w:val="007538F5"/>
    <w:rsid w:val="00753BC6"/>
    <w:rsid w:val="007554CE"/>
    <w:rsid w:val="00755FB6"/>
    <w:rsid w:val="0075638B"/>
    <w:rsid w:val="00757FAD"/>
    <w:rsid w:val="00760BEB"/>
    <w:rsid w:val="00762683"/>
    <w:rsid w:val="0076333B"/>
    <w:rsid w:val="00763539"/>
    <w:rsid w:val="00763FCD"/>
    <w:rsid w:val="00764143"/>
    <w:rsid w:val="007661CF"/>
    <w:rsid w:val="00767DE1"/>
    <w:rsid w:val="00767F4E"/>
    <w:rsid w:val="007709DB"/>
    <w:rsid w:val="0077358A"/>
    <w:rsid w:val="00773C58"/>
    <w:rsid w:val="00773DC8"/>
    <w:rsid w:val="007758B6"/>
    <w:rsid w:val="00775A25"/>
    <w:rsid w:val="00775DA4"/>
    <w:rsid w:val="007765BE"/>
    <w:rsid w:val="00776654"/>
    <w:rsid w:val="007771EF"/>
    <w:rsid w:val="00777C6A"/>
    <w:rsid w:val="00781314"/>
    <w:rsid w:val="007823A9"/>
    <w:rsid w:val="0078270A"/>
    <w:rsid w:val="0078290A"/>
    <w:rsid w:val="007831F0"/>
    <w:rsid w:val="00783288"/>
    <w:rsid w:val="00784260"/>
    <w:rsid w:val="007849A8"/>
    <w:rsid w:val="00787547"/>
    <w:rsid w:val="0079109D"/>
    <w:rsid w:val="007913AA"/>
    <w:rsid w:val="007914B3"/>
    <w:rsid w:val="0079223D"/>
    <w:rsid w:val="00792FC2"/>
    <w:rsid w:val="007937F9"/>
    <w:rsid w:val="00794141"/>
    <w:rsid w:val="00795564"/>
    <w:rsid w:val="007955DC"/>
    <w:rsid w:val="00796472"/>
    <w:rsid w:val="00797F44"/>
    <w:rsid w:val="007A0FD6"/>
    <w:rsid w:val="007A10C8"/>
    <w:rsid w:val="007A1FCC"/>
    <w:rsid w:val="007A2186"/>
    <w:rsid w:val="007A22B7"/>
    <w:rsid w:val="007A4677"/>
    <w:rsid w:val="007A47EC"/>
    <w:rsid w:val="007A5DBE"/>
    <w:rsid w:val="007A5E72"/>
    <w:rsid w:val="007A5F87"/>
    <w:rsid w:val="007A6A60"/>
    <w:rsid w:val="007A7D4E"/>
    <w:rsid w:val="007B168D"/>
    <w:rsid w:val="007B1B74"/>
    <w:rsid w:val="007B3ACA"/>
    <w:rsid w:val="007B471F"/>
    <w:rsid w:val="007B4A29"/>
    <w:rsid w:val="007B4F2A"/>
    <w:rsid w:val="007B76E2"/>
    <w:rsid w:val="007B7F11"/>
    <w:rsid w:val="007B7F31"/>
    <w:rsid w:val="007C0247"/>
    <w:rsid w:val="007C09A1"/>
    <w:rsid w:val="007C11E9"/>
    <w:rsid w:val="007C219A"/>
    <w:rsid w:val="007C256F"/>
    <w:rsid w:val="007C4B45"/>
    <w:rsid w:val="007C5050"/>
    <w:rsid w:val="007C7FB2"/>
    <w:rsid w:val="007D0B70"/>
    <w:rsid w:val="007D1270"/>
    <w:rsid w:val="007D155E"/>
    <w:rsid w:val="007D24E4"/>
    <w:rsid w:val="007D347B"/>
    <w:rsid w:val="007D35DF"/>
    <w:rsid w:val="007D37AB"/>
    <w:rsid w:val="007D550F"/>
    <w:rsid w:val="007D6BDF"/>
    <w:rsid w:val="007D7866"/>
    <w:rsid w:val="007E06A3"/>
    <w:rsid w:val="007E21C3"/>
    <w:rsid w:val="007E4994"/>
    <w:rsid w:val="007E677B"/>
    <w:rsid w:val="007E733D"/>
    <w:rsid w:val="007E7A75"/>
    <w:rsid w:val="007F03E8"/>
    <w:rsid w:val="007F04D3"/>
    <w:rsid w:val="007F0DD2"/>
    <w:rsid w:val="007F11C7"/>
    <w:rsid w:val="007F1571"/>
    <w:rsid w:val="007F29B3"/>
    <w:rsid w:val="007F32BE"/>
    <w:rsid w:val="007F35AE"/>
    <w:rsid w:val="007F3984"/>
    <w:rsid w:val="007F76B5"/>
    <w:rsid w:val="008016E2"/>
    <w:rsid w:val="0080170E"/>
    <w:rsid w:val="00801753"/>
    <w:rsid w:val="0080189F"/>
    <w:rsid w:val="00801C4C"/>
    <w:rsid w:val="00801DC4"/>
    <w:rsid w:val="00802695"/>
    <w:rsid w:val="008026CB"/>
    <w:rsid w:val="008030A3"/>
    <w:rsid w:val="0080323F"/>
    <w:rsid w:val="00805E2B"/>
    <w:rsid w:val="008064CD"/>
    <w:rsid w:val="008067F7"/>
    <w:rsid w:val="0080729C"/>
    <w:rsid w:val="00807BA0"/>
    <w:rsid w:val="00810C05"/>
    <w:rsid w:val="00810F51"/>
    <w:rsid w:val="008114A1"/>
    <w:rsid w:val="008115D1"/>
    <w:rsid w:val="008116AE"/>
    <w:rsid w:val="00812E93"/>
    <w:rsid w:val="00813E40"/>
    <w:rsid w:val="00815457"/>
    <w:rsid w:val="00817F49"/>
    <w:rsid w:val="00820EB0"/>
    <w:rsid w:val="00821816"/>
    <w:rsid w:val="0082266C"/>
    <w:rsid w:val="008232CA"/>
    <w:rsid w:val="00824CBC"/>
    <w:rsid w:val="00825105"/>
    <w:rsid w:val="00825172"/>
    <w:rsid w:val="0082536D"/>
    <w:rsid w:val="00825F68"/>
    <w:rsid w:val="008274AE"/>
    <w:rsid w:val="00827EB1"/>
    <w:rsid w:val="00827EFC"/>
    <w:rsid w:val="0083129F"/>
    <w:rsid w:val="008313AA"/>
    <w:rsid w:val="008314E3"/>
    <w:rsid w:val="00831C54"/>
    <w:rsid w:val="00831FE6"/>
    <w:rsid w:val="00833415"/>
    <w:rsid w:val="00835A2A"/>
    <w:rsid w:val="008368D4"/>
    <w:rsid w:val="00836B33"/>
    <w:rsid w:val="00836D9A"/>
    <w:rsid w:val="008375A2"/>
    <w:rsid w:val="00840BBE"/>
    <w:rsid w:val="00840D35"/>
    <w:rsid w:val="00842B91"/>
    <w:rsid w:val="008430BE"/>
    <w:rsid w:val="00844BEF"/>
    <w:rsid w:val="00846319"/>
    <w:rsid w:val="0084758C"/>
    <w:rsid w:val="008479C8"/>
    <w:rsid w:val="00847B81"/>
    <w:rsid w:val="00847D21"/>
    <w:rsid w:val="00850048"/>
    <w:rsid w:val="00851D1E"/>
    <w:rsid w:val="0085206F"/>
    <w:rsid w:val="00852D1A"/>
    <w:rsid w:val="00852D71"/>
    <w:rsid w:val="00854DC4"/>
    <w:rsid w:val="00856A51"/>
    <w:rsid w:val="00861102"/>
    <w:rsid w:val="00861425"/>
    <w:rsid w:val="00861B62"/>
    <w:rsid w:val="00861E92"/>
    <w:rsid w:val="008628ED"/>
    <w:rsid w:val="00863251"/>
    <w:rsid w:val="00863B44"/>
    <w:rsid w:val="00863D17"/>
    <w:rsid w:val="00864827"/>
    <w:rsid w:val="00865501"/>
    <w:rsid w:val="0086562B"/>
    <w:rsid w:val="008656B4"/>
    <w:rsid w:val="0086779D"/>
    <w:rsid w:val="00870451"/>
    <w:rsid w:val="00870B94"/>
    <w:rsid w:val="008723A5"/>
    <w:rsid w:val="00873243"/>
    <w:rsid w:val="00873CCB"/>
    <w:rsid w:val="00874025"/>
    <w:rsid w:val="0087409C"/>
    <w:rsid w:val="00874383"/>
    <w:rsid w:val="008748B9"/>
    <w:rsid w:val="00874A95"/>
    <w:rsid w:val="00875529"/>
    <w:rsid w:val="00875880"/>
    <w:rsid w:val="00875D47"/>
    <w:rsid w:val="00876A99"/>
    <w:rsid w:val="00880172"/>
    <w:rsid w:val="00881594"/>
    <w:rsid w:val="0088209B"/>
    <w:rsid w:val="00882F32"/>
    <w:rsid w:val="00883E7E"/>
    <w:rsid w:val="00886839"/>
    <w:rsid w:val="008869EF"/>
    <w:rsid w:val="00891BA1"/>
    <w:rsid w:val="00891D83"/>
    <w:rsid w:val="00893F82"/>
    <w:rsid w:val="00894078"/>
    <w:rsid w:val="0089569E"/>
    <w:rsid w:val="00895E3E"/>
    <w:rsid w:val="008963A1"/>
    <w:rsid w:val="008A2197"/>
    <w:rsid w:val="008A2CA7"/>
    <w:rsid w:val="008A33B6"/>
    <w:rsid w:val="008A40C8"/>
    <w:rsid w:val="008A493F"/>
    <w:rsid w:val="008A522D"/>
    <w:rsid w:val="008A5580"/>
    <w:rsid w:val="008A5AA0"/>
    <w:rsid w:val="008A5CC0"/>
    <w:rsid w:val="008A5F85"/>
    <w:rsid w:val="008A6751"/>
    <w:rsid w:val="008A6A37"/>
    <w:rsid w:val="008A7288"/>
    <w:rsid w:val="008A7E92"/>
    <w:rsid w:val="008B1013"/>
    <w:rsid w:val="008B15A7"/>
    <w:rsid w:val="008B240E"/>
    <w:rsid w:val="008B2415"/>
    <w:rsid w:val="008B657C"/>
    <w:rsid w:val="008B7D46"/>
    <w:rsid w:val="008B7EC6"/>
    <w:rsid w:val="008C063F"/>
    <w:rsid w:val="008C09E1"/>
    <w:rsid w:val="008C1344"/>
    <w:rsid w:val="008C25B7"/>
    <w:rsid w:val="008C297D"/>
    <w:rsid w:val="008C30F0"/>
    <w:rsid w:val="008C6171"/>
    <w:rsid w:val="008C65A8"/>
    <w:rsid w:val="008C7846"/>
    <w:rsid w:val="008C7A87"/>
    <w:rsid w:val="008D170A"/>
    <w:rsid w:val="008D18B0"/>
    <w:rsid w:val="008D23C0"/>
    <w:rsid w:val="008D28C6"/>
    <w:rsid w:val="008D2C0F"/>
    <w:rsid w:val="008D3821"/>
    <w:rsid w:val="008D38FC"/>
    <w:rsid w:val="008D3B56"/>
    <w:rsid w:val="008D55D6"/>
    <w:rsid w:val="008D5735"/>
    <w:rsid w:val="008D6C45"/>
    <w:rsid w:val="008D7B5D"/>
    <w:rsid w:val="008E03E3"/>
    <w:rsid w:val="008E0693"/>
    <w:rsid w:val="008E0A67"/>
    <w:rsid w:val="008E0DE1"/>
    <w:rsid w:val="008E125F"/>
    <w:rsid w:val="008E18CA"/>
    <w:rsid w:val="008E1916"/>
    <w:rsid w:val="008E1F75"/>
    <w:rsid w:val="008E2144"/>
    <w:rsid w:val="008E2D15"/>
    <w:rsid w:val="008E3CFA"/>
    <w:rsid w:val="008E44ED"/>
    <w:rsid w:val="008E6A84"/>
    <w:rsid w:val="008E71FA"/>
    <w:rsid w:val="008E7335"/>
    <w:rsid w:val="008E7F16"/>
    <w:rsid w:val="008F21EB"/>
    <w:rsid w:val="008F23E2"/>
    <w:rsid w:val="008F31CF"/>
    <w:rsid w:val="008F468A"/>
    <w:rsid w:val="008F5005"/>
    <w:rsid w:val="008F57EE"/>
    <w:rsid w:val="008F600C"/>
    <w:rsid w:val="009022C6"/>
    <w:rsid w:val="009024C1"/>
    <w:rsid w:val="00902AE4"/>
    <w:rsid w:val="00902E14"/>
    <w:rsid w:val="00903676"/>
    <w:rsid w:val="00903816"/>
    <w:rsid w:val="009043D4"/>
    <w:rsid w:val="00905064"/>
    <w:rsid w:val="00905D0B"/>
    <w:rsid w:val="009063DF"/>
    <w:rsid w:val="00910CAE"/>
    <w:rsid w:val="0091117B"/>
    <w:rsid w:val="00911F40"/>
    <w:rsid w:val="00913F06"/>
    <w:rsid w:val="009143C9"/>
    <w:rsid w:val="00914AFA"/>
    <w:rsid w:val="009156E5"/>
    <w:rsid w:val="00915BAF"/>
    <w:rsid w:val="0091655F"/>
    <w:rsid w:val="00917732"/>
    <w:rsid w:val="00917776"/>
    <w:rsid w:val="00917CED"/>
    <w:rsid w:val="009211E6"/>
    <w:rsid w:val="00922B2C"/>
    <w:rsid w:val="00923523"/>
    <w:rsid w:val="009254D6"/>
    <w:rsid w:val="00925CCC"/>
    <w:rsid w:val="00925E75"/>
    <w:rsid w:val="00926676"/>
    <w:rsid w:val="00927D22"/>
    <w:rsid w:val="00930332"/>
    <w:rsid w:val="009303A0"/>
    <w:rsid w:val="00931727"/>
    <w:rsid w:val="00931DA4"/>
    <w:rsid w:val="00932024"/>
    <w:rsid w:val="00933B10"/>
    <w:rsid w:val="00934615"/>
    <w:rsid w:val="00934D64"/>
    <w:rsid w:val="009359BF"/>
    <w:rsid w:val="0093716F"/>
    <w:rsid w:val="00937382"/>
    <w:rsid w:val="00937563"/>
    <w:rsid w:val="00940BEE"/>
    <w:rsid w:val="009414CB"/>
    <w:rsid w:val="00942B51"/>
    <w:rsid w:val="009432C7"/>
    <w:rsid w:val="009436D5"/>
    <w:rsid w:val="009438F4"/>
    <w:rsid w:val="0094462A"/>
    <w:rsid w:val="00945DE2"/>
    <w:rsid w:val="00951614"/>
    <w:rsid w:val="00951ED2"/>
    <w:rsid w:val="0095255E"/>
    <w:rsid w:val="0095267D"/>
    <w:rsid w:val="00952C75"/>
    <w:rsid w:val="00955C4B"/>
    <w:rsid w:val="00956850"/>
    <w:rsid w:val="00956B63"/>
    <w:rsid w:val="009603ED"/>
    <w:rsid w:val="0096245F"/>
    <w:rsid w:val="009625DC"/>
    <w:rsid w:val="00962961"/>
    <w:rsid w:val="009629B5"/>
    <w:rsid w:val="0096522D"/>
    <w:rsid w:val="00965300"/>
    <w:rsid w:val="00965D01"/>
    <w:rsid w:val="00965F6E"/>
    <w:rsid w:val="009666BE"/>
    <w:rsid w:val="00966C61"/>
    <w:rsid w:val="0096714E"/>
    <w:rsid w:val="00967EDC"/>
    <w:rsid w:val="009706E2"/>
    <w:rsid w:val="009713DD"/>
    <w:rsid w:val="00972D43"/>
    <w:rsid w:val="0097365C"/>
    <w:rsid w:val="00973A5E"/>
    <w:rsid w:val="00973CD5"/>
    <w:rsid w:val="0097590E"/>
    <w:rsid w:val="00975DC1"/>
    <w:rsid w:val="0097630C"/>
    <w:rsid w:val="009769E6"/>
    <w:rsid w:val="00980459"/>
    <w:rsid w:val="00980592"/>
    <w:rsid w:val="00981850"/>
    <w:rsid w:val="00981A0F"/>
    <w:rsid w:val="009831D1"/>
    <w:rsid w:val="00983555"/>
    <w:rsid w:val="00984B4E"/>
    <w:rsid w:val="0098585D"/>
    <w:rsid w:val="00985893"/>
    <w:rsid w:val="009861D1"/>
    <w:rsid w:val="009861D8"/>
    <w:rsid w:val="0098626B"/>
    <w:rsid w:val="0098660D"/>
    <w:rsid w:val="00986EE7"/>
    <w:rsid w:val="009874B1"/>
    <w:rsid w:val="009904C5"/>
    <w:rsid w:val="0099061E"/>
    <w:rsid w:val="00990E82"/>
    <w:rsid w:val="00993405"/>
    <w:rsid w:val="00994772"/>
    <w:rsid w:val="009954BA"/>
    <w:rsid w:val="00995603"/>
    <w:rsid w:val="00997DF0"/>
    <w:rsid w:val="009A0144"/>
    <w:rsid w:val="009A14E3"/>
    <w:rsid w:val="009A1525"/>
    <w:rsid w:val="009A1EB8"/>
    <w:rsid w:val="009A2524"/>
    <w:rsid w:val="009A30F1"/>
    <w:rsid w:val="009A341B"/>
    <w:rsid w:val="009A5CA7"/>
    <w:rsid w:val="009A6944"/>
    <w:rsid w:val="009A7448"/>
    <w:rsid w:val="009A7B63"/>
    <w:rsid w:val="009B0D96"/>
    <w:rsid w:val="009B1087"/>
    <w:rsid w:val="009B1892"/>
    <w:rsid w:val="009B2AC4"/>
    <w:rsid w:val="009B4924"/>
    <w:rsid w:val="009B54A9"/>
    <w:rsid w:val="009B6282"/>
    <w:rsid w:val="009B787B"/>
    <w:rsid w:val="009C0A08"/>
    <w:rsid w:val="009C3010"/>
    <w:rsid w:val="009C4713"/>
    <w:rsid w:val="009C5970"/>
    <w:rsid w:val="009C7F0F"/>
    <w:rsid w:val="009D0926"/>
    <w:rsid w:val="009D1071"/>
    <w:rsid w:val="009D1804"/>
    <w:rsid w:val="009D18F1"/>
    <w:rsid w:val="009D38C2"/>
    <w:rsid w:val="009D5134"/>
    <w:rsid w:val="009D5580"/>
    <w:rsid w:val="009D59CB"/>
    <w:rsid w:val="009D64ED"/>
    <w:rsid w:val="009D6CD1"/>
    <w:rsid w:val="009D6D79"/>
    <w:rsid w:val="009D78A0"/>
    <w:rsid w:val="009E120E"/>
    <w:rsid w:val="009E22CF"/>
    <w:rsid w:val="009E3DAE"/>
    <w:rsid w:val="009E3E77"/>
    <w:rsid w:val="009E4842"/>
    <w:rsid w:val="009E4931"/>
    <w:rsid w:val="009E5529"/>
    <w:rsid w:val="009E5ADF"/>
    <w:rsid w:val="009E5FC4"/>
    <w:rsid w:val="009E607E"/>
    <w:rsid w:val="009E71D3"/>
    <w:rsid w:val="009E7478"/>
    <w:rsid w:val="009F086C"/>
    <w:rsid w:val="009F221A"/>
    <w:rsid w:val="009F2EF7"/>
    <w:rsid w:val="009F3746"/>
    <w:rsid w:val="009F42E1"/>
    <w:rsid w:val="009F463C"/>
    <w:rsid w:val="009F509B"/>
    <w:rsid w:val="009F5C68"/>
    <w:rsid w:val="009F5FC2"/>
    <w:rsid w:val="009F603C"/>
    <w:rsid w:val="009F68FB"/>
    <w:rsid w:val="009F7792"/>
    <w:rsid w:val="00A026B7"/>
    <w:rsid w:val="00A030B5"/>
    <w:rsid w:val="00A0349C"/>
    <w:rsid w:val="00A038D2"/>
    <w:rsid w:val="00A050E1"/>
    <w:rsid w:val="00A066F8"/>
    <w:rsid w:val="00A06701"/>
    <w:rsid w:val="00A0689A"/>
    <w:rsid w:val="00A078E0"/>
    <w:rsid w:val="00A111E8"/>
    <w:rsid w:val="00A11656"/>
    <w:rsid w:val="00A11AC5"/>
    <w:rsid w:val="00A1231B"/>
    <w:rsid w:val="00A12646"/>
    <w:rsid w:val="00A12888"/>
    <w:rsid w:val="00A149DD"/>
    <w:rsid w:val="00A14AC0"/>
    <w:rsid w:val="00A15535"/>
    <w:rsid w:val="00A15F07"/>
    <w:rsid w:val="00A1670B"/>
    <w:rsid w:val="00A17F44"/>
    <w:rsid w:val="00A207AD"/>
    <w:rsid w:val="00A20E0E"/>
    <w:rsid w:val="00A20F32"/>
    <w:rsid w:val="00A21194"/>
    <w:rsid w:val="00A213A1"/>
    <w:rsid w:val="00A21460"/>
    <w:rsid w:val="00A21662"/>
    <w:rsid w:val="00A23A83"/>
    <w:rsid w:val="00A23F34"/>
    <w:rsid w:val="00A24907"/>
    <w:rsid w:val="00A2560F"/>
    <w:rsid w:val="00A26800"/>
    <w:rsid w:val="00A30CD1"/>
    <w:rsid w:val="00A3152F"/>
    <w:rsid w:val="00A335CB"/>
    <w:rsid w:val="00A33863"/>
    <w:rsid w:val="00A3387C"/>
    <w:rsid w:val="00A33BE3"/>
    <w:rsid w:val="00A33EDB"/>
    <w:rsid w:val="00A3564C"/>
    <w:rsid w:val="00A406EC"/>
    <w:rsid w:val="00A414FB"/>
    <w:rsid w:val="00A42166"/>
    <w:rsid w:val="00A42F27"/>
    <w:rsid w:val="00A4362A"/>
    <w:rsid w:val="00A44914"/>
    <w:rsid w:val="00A45940"/>
    <w:rsid w:val="00A46C9C"/>
    <w:rsid w:val="00A47D10"/>
    <w:rsid w:val="00A50308"/>
    <w:rsid w:val="00A5132B"/>
    <w:rsid w:val="00A514DD"/>
    <w:rsid w:val="00A52554"/>
    <w:rsid w:val="00A53042"/>
    <w:rsid w:val="00A539F4"/>
    <w:rsid w:val="00A53B72"/>
    <w:rsid w:val="00A5447B"/>
    <w:rsid w:val="00A55A06"/>
    <w:rsid w:val="00A56ABA"/>
    <w:rsid w:val="00A56B69"/>
    <w:rsid w:val="00A56C80"/>
    <w:rsid w:val="00A57AE0"/>
    <w:rsid w:val="00A57C17"/>
    <w:rsid w:val="00A600EA"/>
    <w:rsid w:val="00A60205"/>
    <w:rsid w:val="00A608D7"/>
    <w:rsid w:val="00A6101B"/>
    <w:rsid w:val="00A61AA9"/>
    <w:rsid w:val="00A61C92"/>
    <w:rsid w:val="00A62AC5"/>
    <w:rsid w:val="00A63164"/>
    <w:rsid w:val="00A631EA"/>
    <w:rsid w:val="00A64246"/>
    <w:rsid w:val="00A6452F"/>
    <w:rsid w:val="00A65954"/>
    <w:rsid w:val="00A65A3E"/>
    <w:rsid w:val="00A667A4"/>
    <w:rsid w:val="00A66A0C"/>
    <w:rsid w:val="00A6700D"/>
    <w:rsid w:val="00A6788D"/>
    <w:rsid w:val="00A67A60"/>
    <w:rsid w:val="00A7093E"/>
    <w:rsid w:val="00A709A1"/>
    <w:rsid w:val="00A71ED3"/>
    <w:rsid w:val="00A72A42"/>
    <w:rsid w:val="00A732A5"/>
    <w:rsid w:val="00A75137"/>
    <w:rsid w:val="00A760F5"/>
    <w:rsid w:val="00A76D37"/>
    <w:rsid w:val="00A770D7"/>
    <w:rsid w:val="00A80E9D"/>
    <w:rsid w:val="00A82146"/>
    <w:rsid w:val="00A8216F"/>
    <w:rsid w:val="00A8278F"/>
    <w:rsid w:val="00A831D7"/>
    <w:rsid w:val="00A834E3"/>
    <w:rsid w:val="00A85997"/>
    <w:rsid w:val="00A874A2"/>
    <w:rsid w:val="00A87C90"/>
    <w:rsid w:val="00A90553"/>
    <w:rsid w:val="00A90E95"/>
    <w:rsid w:val="00A923B9"/>
    <w:rsid w:val="00A93256"/>
    <w:rsid w:val="00A93FA1"/>
    <w:rsid w:val="00A94010"/>
    <w:rsid w:val="00A9491B"/>
    <w:rsid w:val="00A96C5A"/>
    <w:rsid w:val="00A97523"/>
    <w:rsid w:val="00A97B69"/>
    <w:rsid w:val="00AA0B41"/>
    <w:rsid w:val="00AA1096"/>
    <w:rsid w:val="00AA174F"/>
    <w:rsid w:val="00AA31A0"/>
    <w:rsid w:val="00AA545E"/>
    <w:rsid w:val="00AA5AC4"/>
    <w:rsid w:val="00AA5B6E"/>
    <w:rsid w:val="00AA6037"/>
    <w:rsid w:val="00AA724D"/>
    <w:rsid w:val="00AB0494"/>
    <w:rsid w:val="00AB12A9"/>
    <w:rsid w:val="00AB182E"/>
    <w:rsid w:val="00AB30DB"/>
    <w:rsid w:val="00AB327A"/>
    <w:rsid w:val="00AB4E39"/>
    <w:rsid w:val="00AB54C9"/>
    <w:rsid w:val="00AB5D90"/>
    <w:rsid w:val="00AB60D3"/>
    <w:rsid w:val="00AB7356"/>
    <w:rsid w:val="00AB759E"/>
    <w:rsid w:val="00AB79C3"/>
    <w:rsid w:val="00AB7CDF"/>
    <w:rsid w:val="00AC03A6"/>
    <w:rsid w:val="00AC1775"/>
    <w:rsid w:val="00AC1BE3"/>
    <w:rsid w:val="00AC6653"/>
    <w:rsid w:val="00AC68F6"/>
    <w:rsid w:val="00AC789C"/>
    <w:rsid w:val="00AC7E7B"/>
    <w:rsid w:val="00AD01A6"/>
    <w:rsid w:val="00AD09CA"/>
    <w:rsid w:val="00AD1630"/>
    <w:rsid w:val="00AD2513"/>
    <w:rsid w:val="00AD3F12"/>
    <w:rsid w:val="00AD51ED"/>
    <w:rsid w:val="00AD5548"/>
    <w:rsid w:val="00AD7FAD"/>
    <w:rsid w:val="00AE286F"/>
    <w:rsid w:val="00AE3431"/>
    <w:rsid w:val="00AE3440"/>
    <w:rsid w:val="00AE461B"/>
    <w:rsid w:val="00AE6EBD"/>
    <w:rsid w:val="00AE7058"/>
    <w:rsid w:val="00AE7974"/>
    <w:rsid w:val="00AF170F"/>
    <w:rsid w:val="00AF1AA0"/>
    <w:rsid w:val="00AF2234"/>
    <w:rsid w:val="00AF2FC8"/>
    <w:rsid w:val="00AF34A3"/>
    <w:rsid w:val="00AF52BD"/>
    <w:rsid w:val="00AF5672"/>
    <w:rsid w:val="00AF56CC"/>
    <w:rsid w:val="00AF5BC9"/>
    <w:rsid w:val="00AF77D7"/>
    <w:rsid w:val="00B00165"/>
    <w:rsid w:val="00B02248"/>
    <w:rsid w:val="00B02755"/>
    <w:rsid w:val="00B039F1"/>
    <w:rsid w:val="00B03B21"/>
    <w:rsid w:val="00B03B7B"/>
    <w:rsid w:val="00B046D3"/>
    <w:rsid w:val="00B048CF"/>
    <w:rsid w:val="00B05088"/>
    <w:rsid w:val="00B05477"/>
    <w:rsid w:val="00B0571E"/>
    <w:rsid w:val="00B05EE9"/>
    <w:rsid w:val="00B073FB"/>
    <w:rsid w:val="00B07581"/>
    <w:rsid w:val="00B07713"/>
    <w:rsid w:val="00B103D5"/>
    <w:rsid w:val="00B11734"/>
    <w:rsid w:val="00B1299A"/>
    <w:rsid w:val="00B1299F"/>
    <w:rsid w:val="00B132F8"/>
    <w:rsid w:val="00B13786"/>
    <w:rsid w:val="00B1421A"/>
    <w:rsid w:val="00B14225"/>
    <w:rsid w:val="00B15156"/>
    <w:rsid w:val="00B1553F"/>
    <w:rsid w:val="00B15CFF"/>
    <w:rsid w:val="00B17557"/>
    <w:rsid w:val="00B1778E"/>
    <w:rsid w:val="00B201AA"/>
    <w:rsid w:val="00B2127A"/>
    <w:rsid w:val="00B230D9"/>
    <w:rsid w:val="00B23B2B"/>
    <w:rsid w:val="00B24252"/>
    <w:rsid w:val="00B24F8B"/>
    <w:rsid w:val="00B25DC1"/>
    <w:rsid w:val="00B275B0"/>
    <w:rsid w:val="00B312E5"/>
    <w:rsid w:val="00B31878"/>
    <w:rsid w:val="00B32098"/>
    <w:rsid w:val="00B32AAE"/>
    <w:rsid w:val="00B359F1"/>
    <w:rsid w:val="00B35AB6"/>
    <w:rsid w:val="00B36412"/>
    <w:rsid w:val="00B376D8"/>
    <w:rsid w:val="00B40C09"/>
    <w:rsid w:val="00B40F9D"/>
    <w:rsid w:val="00B424ED"/>
    <w:rsid w:val="00B42C62"/>
    <w:rsid w:val="00B42CAE"/>
    <w:rsid w:val="00B42E12"/>
    <w:rsid w:val="00B437A5"/>
    <w:rsid w:val="00B43C41"/>
    <w:rsid w:val="00B43E3A"/>
    <w:rsid w:val="00B45B82"/>
    <w:rsid w:val="00B466B3"/>
    <w:rsid w:val="00B46A9E"/>
    <w:rsid w:val="00B47547"/>
    <w:rsid w:val="00B47705"/>
    <w:rsid w:val="00B4782B"/>
    <w:rsid w:val="00B47EBE"/>
    <w:rsid w:val="00B54509"/>
    <w:rsid w:val="00B54F3E"/>
    <w:rsid w:val="00B55CD0"/>
    <w:rsid w:val="00B5664D"/>
    <w:rsid w:val="00B62B41"/>
    <w:rsid w:val="00B63FC3"/>
    <w:rsid w:val="00B65F33"/>
    <w:rsid w:val="00B66090"/>
    <w:rsid w:val="00B6650C"/>
    <w:rsid w:val="00B67933"/>
    <w:rsid w:val="00B679B9"/>
    <w:rsid w:val="00B67E0C"/>
    <w:rsid w:val="00B7090B"/>
    <w:rsid w:val="00B73452"/>
    <w:rsid w:val="00B73472"/>
    <w:rsid w:val="00B73D96"/>
    <w:rsid w:val="00B7530F"/>
    <w:rsid w:val="00B76021"/>
    <w:rsid w:val="00B80805"/>
    <w:rsid w:val="00B80B6F"/>
    <w:rsid w:val="00B80DBE"/>
    <w:rsid w:val="00B81215"/>
    <w:rsid w:val="00B81552"/>
    <w:rsid w:val="00B82B38"/>
    <w:rsid w:val="00B833B2"/>
    <w:rsid w:val="00B83E0C"/>
    <w:rsid w:val="00B84741"/>
    <w:rsid w:val="00B84A8F"/>
    <w:rsid w:val="00B85324"/>
    <w:rsid w:val="00B85870"/>
    <w:rsid w:val="00B86A09"/>
    <w:rsid w:val="00B86BDB"/>
    <w:rsid w:val="00B87A4E"/>
    <w:rsid w:val="00B900C3"/>
    <w:rsid w:val="00B900FD"/>
    <w:rsid w:val="00B91B40"/>
    <w:rsid w:val="00B931A8"/>
    <w:rsid w:val="00B93BAB"/>
    <w:rsid w:val="00B944B2"/>
    <w:rsid w:val="00B946C1"/>
    <w:rsid w:val="00B95B18"/>
    <w:rsid w:val="00B95CF4"/>
    <w:rsid w:val="00B9614D"/>
    <w:rsid w:val="00B97979"/>
    <w:rsid w:val="00B97A20"/>
    <w:rsid w:val="00BA00F9"/>
    <w:rsid w:val="00BA0DD3"/>
    <w:rsid w:val="00BA1058"/>
    <w:rsid w:val="00BA1FF4"/>
    <w:rsid w:val="00BA3527"/>
    <w:rsid w:val="00BA38B4"/>
    <w:rsid w:val="00BA4790"/>
    <w:rsid w:val="00BA568D"/>
    <w:rsid w:val="00BA671C"/>
    <w:rsid w:val="00BA6812"/>
    <w:rsid w:val="00BA6D25"/>
    <w:rsid w:val="00BA7BF7"/>
    <w:rsid w:val="00BB0E44"/>
    <w:rsid w:val="00BB0F5C"/>
    <w:rsid w:val="00BB1170"/>
    <w:rsid w:val="00BB1A20"/>
    <w:rsid w:val="00BB2392"/>
    <w:rsid w:val="00BB2D1D"/>
    <w:rsid w:val="00BB30DC"/>
    <w:rsid w:val="00BB3618"/>
    <w:rsid w:val="00BB450D"/>
    <w:rsid w:val="00BB46CF"/>
    <w:rsid w:val="00BB5F33"/>
    <w:rsid w:val="00BB68BD"/>
    <w:rsid w:val="00BB6A47"/>
    <w:rsid w:val="00BC071B"/>
    <w:rsid w:val="00BC08D4"/>
    <w:rsid w:val="00BC1621"/>
    <w:rsid w:val="00BC2368"/>
    <w:rsid w:val="00BC2399"/>
    <w:rsid w:val="00BC32F6"/>
    <w:rsid w:val="00BC44FE"/>
    <w:rsid w:val="00BC4F21"/>
    <w:rsid w:val="00BC5242"/>
    <w:rsid w:val="00BC6CEC"/>
    <w:rsid w:val="00BC73FE"/>
    <w:rsid w:val="00BD012A"/>
    <w:rsid w:val="00BD0C3A"/>
    <w:rsid w:val="00BD344F"/>
    <w:rsid w:val="00BD7FFC"/>
    <w:rsid w:val="00BE0DD9"/>
    <w:rsid w:val="00BE188C"/>
    <w:rsid w:val="00BE1AEF"/>
    <w:rsid w:val="00BE3028"/>
    <w:rsid w:val="00BE317A"/>
    <w:rsid w:val="00BE34B1"/>
    <w:rsid w:val="00BE44A4"/>
    <w:rsid w:val="00BE5546"/>
    <w:rsid w:val="00BE5E4E"/>
    <w:rsid w:val="00BE5F20"/>
    <w:rsid w:val="00BE5F98"/>
    <w:rsid w:val="00BE7E96"/>
    <w:rsid w:val="00BF19FB"/>
    <w:rsid w:val="00BF2098"/>
    <w:rsid w:val="00BF5248"/>
    <w:rsid w:val="00BF67C2"/>
    <w:rsid w:val="00BF7E97"/>
    <w:rsid w:val="00C0023B"/>
    <w:rsid w:val="00C007F7"/>
    <w:rsid w:val="00C00C29"/>
    <w:rsid w:val="00C00DE9"/>
    <w:rsid w:val="00C016D7"/>
    <w:rsid w:val="00C0182B"/>
    <w:rsid w:val="00C01FBE"/>
    <w:rsid w:val="00C0203A"/>
    <w:rsid w:val="00C0216C"/>
    <w:rsid w:val="00C0257B"/>
    <w:rsid w:val="00C02EA6"/>
    <w:rsid w:val="00C03DA3"/>
    <w:rsid w:val="00C0402D"/>
    <w:rsid w:val="00C050D6"/>
    <w:rsid w:val="00C056E7"/>
    <w:rsid w:val="00C061AC"/>
    <w:rsid w:val="00C06964"/>
    <w:rsid w:val="00C07BFF"/>
    <w:rsid w:val="00C07D18"/>
    <w:rsid w:val="00C119D6"/>
    <w:rsid w:val="00C11A0E"/>
    <w:rsid w:val="00C12F09"/>
    <w:rsid w:val="00C13F87"/>
    <w:rsid w:val="00C14CCA"/>
    <w:rsid w:val="00C151D5"/>
    <w:rsid w:val="00C15280"/>
    <w:rsid w:val="00C15A27"/>
    <w:rsid w:val="00C15AF9"/>
    <w:rsid w:val="00C15D03"/>
    <w:rsid w:val="00C17C09"/>
    <w:rsid w:val="00C20A98"/>
    <w:rsid w:val="00C20E33"/>
    <w:rsid w:val="00C2119D"/>
    <w:rsid w:val="00C2126C"/>
    <w:rsid w:val="00C21451"/>
    <w:rsid w:val="00C23953"/>
    <w:rsid w:val="00C239A0"/>
    <w:rsid w:val="00C24557"/>
    <w:rsid w:val="00C27425"/>
    <w:rsid w:val="00C27D47"/>
    <w:rsid w:val="00C34E7D"/>
    <w:rsid w:val="00C36458"/>
    <w:rsid w:val="00C369AA"/>
    <w:rsid w:val="00C37A21"/>
    <w:rsid w:val="00C403DA"/>
    <w:rsid w:val="00C4253C"/>
    <w:rsid w:val="00C42FC4"/>
    <w:rsid w:val="00C434B4"/>
    <w:rsid w:val="00C43CCA"/>
    <w:rsid w:val="00C448D4"/>
    <w:rsid w:val="00C45722"/>
    <w:rsid w:val="00C46A0E"/>
    <w:rsid w:val="00C46B79"/>
    <w:rsid w:val="00C472F2"/>
    <w:rsid w:val="00C50030"/>
    <w:rsid w:val="00C5026C"/>
    <w:rsid w:val="00C52DB9"/>
    <w:rsid w:val="00C5327E"/>
    <w:rsid w:val="00C5342A"/>
    <w:rsid w:val="00C54974"/>
    <w:rsid w:val="00C617B9"/>
    <w:rsid w:val="00C61878"/>
    <w:rsid w:val="00C61A0A"/>
    <w:rsid w:val="00C6206F"/>
    <w:rsid w:val="00C63966"/>
    <w:rsid w:val="00C63D6E"/>
    <w:rsid w:val="00C64356"/>
    <w:rsid w:val="00C647D2"/>
    <w:rsid w:val="00C65B51"/>
    <w:rsid w:val="00C665D2"/>
    <w:rsid w:val="00C66BD3"/>
    <w:rsid w:val="00C67C65"/>
    <w:rsid w:val="00C67F9B"/>
    <w:rsid w:val="00C70414"/>
    <w:rsid w:val="00C71DBF"/>
    <w:rsid w:val="00C731D7"/>
    <w:rsid w:val="00C732C7"/>
    <w:rsid w:val="00C73FFB"/>
    <w:rsid w:val="00C7775D"/>
    <w:rsid w:val="00C7794F"/>
    <w:rsid w:val="00C77D2B"/>
    <w:rsid w:val="00C81C61"/>
    <w:rsid w:val="00C821A0"/>
    <w:rsid w:val="00C82367"/>
    <w:rsid w:val="00C823AC"/>
    <w:rsid w:val="00C824CA"/>
    <w:rsid w:val="00C830BD"/>
    <w:rsid w:val="00C831E9"/>
    <w:rsid w:val="00C84466"/>
    <w:rsid w:val="00C84FDD"/>
    <w:rsid w:val="00C869A7"/>
    <w:rsid w:val="00C86E5C"/>
    <w:rsid w:val="00C87430"/>
    <w:rsid w:val="00C87583"/>
    <w:rsid w:val="00C87620"/>
    <w:rsid w:val="00C902C7"/>
    <w:rsid w:val="00C905CE"/>
    <w:rsid w:val="00C90A9C"/>
    <w:rsid w:val="00C9139B"/>
    <w:rsid w:val="00C9190D"/>
    <w:rsid w:val="00C91B2A"/>
    <w:rsid w:val="00C924B9"/>
    <w:rsid w:val="00C9321A"/>
    <w:rsid w:val="00C9333D"/>
    <w:rsid w:val="00C934FB"/>
    <w:rsid w:val="00C93CE2"/>
    <w:rsid w:val="00C95895"/>
    <w:rsid w:val="00C96B50"/>
    <w:rsid w:val="00CA0626"/>
    <w:rsid w:val="00CA1BB3"/>
    <w:rsid w:val="00CA1F68"/>
    <w:rsid w:val="00CA2270"/>
    <w:rsid w:val="00CA2AF6"/>
    <w:rsid w:val="00CA2CF9"/>
    <w:rsid w:val="00CA3497"/>
    <w:rsid w:val="00CA3B8E"/>
    <w:rsid w:val="00CA3D3E"/>
    <w:rsid w:val="00CA469B"/>
    <w:rsid w:val="00CA4751"/>
    <w:rsid w:val="00CA5C2E"/>
    <w:rsid w:val="00CA680A"/>
    <w:rsid w:val="00CA70AE"/>
    <w:rsid w:val="00CA778F"/>
    <w:rsid w:val="00CB18A0"/>
    <w:rsid w:val="00CB1C92"/>
    <w:rsid w:val="00CB21FA"/>
    <w:rsid w:val="00CB278F"/>
    <w:rsid w:val="00CB2C52"/>
    <w:rsid w:val="00CB4492"/>
    <w:rsid w:val="00CB467B"/>
    <w:rsid w:val="00CB47DF"/>
    <w:rsid w:val="00CB4B2F"/>
    <w:rsid w:val="00CB6601"/>
    <w:rsid w:val="00CC00C4"/>
    <w:rsid w:val="00CC0C50"/>
    <w:rsid w:val="00CC1872"/>
    <w:rsid w:val="00CC24C7"/>
    <w:rsid w:val="00CC2924"/>
    <w:rsid w:val="00CC3A55"/>
    <w:rsid w:val="00CC3C9E"/>
    <w:rsid w:val="00CC3DBD"/>
    <w:rsid w:val="00CC4ADD"/>
    <w:rsid w:val="00CC6CF8"/>
    <w:rsid w:val="00CC6FD1"/>
    <w:rsid w:val="00CC7888"/>
    <w:rsid w:val="00CD0129"/>
    <w:rsid w:val="00CD06C6"/>
    <w:rsid w:val="00CD30D6"/>
    <w:rsid w:val="00CD37A2"/>
    <w:rsid w:val="00CD3A2D"/>
    <w:rsid w:val="00CD3F62"/>
    <w:rsid w:val="00CD463E"/>
    <w:rsid w:val="00CD4D0D"/>
    <w:rsid w:val="00CD5146"/>
    <w:rsid w:val="00CD6611"/>
    <w:rsid w:val="00CD67B3"/>
    <w:rsid w:val="00CD7440"/>
    <w:rsid w:val="00CD7BBC"/>
    <w:rsid w:val="00CE1A89"/>
    <w:rsid w:val="00CE1FCA"/>
    <w:rsid w:val="00CE51A5"/>
    <w:rsid w:val="00CE5845"/>
    <w:rsid w:val="00CE5869"/>
    <w:rsid w:val="00CE5AD9"/>
    <w:rsid w:val="00CE5E02"/>
    <w:rsid w:val="00CE60BF"/>
    <w:rsid w:val="00CE68D0"/>
    <w:rsid w:val="00CE7BD1"/>
    <w:rsid w:val="00CF03FA"/>
    <w:rsid w:val="00CF2698"/>
    <w:rsid w:val="00CF2F5C"/>
    <w:rsid w:val="00CF3516"/>
    <w:rsid w:val="00CF57C7"/>
    <w:rsid w:val="00CF5A87"/>
    <w:rsid w:val="00CF75F3"/>
    <w:rsid w:val="00CF7B33"/>
    <w:rsid w:val="00D000A1"/>
    <w:rsid w:val="00D003FF"/>
    <w:rsid w:val="00D0211D"/>
    <w:rsid w:val="00D04660"/>
    <w:rsid w:val="00D04FFB"/>
    <w:rsid w:val="00D055BF"/>
    <w:rsid w:val="00D060BB"/>
    <w:rsid w:val="00D06256"/>
    <w:rsid w:val="00D063A0"/>
    <w:rsid w:val="00D077D6"/>
    <w:rsid w:val="00D10436"/>
    <w:rsid w:val="00D10B0E"/>
    <w:rsid w:val="00D119C7"/>
    <w:rsid w:val="00D12476"/>
    <w:rsid w:val="00D1345C"/>
    <w:rsid w:val="00D14B2A"/>
    <w:rsid w:val="00D165BE"/>
    <w:rsid w:val="00D17148"/>
    <w:rsid w:val="00D17664"/>
    <w:rsid w:val="00D17A97"/>
    <w:rsid w:val="00D20F22"/>
    <w:rsid w:val="00D21600"/>
    <w:rsid w:val="00D2256B"/>
    <w:rsid w:val="00D22740"/>
    <w:rsid w:val="00D22C62"/>
    <w:rsid w:val="00D230DC"/>
    <w:rsid w:val="00D23677"/>
    <w:rsid w:val="00D239D6"/>
    <w:rsid w:val="00D251C2"/>
    <w:rsid w:val="00D251D0"/>
    <w:rsid w:val="00D2577A"/>
    <w:rsid w:val="00D2775A"/>
    <w:rsid w:val="00D30239"/>
    <w:rsid w:val="00D306D4"/>
    <w:rsid w:val="00D30D89"/>
    <w:rsid w:val="00D31ADE"/>
    <w:rsid w:val="00D3252C"/>
    <w:rsid w:val="00D326EB"/>
    <w:rsid w:val="00D32FCD"/>
    <w:rsid w:val="00D33088"/>
    <w:rsid w:val="00D3379B"/>
    <w:rsid w:val="00D3499D"/>
    <w:rsid w:val="00D349D0"/>
    <w:rsid w:val="00D34AF9"/>
    <w:rsid w:val="00D34DEC"/>
    <w:rsid w:val="00D34E57"/>
    <w:rsid w:val="00D359D8"/>
    <w:rsid w:val="00D413C2"/>
    <w:rsid w:val="00D444CD"/>
    <w:rsid w:val="00D4474C"/>
    <w:rsid w:val="00D45D14"/>
    <w:rsid w:val="00D4683E"/>
    <w:rsid w:val="00D4739D"/>
    <w:rsid w:val="00D517C0"/>
    <w:rsid w:val="00D52AB6"/>
    <w:rsid w:val="00D540D2"/>
    <w:rsid w:val="00D546A4"/>
    <w:rsid w:val="00D54E85"/>
    <w:rsid w:val="00D54FF7"/>
    <w:rsid w:val="00D55051"/>
    <w:rsid w:val="00D55706"/>
    <w:rsid w:val="00D573DB"/>
    <w:rsid w:val="00D60043"/>
    <w:rsid w:val="00D60E1A"/>
    <w:rsid w:val="00D61179"/>
    <w:rsid w:val="00D61403"/>
    <w:rsid w:val="00D62231"/>
    <w:rsid w:val="00D625AC"/>
    <w:rsid w:val="00D62930"/>
    <w:rsid w:val="00D63320"/>
    <w:rsid w:val="00D63CD0"/>
    <w:rsid w:val="00D64F33"/>
    <w:rsid w:val="00D65BA5"/>
    <w:rsid w:val="00D65C23"/>
    <w:rsid w:val="00D65EEF"/>
    <w:rsid w:val="00D6695D"/>
    <w:rsid w:val="00D66F4D"/>
    <w:rsid w:val="00D67C4E"/>
    <w:rsid w:val="00D67CC9"/>
    <w:rsid w:val="00D72FB8"/>
    <w:rsid w:val="00D739D7"/>
    <w:rsid w:val="00D740F1"/>
    <w:rsid w:val="00D7473E"/>
    <w:rsid w:val="00D755B7"/>
    <w:rsid w:val="00D764E3"/>
    <w:rsid w:val="00D803D5"/>
    <w:rsid w:val="00D80E02"/>
    <w:rsid w:val="00D8141A"/>
    <w:rsid w:val="00D82906"/>
    <w:rsid w:val="00D82DB4"/>
    <w:rsid w:val="00D83AF0"/>
    <w:rsid w:val="00D84681"/>
    <w:rsid w:val="00D846B9"/>
    <w:rsid w:val="00D85DB6"/>
    <w:rsid w:val="00D902A8"/>
    <w:rsid w:val="00D90A9B"/>
    <w:rsid w:val="00D92542"/>
    <w:rsid w:val="00D925DA"/>
    <w:rsid w:val="00D963B8"/>
    <w:rsid w:val="00D9683D"/>
    <w:rsid w:val="00D97327"/>
    <w:rsid w:val="00D97F72"/>
    <w:rsid w:val="00DA0FD1"/>
    <w:rsid w:val="00DA11EC"/>
    <w:rsid w:val="00DA2EBD"/>
    <w:rsid w:val="00DA3514"/>
    <w:rsid w:val="00DA4224"/>
    <w:rsid w:val="00DA45C7"/>
    <w:rsid w:val="00DA4F7B"/>
    <w:rsid w:val="00DA5A99"/>
    <w:rsid w:val="00DA6618"/>
    <w:rsid w:val="00DA6724"/>
    <w:rsid w:val="00DA74AF"/>
    <w:rsid w:val="00DA754E"/>
    <w:rsid w:val="00DA7E74"/>
    <w:rsid w:val="00DB0B54"/>
    <w:rsid w:val="00DB348C"/>
    <w:rsid w:val="00DB3831"/>
    <w:rsid w:val="00DB3902"/>
    <w:rsid w:val="00DB3946"/>
    <w:rsid w:val="00DB3F75"/>
    <w:rsid w:val="00DB4546"/>
    <w:rsid w:val="00DB51D6"/>
    <w:rsid w:val="00DB53DC"/>
    <w:rsid w:val="00DB6F97"/>
    <w:rsid w:val="00DB7181"/>
    <w:rsid w:val="00DB7592"/>
    <w:rsid w:val="00DB78BE"/>
    <w:rsid w:val="00DC019D"/>
    <w:rsid w:val="00DC06ED"/>
    <w:rsid w:val="00DC078D"/>
    <w:rsid w:val="00DC0C7A"/>
    <w:rsid w:val="00DC108A"/>
    <w:rsid w:val="00DC1E71"/>
    <w:rsid w:val="00DC1F58"/>
    <w:rsid w:val="00DC3180"/>
    <w:rsid w:val="00DC324D"/>
    <w:rsid w:val="00DC4693"/>
    <w:rsid w:val="00DC555B"/>
    <w:rsid w:val="00DC55C7"/>
    <w:rsid w:val="00DD07CE"/>
    <w:rsid w:val="00DD1519"/>
    <w:rsid w:val="00DD1D26"/>
    <w:rsid w:val="00DD395E"/>
    <w:rsid w:val="00DD4BE0"/>
    <w:rsid w:val="00DE039E"/>
    <w:rsid w:val="00DE195B"/>
    <w:rsid w:val="00DE2D80"/>
    <w:rsid w:val="00DE32AB"/>
    <w:rsid w:val="00DE4B4D"/>
    <w:rsid w:val="00DE6274"/>
    <w:rsid w:val="00DE6DEE"/>
    <w:rsid w:val="00DF1B5E"/>
    <w:rsid w:val="00DF343B"/>
    <w:rsid w:val="00DF421D"/>
    <w:rsid w:val="00DF5412"/>
    <w:rsid w:val="00DF5D10"/>
    <w:rsid w:val="00DF6DA0"/>
    <w:rsid w:val="00DF7647"/>
    <w:rsid w:val="00DF7F53"/>
    <w:rsid w:val="00E0265F"/>
    <w:rsid w:val="00E038B4"/>
    <w:rsid w:val="00E03B9D"/>
    <w:rsid w:val="00E0460F"/>
    <w:rsid w:val="00E048CF"/>
    <w:rsid w:val="00E04D6B"/>
    <w:rsid w:val="00E05212"/>
    <w:rsid w:val="00E05855"/>
    <w:rsid w:val="00E05B24"/>
    <w:rsid w:val="00E060CE"/>
    <w:rsid w:val="00E077B9"/>
    <w:rsid w:val="00E109FA"/>
    <w:rsid w:val="00E13DBD"/>
    <w:rsid w:val="00E14183"/>
    <w:rsid w:val="00E1480C"/>
    <w:rsid w:val="00E14F19"/>
    <w:rsid w:val="00E16B21"/>
    <w:rsid w:val="00E16DD1"/>
    <w:rsid w:val="00E17BD6"/>
    <w:rsid w:val="00E17D52"/>
    <w:rsid w:val="00E20E68"/>
    <w:rsid w:val="00E225BF"/>
    <w:rsid w:val="00E22670"/>
    <w:rsid w:val="00E23266"/>
    <w:rsid w:val="00E24299"/>
    <w:rsid w:val="00E243BC"/>
    <w:rsid w:val="00E24ACB"/>
    <w:rsid w:val="00E25591"/>
    <w:rsid w:val="00E26158"/>
    <w:rsid w:val="00E27264"/>
    <w:rsid w:val="00E30642"/>
    <w:rsid w:val="00E312EC"/>
    <w:rsid w:val="00E31D65"/>
    <w:rsid w:val="00E3213A"/>
    <w:rsid w:val="00E327C8"/>
    <w:rsid w:val="00E33BD4"/>
    <w:rsid w:val="00E33FF5"/>
    <w:rsid w:val="00E4018F"/>
    <w:rsid w:val="00E4020C"/>
    <w:rsid w:val="00E40FB1"/>
    <w:rsid w:val="00E42023"/>
    <w:rsid w:val="00E42094"/>
    <w:rsid w:val="00E42289"/>
    <w:rsid w:val="00E425FB"/>
    <w:rsid w:val="00E43466"/>
    <w:rsid w:val="00E43A44"/>
    <w:rsid w:val="00E46058"/>
    <w:rsid w:val="00E473CE"/>
    <w:rsid w:val="00E47BC4"/>
    <w:rsid w:val="00E51C3F"/>
    <w:rsid w:val="00E51F6C"/>
    <w:rsid w:val="00E53DF1"/>
    <w:rsid w:val="00E55D11"/>
    <w:rsid w:val="00E5694E"/>
    <w:rsid w:val="00E615ED"/>
    <w:rsid w:val="00E61EDD"/>
    <w:rsid w:val="00E61F51"/>
    <w:rsid w:val="00E61FD2"/>
    <w:rsid w:val="00E6380A"/>
    <w:rsid w:val="00E63D76"/>
    <w:rsid w:val="00E63E7C"/>
    <w:rsid w:val="00E63EB8"/>
    <w:rsid w:val="00E6401B"/>
    <w:rsid w:val="00E651A8"/>
    <w:rsid w:val="00E65EB6"/>
    <w:rsid w:val="00E6653A"/>
    <w:rsid w:val="00E665C8"/>
    <w:rsid w:val="00E70266"/>
    <w:rsid w:val="00E703C7"/>
    <w:rsid w:val="00E70626"/>
    <w:rsid w:val="00E71DD5"/>
    <w:rsid w:val="00E71E99"/>
    <w:rsid w:val="00E7336D"/>
    <w:rsid w:val="00E73D20"/>
    <w:rsid w:val="00E74433"/>
    <w:rsid w:val="00E747E4"/>
    <w:rsid w:val="00E75057"/>
    <w:rsid w:val="00E75C5D"/>
    <w:rsid w:val="00E7671A"/>
    <w:rsid w:val="00E77011"/>
    <w:rsid w:val="00E77036"/>
    <w:rsid w:val="00E774BF"/>
    <w:rsid w:val="00E808F7"/>
    <w:rsid w:val="00E81893"/>
    <w:rsid w:val="00E828E2"/>
    <w:rsid w:val="00E82AC8"/>
    <w:rsid w:val="00E85419"/>
    <w:rsid w:val="00E85630"/>
    <w:rsid w:val="00E8784E"/>
    <w:rsid w:val="00E9008D"/>
    <w:rsid w:val="00E9021C"/>
    <w:rsid w:val="00E91761"/>
    <w:rsid w:val="00E91F69"/>
    <w:rsid w:val="00E91F7C"/>
    <w:rsid w:val="00E91F89"/>
    <w:rsid w:val="00E9247F"/>
    <w:rsid w:val="00E92748"/>
    <w:rsid w:val="00E949A2"/>
    <w:rsid w:val="00E94E91"/>
    <w:rsid w:val="00E9505A"/>
    <w:rsid w:val="00E95358"/>
    <w:rsid w:val="00E95498"/>
    <w:rsid w:val="00E9630E"/>
    <w:rsid w:val="00E96398"/>
    <w:rsid w:val="00E97E64"/>
    <w:rsid w:val="00EA064A"/>
    <w:rsid w:val="00EA10FE"/>
    <w:rsid w:val="00EA1241"/>
    <w:rsid w:val="00EA190E"/>
    <w:rsid w:val="00EA22B0"/>
    <w:rsid w:val="00EA2DD8"/>
    <w:rsid w:val="00EA32F2"/>
    <w:rsid w:val="00EA3BEA"/>
    <w:rsid w:val="00EA4189"/>
    <w:rsid w:val="00EA4CDB"/>
    <w:rsid w:val="00EA4F2D"/>
    <w:rsid w:val="00EA5031"/>
    <w:rsid w:val="00EA533B"/>
    <w:rsid w:val="00EA5BAC"/>
    <w:rsid w:val="00EA5BBA"/>
    <w:rsid w:val="00EA6213"/>
    <w:rsid w:val="00EA69B0"/>
    <w:rsid w:val="00EA7320"/>
    <w:rsid w:val="00EA7321"/>
    <w:rsid w:val="00EA7E9A"/>
    <w:rsid w:val="00EB0265"/>
    <w:rsid w:val="00EB0786"/>
    <w:rsid w:val="00EB13CA"/>
    <w:rsid w:val="00EB15C7"/>
    <w:rsid w:val="00EB190E"/>
    <w:rsid w:val="00EB2C30"/>
    <w:rsid w:val="00EB3347"/>
    <w:rsid w:val="00EB3AE5"/>
    <w:rsid w:val="00EB42FE"/>
    <w:rsid w:val="00EB48F2"/>
    <w:rsid w:val="00EB4AAC"/>
    <w:rsid w:val="00EB54AA"/>
    <w:rsid w:val="00EB56FE"/>
    <w:rsid w:val="00EB67DE"/>
    <w:rsid w:val="00EC0742"/>
    <w:rsid w:val="00EC0BB0"/>
    <w:rsid w:val="00EC14A0"/>
    <w:rsid w:val="00EC26CB"/>
    <w:rsid w:val="00EC3AC5"/>
    <w:rsid w:val="00EC43BA"/>
    <w:rsid w:val="00EC5130"/>
    <w:rsid w:val="00EC6683"/>
    <w:rsid w:val="00EC70C7"/>
    <w:rsid w:val="00ED1724"/>
    <w:rsid w:val="00ED3085"/>
    <w:rsid w:val="00ED36D6"/>
    <w:rsid w:val="00ED37BB"/>
    <w:rsid w:val="00ED4A0D"/>
    <w:rsid w:val="00ED62BA"/>
    <w:rsid w:val="00ED6E35"/>
    <w:rsid w:val="00ED78BD"/>
    <w:rsid w:val="00EE0452"/>
    <w:rsid w:val="00EE0868"/>
    <w:rsid w:val="00EE0C2C"/>
    <w:rsid w:val="00EE19C8"/>
    <w:rsid w:val="00EE2761"/>
    <w:rsid w:val="00EE29E1"/>
    <w:rsid w:val="00EE4C5A"/>
    <w:rsid w:val="00EE50E0"/>
    <w:rsid w:val="00EE5923"/>
    <w:rsid w:val="00EE6C76"/>
    <w:rsid w:val="00EE78D1"/>
    <w:rsid w:val="00EE79F6"/>
    <w:rsid w:val="00EF0817"/>
    <w:rsid w:val="00EF0CBB"/>
    <w:rsid w:val="00EF19E1"/>
    <w:rsid w:val="00EF2B16"/>
    <w:rsid w:val="00EF2D65"/>
    <w:rsid w:val="00EF4D17"/>
    <w:rsid w:val="00EF60DE"/>
    <w:rsid w:val="00EF621F"/>
    <w:rsid w:val="00EF70F3"/>
    <w:rsid w:val="00EF7AAF"/>
    <w:rsid w:val="00EF7D29"/>
    <w:rsid w:val="00F00D23"/>
    <w:rsid w:val="00F01B83"/>
    <w:rsid w:val="00F02093"/>
    <w:rsid w:val="00F026A1"/>
    <w:rsid w:val="00F03454"/>
    <w:rsid w:val="00F04D7B"/>
    <w:rsid w:val="00F05288"/>
    <w:rsid w:val="00F05F68"/>
    <w:rsid w:val="00F0677F"/>
    <w:rsid w:val="00F06F9D"/>
    <w:rsid w:val="00F10405"/>
    <w:rsid w:val="00F10645"/>
    <w:rsid w:val="00F1126C"/>
    <w:rsid w:val="00F1223D"/>
    <w:rsid w:val="00F130EF"/>
    <w:rsid w:val="00F1328B"/>
    <w:rsid w:val="00F13D61"/>
    <w:rsid w:val="00F15EB3"/>
    <w:rsid w:val="00F1753B"/>
    <w:rsid w:val="00F17853"/>
    <w:rsid w:val="00F17B9A"/>
    <w:rsid w:val="00F17E37"/>
    <w:rsid w:val="00F2038D"/>
    <w:rsid w:val="00F20743"/>
    <w:rsid w:val="00F21339"/>
    <w:rsid w:val="00F21F7A"/>
    <w:rsid w:val="00F22225"/>
    <w:rsid w:val="00F23DAF"/>
    <w:rsid w:val="00F23FAE"/>
    <w:rsid w:val="00F257CD"/>
    <w:rsid w:val="00F25810"/>
    <w:rsid w:val="00F26900"/>
    <w:rsid w:val="00F26F80"/>
    <w:rsid w:val="00F277AD"/>
    <w:rsid w:val="00F278CF"/>
    <w:rsid w:val="00F30BF5"/>
    <w:rsid w:val="00F310A7"/>
    <w:rsid w:val="00F326BC"/>
    <w:rsid w:val="00F34F21"/>
    <w:rsid w:val="00F3581E"/>
    <w:rsid w:val="00F3584A"/>
    <w:rsid w:val="00F36311"/>
    <w:rsid w:val="00F36E0A"/>
    <w:rsid w:val="00F37592"/>
    <w:rsid w:val="00F378FB"/>
    <w:rsid w:val="00F37BF8"/>
    <w:rsid w:val="00F4092B"/>
    <w:rsid w:val="00F410B8"/>
    <w:rsid w:val="00F50407"/>
    <w:rsid w:val="00F52251"/>
    <w:rsid w:val="00F54CA7"/>
    <w:rsid w:val="00F5514E"/>
    <w:rsid w:val="00F553FE"/>
    <w:rsid w:val="00F5690D"/>
    <w:rsid w:val="00F572DB"/>
    <w:rsid w:val="00F605F1"/>
    <w:rsid w:val="00F64021"/>
    <w:rsid w:val="00F649BA"/>
    <w:rsid w:val="00F66BA1"/>
    <w:rsid w:val="00F674F4"/>
    <w:rsid w:val="00F67ED8"/>
    <w:rsid w:val="00F7022C"/>
    <w:rsid w:val="00F71844"/>
    <w:rsid w:val="00F725D6"/>
    <w:rsid w:val="00F72D9C"/>
    <w:rsid w:val="00F7303D"/>
    <w:rsid w:val="00F73126"/>
    <w:rsid w:val="00F735CE"/>
    <w:rsid w:val="00F749CD"/>
    <w:rsid w:val="00F74F8A"/>
    <w:rsid w:val="00F75F2E"/>
    <w:rsid w:val="00F8090C"/>
    <w:rsid w:val="00F80DA1"/>
    <w:rsid w:val="00F80F04"/>
    <w:rsid w:val="00F81772"/>
    <w:rsid w:val="00F82209"/>
    <w:rsid w:val="00F83236"/>
    <w:rsid w:val="00F8536E"/>
    <w:rsid w:val="00F85789"/>
    <w:rsid w:val="00F862B5"/>
    <w:rsid w:val="00F878BD"/>
    <w:rsid w:val="00F914A3"/>
    <w:rsid w:val="00F923F6"/>
    <w:rsid w:val="00F9285E"/>
    <w:rsid w:val="00F92D1E"/>
    <w:rsid w:val="00F92E6A"/>
    <w:rsid w:val="00F93CDE"/>
    <w:rsid w:val="00F948C0"/>
    <w:rsid w:val="00F9527A"/>
    <w:rsid w:val="00F95435"/>
    <w:rsid w:val="00F967BE"/>
    <w:rsid w:val="00F96D21"/>
    <w:rsid w:val="00F97F62"/>
    <w:rsid w:val="00FA01DC"/>
    <w:rsid w:val="00FA0ECA"/>
    <w:rsid w:val="00FA1416"/>
    <w:rsid w:val="00FA1E43"/>
    <w:rsid w:val="00FA2D67"/>
    <w:rsid w:val="00FA38FE"/>
    <w:rsid w:val="00FA3CDF"/>
    <w:rsid w:val="00FA4DFD"/>
    <w:rsid w:val="00FA5C3F"/>
    <w:rsid w:val="00FA65E7"/>
    <w:rsid w:val="00FA674F"/>
    <w:rsid w:val="00FA6FD8"/>
    <w:rsid w:val="00FB03D7"/>
    <w:rsid w:val="00FB06DF"/>
    <w:rsid w:val="00FB15D7"/>
    <w:rsid w:val="00FB1666"/>
    <w:rsid w:val="00FB2AD2"/>
    <w:rsid w:val="00FB3A00"/>
    <w:rsid w:val="00FB41DD"/>
    <w:rsid w:val="00FB4B12"/>
    <w:rsid w:val="00FB6731"/>
    <w:rsid w:val="00FB6C9D"/>
    <w:rsid w:val="00FB6FD0"/>
    <w:rsid w:val="00FC0AF5"/>
    <w:rsid w:val="00FC2A81"/>
    <w:rsid w:val="00FC2FF8"/>
    <w:rsid w:val="00FC3347"/>
    <w:rsid w:val="00FC337E"/>
    <w:rsid w:val="00FC45D7"/>
    <w:rsid w:val="00FC4B25"/>
    <w:rsid w:val="00FC541D"/>
    <w:rsid w:val="00FC56B6"/>
    <w:rsid w:val="00FC68E0"/>
    <w:rsid w:val="00FC6A16"/>
    <w:rsid w:val="00FD0E63"/>
    <w:rsid w:val="00FD197B"/>
    <w:rsid w:val="00FD1A19"/>
    <w:rsid w:val="00FD2567"/>
    <w:rsid w:val="00FD3267"/>
    <w:rsid w:val="00FD384F"/>
    <w:rsid w:val="00FD39DA"/>
    <w:rsid w:val="00FD48A4"/>
    <w:rsid w:val="00FD4F57"/>
    <w:rsid w:val="00FD60E8"/>
    <w:rsid w:val="00FE1158"/>
    <w:rsid w:val="00FE171F"/>
    <w:rsid w:val="00FE1B02"/>
    <w:rsid w:val="00FE1DED"/>
    <w:rsid w:val="00FE3040"/>
    <w:rsid w:val="00FE3200"/>
    <w:rsid w:val="00FE3F7D"/>
    <w:rsid w:val="00FE5329"/>
    <w:rsid w:val="00FE5641"/>
    <w:rsid w:val="00FE65DA"/>
    <w:rsid w:val="00FF0BA4"/>
    <w:rsid w:val="00FF1CC0"/>
    <w:rsid w:val="00FF1E0B"/>
    <w:rsid w:val="00FF28E9"/>
    <w:rsid w:val="00FF290A"/>
    <w:rsid w:val="00FF4486"/>
    <w:rsid w:val="00FF4ABC"/>
    <w:rsid w:val="00FF593F"/>
    <w:rsid w:val="00FF5B80"/>
    <w:rsid w:val="00FF7226"/>
    <w:rsid w:val="00FF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9EC"/>
    <w:pPr>
      <w:widowControl w:val="0"/>
      <w:spacing w:after="48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13A0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CD7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D7440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D74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D74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3FAD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152</Words>
  <Characters>870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陈志鸿</dc:creator>
  <cp:keywords/>
  <dc:description/>
  <cp:lastModifiedBy>Administrator</cp:lastModifiedBy>
  <cp:revision>3</cp:revision>
  <cp:lastPrinted>2017-05-12T08:32:00Z</cp:lastPrinted>
  <dcterms:created xsi:type="dcterms:W3CDTF">2017-05-12T08:59:00Z</dcterms:created>
  <dcterms:modified xsi:type="dcterms:W3CDTF">2017-05-12T09:02:00Z</dcterms:modified>
</cp:coreProperties>
</file>