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6E" w:rsidRPr="00B1600C" w:rsidRDefault="00E4066E" w:rsidP="006847A8">
      <w:pPr>
        <w:widowControl/>
        <w:shd w:val="clear" w:color="auto" w:fill="FFFFFF"/>
        <w:rPr>
          <w:rFonts w:ascii="宋体" w:cs="Times New Roman"/>
          <w:color w:val="333333"/>
          <w:kern w:val="0"/>
          <w:sz w:val="24"/>
          <w:szCs w:val="24"/>
        </w:rPr>
      </w:pPr>
    </w:p>
    <w:p w:rsidR="00E4066E" w:rsidRPr="00B1600C" w:rsidRDefault="00E4066E" w:rsidP="00B1600C">
      <w:pPr>
        <w:widowControl/>
        <w:shd w:val="clear" w:color="auto" w:fill="FFFFFF"/>
        <w:rPr>
          <w:rFonts w:ascii="宋体" w:cs="Times New Roman"/>
          <w:color w:val="333333"/>
          <w:kern w:val="0"/>
          <w:sz w:val="24"/>
          <w:szCs w:val="24"/>
        </w:rPr>
      </w:pPr>
      <w:r w:rsidRPr="00B1600C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附件</w:t>
      </w:r>
      <w:r w:rsidRPr="00B1600C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3</w:t>
      </w:r>
    </w:p>
    <w:p w:rsidR="00E4066E" w:rsidRPr="00B1600C" w:rsidRDefault="00E4066E" w:rsidP="00B1600C">
      <w:pPr>
        <w:widowControl/>
        <w:shd w:val="clear" w:color="auto" w:fill="FFFFFF"/>
        <w:rPr>
          <w:rFonts w:ascii="宋体" w:cs="Times New Roman"/>
          <w:color w:val="333333"/>
          <w:kern w:val="0"/>
          <w:sz w:val="24"/>
          <w:szCs w:val="24"/>
        </w:rPr>
      </w:pPr>
    </w:p>
    <w:p w:rsidR="00E4066E" w:rsidRPr="00B1600C" w:rsidRDefault="00E4066E" w:rsidP="00B1600C">
      <w:pPr>
        <w:widowControl/>
        <w:shd w:val="clear" w:color="auto" w:fill="FFFFFF"/>
        <w:jc w:val="center"/>
        <w:rPr>
          <w:rFonts w:ascii="宋体" w:cs="Times New Roman"/>
          <w:color w:val="333333"/>
          <w:kern w:val="0"/>
          <w:sz w:val="24"/>
          <w:szCs w:val="24"/>
        </w:rPr>
      </w:pPr>
      <w:r w:rsidRPr="00B1600C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政府网站工作年度报表（样表）</w:t>
      </w:r>
    </w:p>
    <w:p w:rsidR="00E4066E" w:rsidRPr="00B1600C" w:rsidRDefault="00E4066E" w:rsidP="00B1600C">
      <w:pPr>
        <w:widowControl/>
        <w:shd w:val="clear" w:color="auto" w:fill="FFFFFF"/>
        <w:jc w:val="center"/>
        <w:rPr>
          <w:rFonts w:ascii="宋体" w:cs="Times New Roman"/>
          <w:color w:val="333333"/>
          <w:kern w:val="0"/>
          <w:sz w:val="24"/>
          <w:szCs w:val="24"/>
        </w:rPr>
      </w:pPr>
      <w:r w:rsidRPr="00B1600C">
        <w:rPr>
          <w:rFonts w:ascii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hAnsi="宋体" w:cs="宋体"/>
          <w:color w:val="333333"/>
          <w:kern w:val="0"/>
          <w:sz w:val="24"/>
          <w:szCs w:val="24"/>
        </w:rPr>
        <w:t>2017</w:t>
      </w:r>
      <w:r w:rsidRPr="00B1600C">
        <w:rPr>
          <w:rFonts w:ascii="宋体" w:hAnsi="宋体" w:cs="宋体" w:hint="eastAsia"/>
          <w:color w:val="333333"/>
          <w:kern w:val="0"/>
          <w:sz w:val="24"/>
          <w:szCs w:val="24"/>
        </w:rPr>
        <w:t>年度）</w:t>
      </w:r>
    </w:p>
    <w:p w:rsidR="00E4066E" w:rsidRPr="00B1600C" w:rsidRDefault="00E4066E" w:rsidP="00B1600C">
      <w:pPr>
        <w:widowControl/>
        <w:shd w:val="clear" w:color="auto" w:fill="FFFFFF"/>
        <w:ind w:firstLine="480"/>
        <w:rPr>
          <w:rFonts w:ascii="宋体" w:cs="Times New Roman"/>
          <w:color w:val="333333"/>
          <w:kern w:val="0"/>
          <w:sz w:val="24"/>
          <w:szCs w:val="24"/>
        </w:rPr>
      </w:pPr>
    </w:p>
    <w:p w:rsidR="00E4066E" w:rsidRPr="00B1600C" w:rsidRDefault="00E4066E" w:rsidP="00B1600C">
      <w:pPr>
        <w:widowControl/>
        <w:shd w:val="clear" w:color="auto" w:fill="FFFFFF"/>
        <w:ind w:firstLine="480"/>
        <w:rPr>
          <w:rFonts w:ascii="宋体" w:cs="Times New Roman"/>
          <w:color w:val="333333"/>
          <w:kern w:val="0"/>
          <w:sz w:val="24"/>
          <w:szCs w:val="24"/>
        </w:rPr>
      </w:pPr>
      <w:r w:rsidRPr="00B1600C">
        <w:rPr>
          <w:rFonts w:ascii="宋体" w:hAnsi="宋体" w:cs="宋体" w:hint="eastAsia"/>
          <w:color w:val="333333"/>
          <w:kern w:val="0"/>
          <w:sz w:val="20"/>
          <w:szCs w:val="20"/>
        </w:rPr>
        <w:t>填报单位：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汕头市经济和信息化局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0A0"/>
      </w:tblPr>
      <w:tblGrid>
        <w:gridCol w:w="1382"/>
        <w:gridCol w:w="3003"/>
        <w:gridCol w:w="2629"/>
        <w:gridCol w:w="2058"/>
      </w:tblGrid>
      <w:tr w:rsidR="00E4066E" w:rsidRPr="001A0A4E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汕头市经信网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43355E">
              <w:rPr>
                <w:color w:val="333333"/>
                <w:kern w:val="0"/>
                <w:sz w:val="20"/>
                <w:szCs w:val="20"/>
              </w:rPr>
              <w:t>http://www.stjxj.gov.cn/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汕头市经济和信息化局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□政府门户网站　　　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部门网站　　　□专项网站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D25F5D">
              <w:rPr>
                <w:color w:val="333333"/>
                <w:kern w:val="0"/>
                <w:sz w:val="20"/>
                <w:szCs w:val="20"/>
              </w:rPr>
              <w:t>http://bszs.conac.cn/sitename?method=show&amp;id=0726B28348D51856E053012819AC9312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color w:val="333333"/>
                <w:kern w:val="0"/>
                <w:sz w:val="20"/>
                <w:szCs w:val="20"/>
              </w:rPr>
              <w:t>ICP</w:t>
            </w: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D25F5D">
              <w:rPr>
                <w:rFonts w:cs="宋体" w:hint="eastAsia"/>
                <w:color w:val="333333"/>
                <w:kern w:val="0"/>
                <w:sz w:val="20"/>
                <w:szCs w:val="20"/>
              </w:rPr>
              <w:t>粤</w:t>
            </w:r>
            <w:r w:rsidRPr="00D25F5D">
              <w:rPr>
                <w:color w:val="333333"/>
                <w:kern w:val="0"/>
                <w:sz w:val="20"/>
                <w:szCs w:val="20"/>
              </w:rPr>
              <w:t>ICP</w:t>
            </w:r>
            <w:r w:rsidRPr="00D25F5D">
              <w:rPr>
                <w:rFonts w:cs="宋体" w:hint="eastAsia"/>
                <w:color w:val="333333"/>
                <w:kern w:val="0"/>
                <w:sz w:val="20"/>
                <w:szCs w:val="20"/>
              </w:rPr>
              <w:t>备</w:t>
            </w:r>
            <w:r w:rsidRPr="00D25F5D">
              <w:rPr>
                <w:color w:val="333333"/>
                <w:kern w:val="0"/>
                <w:sz w:val="20"/>
                <w:szCs w:val="20"/>
              </w:rPr>
              <w:t>05022475</w:t>
            </w:r>
            <w:r w:rsidRPr="00D25F5D">
              <w:rPr>
                <w:rFonts w:cs="宋体" w:hint="eastAsia"/>
                <w:color w:val="333333"/>
                <w:kern w:val="0"/>
                <w:sz w:val="20"/>
                <w:szCs w:val="20"/>
              </w:rPr>
              <w:t>号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程序办理中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color w:val="333333"/>
                <w:kern w:val="0"/>
                <w:sz w:val="20"/>
                <w:szCs w:val="20"/>
              </w:rPr>
              <w:t>543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网站总访问量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5431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信息发布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282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280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color w:val="333333"/>
                <w:kern w:val="0"/>
                <w:sz w:val="20"/>
                <w:szCs w:val="20"/>
              </w:rPr>
              <w:t>30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专栏专题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11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5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color w:val="333333"/>
                <w:kern w:val="0"/>
                <w:sz w:val="20"/>
                <w:szCs w:val="20"/>
              </w:rPr>
              <w:t>18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解读材料数量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18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解读产品数量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媒体评论文章数量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10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回应公众关注热点或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注册用户数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政务服务事项数量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办件量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□是　　　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收到留言数量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办结留言数量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平均办理时间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公开答复数量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征集调查期数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收到意见数量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公布调查结果期数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访谈期数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网民留言数量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答复网民提问数量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□是　　　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安全检测评估次数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发现问题数量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问题整改数量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√</w:t>
            </w: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无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信息发布量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关注量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0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汕头市经济和信息化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信息发布量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179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订阅数</w:t>
            </w:r>
          </w:p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658</w:t>
            </w: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66E" w:rsidRPr="00B1600C" w:rsidRDefault="00E4066E" w:rsidP="00B1600C"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4066E" w:rsidRPr="001A0A4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jc w:val="center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66E" w:rsidRPr="00B1600C" w:rsidRDefault="00E4066E" w:rsidP="00B1600C">
            <w:pPr>
              <w:widowControl/>
              <w:spacing w:line="432" w:lineRule="atLeast"/>
              <w:ind w:firstLine="400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E4066E" w:rsidRPr="00B1600C" w:rsidRDefault="00E4066E" w:rsidP="00B1600C">
            <w:pPr>
              <w:widowControl/>
              <w:spacing w:line="432" w:lineRule="atLeast"/>
              <w:ind w:firstLine="400"/>
              <w:jc w:val="left"/>
              <w:rPr>
                <w:rFonts w:cs="Times New Roman"/>
                <w:kern w:val="0"/>
              </w:rPr>
            </w:pPr>
            <w:r w:rsidRPr="00B1600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□其他</w:t>
            </w:r>
            <w:r w:rsidRPr="00B1600C">
              <w:rPr>
                <w:color w:val="333333"/>
                <w:kern w:val="0"/>
                <w:sz w:val="20"/>
                <w:szCs w:val="20"/>
              </w:rPr>
              <w:t>_____________________________________________________</w:t>
            </w:r>
          </w:p>
          <w:p w:rsidR="00E4066E" w:rsidRPr="00B1600C" w:rsidRDefault="00E4066E" w:rsidP="00B1600C">
            <w:pPr>
              <w:widowControl/>
              <w:spacing w:line="432" w:lineRule="atLeast"/>
              <w:ind w:firstLine="400"/>
              <w:jc w:val="left"/>
              <w:rPr>
                <w:rFonts w:cs="Times New Roman"/>
                <w:kern w:val="0"/>
              </w:rPr>
            </w:pPr>
            <w:r w:rsidRPr="00B1600C">
              <w:rPr>
                <w:color w:val="333333"/>
                <w:kern w:val="0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E4066E" w:rsidRPr="00B1600C" w:rsidRDefault="00E4066E" w:rsidP="00B1600C">
      <w:pPr>
        <w:widowControl/>
        <w:shd w:val="clear" w:color="auto" w:fill="FFFFFF"/>
        <w:ind w:firstLine="480"/>
        <w:rPr>
          <w:rFonts w:ascii="宋体" w:cs="Times New Roman"/>
          <w:color w:val="333333"/>
          <w:kern w:val="0"/>
          <w:sz w:val="24"/>
          <w:szCs w:val="24"/>
        </w:rPr>
      </w:pPr>
      <w:r w:rsidRPr="00B1600C">
        <w:rPr>
          <w:rFonts w:ascii="宋体" w:hAnsi="宋体" w:cs="宋体" w:hint="eastAsia"/>
          <w:color w:val="333333"/>
          <w:kern w:val="0"/>
          <w:sz w:val="20"/>
          <w:szCs w:val="20"/>
        </w:rPr>
        <w:t>单位负责人：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陈春松　　　　　　　　　</w:t>
      </w:r>
      <w:r w:rsidRPr="00B1600C">
        <w:rPr>
          <w:rFonts w:ascii="宋体" w:hAnsi="宋体" w:cs="宋体" w:hint="eastAsia"/>
          <w:color w:val="333333"/>
          <w:kern w:val="0"/>
          <w:sz w:val="20"/>
          <w:szCs w:val="20"/>
        </w:rPr>
        <w:t>审核人：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林旭辉　　　</w:t>
      </w:r>
      <w:r w:rsidRPr="00B1600C">
        <w:rPr>
          <w:rFonts w:ascii="宋体" w:hAnsi="宋体" w:cs="宋体" w:hint="eastAsia"/>
          <w:color w:val="333333"/>
          <w:kern w:val="0"/>
          <w:sz w:val="20"/>
          <w:szCs w:val="20"/>
        </w:rPr>
        <w:t>填报人：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郑磊</w:t>
      </w:r>
    </w:p>
    <w:p w:rsidR="00E4066E" w:rsidRPr="00514C10" w:rsidRDefault="00E4066E" w:rsidP="00514C10">
      <w:pPr>
        <w:widowControl/>
        <w:shd w:val="clear" w:color="auto" w:fill="FFFFFF"/>
        <w:ind w:firstLine="480"/>
        <w:rPr>
          <w:rFonts w:ascii="宋体" w:cs="Times New Roman"/>
          <w:color w:val="333333"/>
          <w:kern w:val="0"/>
          <w:sz w:val="24"/>
          <w:szCs w:val="24"/>
        </w:rPr>
      </w:pPr>
      <w:r w:rsidRPr="00B1600C"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联系电话：　　</w:t>
      </w:r>
      <w:r>
        <w:rPr>
          <w:rFonts w:ascii="宋体" w:hAnsi="宋体" w:cs="宋体"/>
          <w:color w:val="333333"/>
          <w:kern w:val="0"/>
          <w:sz w:val="20"/>
          <w:szCs w:val="20"/>
        </w:rPr>
        <w:t>88992024</w:t>
      </w:r>
      <w:r w:rsidRPr="00B1600C"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　　　　　　　　　　　　　　　　　填报日期：</w:t>
      </w:r>
      <w:r>
        <w:rPr>
          <w:rFonts w:ascii="宋体" w:hAnsi="宋体" w:cs="宋体"/>
          <w:color w:val="333333"/>
          <w:kern w:val="0"/>
          <w:sz w:val="20"/>
          <w:szCs w:val="20"/>
        </w:rPr>
        <w:t>2018.1.29</w:t>
      </w:r>
    </w:p>
    <w:sectPr w:rsidR="00E4066E" w:rsidRPr="00514C10" w:rsidSect="00C1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00C"/>
    <w:rsid w:val="000E39C5"/>
    <w:rsid w:val="000E6DDA"/>
    <w:rsid w:val="001A0A4E"/>
    <w:rsid w:val="001A5E72"/>
    <w:rsid w:val="00272CFD"/>
    <w:rsid w:val="002F0F77"/>
    <w:rsid w:val="00302233"/>
    <w:rsid w:val="00341E5A"/>
    <w:rsid w:val="0043355E"/>
    <w:rsid w:val="00514C10"/>
    <w:rsid w:val="00527F9D"/>
    <w:rsid w:val="00563631"/>
    <w:rsid w:val="005D657D"/>
    <w:rsid w:val="0060121A"/>
    <w:rsid w:val="006847A8"/>
    <w:rsid w:val="00891F5C"/>
    <w:rsid w:val="00956F25"/>
    <w:rsid w:val="00AD48EF"/>
    <w:rsid w:val="00B1600C"/>
    <w:rsid w:val="00C10A4B"/>
    <w:rsid w:val="00C65443"/>
    <w:rsid w:val="00CA3C66"/>
    <w:rsid w:val="00CD7AF0"/>
    <w:rsid w:val="00CE3AED"/>
    <w:rsid w:val="00CF64FD"/>
    <w:rsid w:val="00D14C52"/>
    <w:rsid w:val="00D25F4D"/>
    <w:rsid w:val="00D25F5D"/>
    <w:rsid w:val="00E4066E"/>
    <w:rsid w:val="00F4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4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6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9180">
          <w:marLeft w:val="0"/>
          <w:marRight w:val="0"/>
          <w:marTop w:val="100"/>
          <w:marBottom w:val="100"/>
          <w:divBdr>
            <w:top w:val="single" w:sz="6" w:space="15" w:color="DDDDDD"/>
            <w:left w:val="single" w:sz="6" w:space="0" w:color="DDDDDD"/>
            <w:bottom w:val="single" w:sz="6" w:space="15" w:color="DDDDDD"/>
            <w:right w:val="single" w:sz="6" w:space="0" w:color="DDDDDD"/>
          </w:divBdr>
          <w:divsChild>
            <w:div w:id="266349181">
              <w:marLeft w:val="0"/>
              <w:marRight w:val="0"/>
              <w:marTop w:val="570"/>
              <w:marBottom w:val="570"/>
              <w:divBdr>
                <w:top w:val="single" w:sz="6" w:space="8" w:color="DDDDDD"/>
                <w:left w:val="single" w:sz="6" w:space="15" w:color="DDDDDD"/>
                <w:bottom w:val="single" w:sz="6" w:space="8" w:color="DDDDDD"/>
                <w:right w:val="single" w:sz="6" w:space="15" w:color="DDDDDD"/>
              </w:divBdr>
            </w:div>
            <w:div w:id="2663491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1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3</Pages>
  <Words>212</Words>
  <Characters>1209</Characters>
  <Application>Microsoft Office Outlook</Application>
  <DocSecurity>0</DocSecurity>
  <Lines>0</Lines>
  <Paragraphs>0</Paragraphs>
  <ScaleCrop>false</ScaleCrop>
  <Company>stjmj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Administrator</dc:creator>
  <cp:keywords/>
  <dc:description/>
  <cp:lastModifiedBy>系统管理员</cp:lastModifiedBy>
  <cp:revision>7</cp:revision>
  <dcterms:created xsi:type="dcterms:W3CDTF">2018-01-29T02:52:00Z</dcterms:created>
  <dcterms:modified xsi:type="dcterms:W3CDTF">2018-02-02T01:51:00Z</dcterms:modified>
</cp:coreProperties>
</file>