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1B" w:rsidRDefault="0030121B">
      <w:pPr>
        <w:pStyle w:val="2"/>
        <w:spacing w:before="62"/>
        <w:ind w:left="0" w:firstLine="0"/>
        <w:rPr>
          <w:rFonts w:cs="Times New Roman"/>
        </w:rPr>
      </w:pPr>
    </w:p>
    <w:p w:rsidR="0030121B" w:rsidRDefault="0030121B">
      <w:pPr>
        <w:snapToGrid w:val="0"/>
        <w:jc w:val="center"/>
        <w:rPr>
          <w:rFonts w:ascii="Times New Roman" w:eastAsia="方正小标宋_GBK" w:hAnsi="Times New Roman" w:cs="Times New Roman"/>
          <w:sz w:val="44"/>
        </w:rPr>
      </w:pPr>
    </w:p>
    <w:p w:rsidR="0030121B" w:rsidRDefault="0030121B">
      <w:pPr>
        <w:snapToGrid w:val="0"/>
        <w:jc w:val="center"/>
        <w:rPr>
          <w:rFonts w:ascii="Times New Roman" w:eastAsia="方正小标宋_GBK" w:hAnsi="Times New Roman" w:cs="Times New Roman"/>
          <w:sz w:val="44"/>
        </w:rPr>
      </w:pPr>
    </w:p>
    <w:p w:rsidR="0030121B" w:rsidRDefault="00DE119B">
      <w:pPr>
        <w:adjustRightInd w:val="0"/>
        <w:snapToGrid w:val="0"/>
        <w:jc w:val="center"/>
        <w:rPr>
          <w:rFonts w:ascii="Times New Roman" w:eastAsia="华文中宋" w:hAnsi="Times New Roman" w:cs="Times New Roman"/>
          <w:b/>
          <w:sz w:val="52"/>
        </w:rPr>
      </w:pPr>
      <w:r>
        <w:rPr>
          <w:rFonts w:ascii="Times New Roman" w:eastAsia="华文中宋" w:hAnsi="Times New Roman" w:cs="Times New Roman"/>
          <w:b/>
          <w:sz w:val="52"/>
        </w:rPr>
        <w:t>汕头市海绵城市建设项目</w:t>
      </w:r>
    </w:p>
    <w:p w:rsidR="0030121B" w:rsidRDefault="00DE119B">
      <w:pPr>
        <w:adjustRightInd w:val="0"/>
        <w:snapToGrid w:val="0"/>
        <w:jc w:val="center"/>
        <w:rPr>
          <w:rFonts w:ascii="Times New Roman" w:eastAsia="华文中宋" w:hAnsi="Times New Roman" w:cs="Times New Roman"/>
          <w:b/>
          <w:sz w:val="52"/>
          <w:szCs w:val="24"/>
        </w:rPr>
      </w:pPr>
      <w:r>
        <w:rPr>
          <w:rFonts w:ascii="Times New Roman" w:eastAsia="华文中宋" w:hAnsi="Times New Roman" w:cs="Times New Roman"/>
          <w:b/>
          <w:sz w:val="52"/>
        </w:rPr>
        <w:t>设计审查</w:t>
      </w:r>
      <w:r>
        <w:rPr>
          <w:rFonts w:ascii="Times New Roman" w:eastAsia="华文中宋" w:hAnsi="Times New Roman" w:cs="Times New Roman" w:hint="eastAsia"/>
          <w:b/>
          <w:sz w:val="52"/>
        </w:rPr>
        <w:t>实施细则</w:t>
      </w:r>
    </w:p>
    <w:p w:rsidR="0030121B" w:rsidRDefault="00DE119B">
      <w:pPr>
        <w:adjustRightInd w:val="0"/>
        <w:snapToGrid w:val="0"/>
        <w:jc w:val="center"/>
        <w:rPr>
          <w:rFonts w:ascii="Times New Roman" w:eastAsia="华文中宋" w:hAnsi="Times New Roman" w:cs="Times New Roman"/>
          <w:b/>
          <w:sz w:val="48"/>
        </w:rPr>
      </w:pPr>
      <w:r>
        <w:rPr>
          <w:rFonts w:ascii="Times New Roman" w:eastAsia="华文中宋" w:hAnsi="Times New Roman" w:cs="Times New Roman"/>
          <w:b/>
          <w:sz w:val="52"/>
          <w:szCs w:val="24"/>
        </w:rPr>
        <w:t>（试行）</w:t>
      </w:r>
    </w:p>
    <w:p w:rsidR="0030121B" w:rsidRDefault="0030121B">
      <w:pPr>
        <w:snapToGrid w:val="0"/>
        <w:jc w:val="center"/>
        <w:rPr>
          <w:rFonts w:ascii="Times New Roman" w:eastAsia="华文中宋" w:hAnsi="Times New Roman" w:cs="Times New Roman"/>
          <w:b/>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30121B">
      <w:pPr>
        <w:snapToGrid w:val="0"/>
        <w:jc w:val="center"/>
        <w:rPr>
          <w:rFonts w:ascii="Times New Roman" w:eastAsia="华文中宋" w:hAnsi="Times New Roman" w:cs="Times New Roman"/>
          <w:sz w:val="44"/>
        </w:rPr>
      </w:pPr>
    </w:p>
    <w:p w:rsidR="0030121B" w:rsidRDefault="00DE119B">
      <w:pPr>
        <w:snapToGrid w:val="0"/>
        <w:spacing w:line="276" w:lineRule="auto"/>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汕头市海绵城市建设</w:t>
      </w:r>
      <w:r w:rsidR="00C6194C">
        <w:rPr>
          <w:rFonts w:ascii="Times New Roman" w:eastAsia="楷体_GB2312" w:hAnsi="Times New Roman" w:cs="Times New Roman" w:hint="eastAsia"/>
          <w:sz w:val="30"/>
          <w:szCs w:val="30"/>
        </w:rPr>
        <w:t>工作</w:t>
      </w:r>
      <w:r>
        <w:rPr>
          <w:rFonts w:ascii="Times New Roman" w:eastAsia="楷体_GB2312" w:hAnsi="Times New Roman" w:cs="Times New Roman"/>
          <w:sz w:val="30"/>
          <w:szCs w:val="30"/>
        </w:rPr>
        <w:t>领导小组办公室</w:t>
      </w:r>
    </w:p>
    <w:p w:rsidR="0030121B" w:rsidRDefault="00DE119B">
      <w:pPr>
        <w:snapToGrid w:val="0"/>
        <w:spacing w:line="276" w:lineRule="auto"/>
        <w:jc w:val="center"/>
        <w:rPr>
          <w:rFonts w:ascii="Times New Roman" w:eastAsia="宋体" w:hAnsi="Times New Roman" w:cs="Times New Roman"/>
          <w:sz w:val="30"/>
          <w:szCs w:val="30"/>
        </w:rPr>
        <w:sectPr w:rsidR="0030121B" w:rsidSect="006863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ascii="Times New Roman" w:eastAsia="宋体" w:hAnsi="Times New Roman" w:cs="Times New Roman"/>
          <w:sz w:val="30"/>
          <w:szCs w:val="30"/>
        </w:rPr>
        <w:t>202</w:t>
      </w:r>
      <w:r w:rsidR="00186B8B">
        <w:rPr>
          <w:rFonts w:ascii="Times New Roman" w:eastAsia="宋体" w:hAnsi="Times New Roman" w:cs="Times New Roman" w:hint="eastAsia"/>
          <w:sz w:val="30"/>
          <w:szCs w:val="30"/>
        </w:rPr>
        <w:t>2</w:t>
      </w:r>
      <w:r>
        <w:rPr>
          <w:rFonts w:ascii="Times New Roman" w:eastAsia="宋体" w:hAnsi="Times New Roman" w:cs="Times New Roman"/>
          <w:sz w:val="30"/>
          <w:szCs w:val="30"/>
        </w:rPr>
        <w:t>年</w:t>
      </w:r>
      <w:r w:rsidR="00186B8B">
        <w:rPr>
          <w:rFonts w:ascii="Times New Roman" w:eastAsia="宋体" w:hAnsi="Times New Roman" w:cs="Times New Roman" w:hint="eastAsia"/>
          <w:sz w:val="30"/>
          <w:szCs w:val="30"/>
        </w:rPr>
        <w:t>2</w:t>
      </w:r>
      <w:r>
        <w:rPr>
          <w:rFonts w:ascii="Times New Roman" w:eastAsia="宋体" w:hAnsi="Times New Roman" w:cs="Times New Roman"/>
          <w:sz w:val="30"/>
          <w:szCs w:val="30"/>
        </w:rPr>
        <w:t>月</w:t>
      </w:r>
      <w:r>
        <w:rPr>
          <w:rFonts w:ascii="Times New Roman" w:eastAsia="宋体" w:hAnsi="Times New Roman" w:cs="Times New Roman"/>
          <w:sz w:val="30"/>
          <w:szCs w:val="30"/>
        </w:rPr>
        <w:br w:type="page"/>
      </w:r>
    </w:p>
    <w:p w:rsidR="0030121B" w:rsidRDefault="00DE119B" w:rsidP="00C6194C">
      <w:pPr>
        <w:spacing w:afterLines="100"/>
        <w:jc w:val="center"/>
        <w:rPr>
          <w:rFonts w:ascii="Times New Roman" w:hAnsi="Times New Roman" w:cs="Times New Roman"/>
          <w:b/>
          <w:bCs/>
          <w:sz w:val="36"/>
          <w:szCs w:val="40"/>
        </w:rPr>
      </w:pPr>
      <w:bookmarkStart w:id="0" w:name="_Hlk82021233"/>
      <w:bookmarkStart w:id="1" w:name="_Hlk85486365"/>
      <w:bookmarkStart w:id="2" w:name="_Toc490750330"/>
      <w:bookmarkStart w:id="3" w:name="_Toc490732808"/>
      <w:bookmarkStart w:id="4" w:name="_Toc490750343"/>
      <w:bookmarkStart w:id="5" w:name="_Toc492740943"/>
      <w:bookmarkStart w:id="6" w:name="_Toc490733766"/>
      <w:bookmarkStart w:id="7" w:name="_Toc508976250"/>
      <w:bookmarkStart w:id="8" w:name="_Toc490733017"/>
      <w:bookmarkStart w:id="9" w:name="_Toc490592243"/>
      <w:bookmarkStart w:id="10" w:name="_Toc492740932"/>
      <w:bookmarkStart w:id="11" w:name="_Toc598"/>
      <w:bookmarkStart w:id="12" w:name="_Toc490733030"/>
      <w:bookmarkStart w:id="13" w:name="_Toc10132"/>
      <w:bookmarkStart w:id="14" w:name="_Toc490732821"/>
      <w:bookmarkStart w:id="15" w:name="_Toc490733753"/>
      <w:r>
        <w:rPr>
          <w:rFonts w:ascii="Times New Roman" w:hAnsi="Times New Roman" w:cs="Times New Roman"/>
          <w:b/>
          <w:bCs/>
          <w:sz w:val="36"/>
          <w:szCs w:val="40"/>
        </w:rPr>
        <w:lastRenderedPageBreak/>
        <w:t>操作流程</w:t>
      </w:r>
      <w:bookmarkEnd w:id="0"/>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hint="eastAsia"/>
          <w:sz w:val="28"/>
          <w:szCs w:val="32"/>
        </w:rPr>
        <w:t>适用范围：</w:t>
      </w:r>
      <w:r>
        <w:rPr>
          <w:rFonts w:ascii="Times New Roman" w:eastAsia="仿宋" w:hAnsi="Times New Roman" w:cs="Times New Roman"/>
          <w:sz w:val="28"/>
          <w:szCs w:val="32"/>
        </w:rPr>
        <w:t>本</w:t>
      </w:r>
      <w:r>
        <w:rPr>
          <w:rFonts w:ascii="Times New Roman" w:eastAsia="仿宋" w:hAnsi="Times New Roman" w:cs="Times New Roman" w:hint="eastAsia"/>
          <w:sz w:val="28"/>
          <w:szCs w:val="32"/>
        </w:rPr>
        <w:t>实施细则</w:t>
      </w:r>
      <w:r>
        <w:rPr>
          <w:rFonts w:ascii="Times New Roman" w:eastAsia="仿宋" w:hAnsi="Times New Roman" w:cs="Times New Roman"/>
          <w:sz w:val="28"/>
          <w:szCs w:val="32"/>
        </w:rPr>
        <w:t>适用于汕头</w:t>
      </w:r>
      <w:r>
        <w:rPr>
          <w:rFonts w:ascii="Times New Roman" w:eastAsia="仿宋" w:hAnsi="Times New Roman" w:cs="Times New Roman" w:hint="eastAsia"/>
          <w:sz w:val="28"/>
          <w:szCs w:val="32"/>
        </w:rPr>
        <w:t>市</w:t>
      </w:r>
      <w:r>
        <w:rPr>
          <w:rFonts w:ascii="Times New Roman" w:eastAsia="仿宋" w:hAnsi="Times New Roman" w:cs="Times New Roman"/>
          <w:sz w:val="28"/>
          <w:szCs w:val="32"/>
        </w:rPr>
        <w:t>海绵城市建设项目</w:t>
      </w:r>
      <w:r>
        <w:rPr>
          <w:rFonts w:ascii="Times New Roman" w:eastAsia="仿宋" w:hAnsi="Times New Roman" w:cs="Times New Roman" w:hint="eastAsia"/>
          <w:sz w:val="28"/>
          <w:szCs w:val="32"/>
        </w:rPr>
        <w:t>的</w:t>
      </w:r>
      <w:r>
        <w:rPr>
          <w:rFonts w:ascii="Times New Roman" w:eastAsia="仿宋" w:hAnsi="Times New Roman" w:cs="Times New Roman"/>
          <w:sz w:val="28"/>
          <w:szCs w:val="32"/>
        </w:rPr>
        <w:t>方案设计与施工图设计审查</w:t>
      </w:r>
      <w:r>
        <w:rPr>
          <w:rFonts w:ascii="Times New Roman" w:eastAsia="仿宋" w:hAnsi="Times New Roman" w:cs="Times New Roman" w:hint="eastAsia"/>
          <w:sz w:val="28"/>
          <w:szCs w:val="32"/>
        </w:rPr>
        <w:t>。</w:t>
      </w:r>
      <w:r>
        <w:rPr>
          <w:rFonts w:ascii="Times New Roman" w:eastAsia="仿宋" w:hAnsi="Times New Roman" w:cs="Times New Roman"/>
          <w:sz w:val="28"/>
          <w:szCs w:val="32"/>
        </w:rPr>
        <w:t>具体审查工作由汕头市</w:t>
      </w: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海绵城市建设领导小组办公室（以下简称</w:t>
      </w:r>
      <w:r>
        <w:rPr>
          <w:rFonts w:ascii="Times New Roman" w:eastAsia="仿宋" w:hAnsi="Times New Roman" w:cs="Times New Roman"/>
          <w:sz w:val="28"/>
          <w:szCs w:val="32"/>
        </w:rPr>
        <w:t>“</w:t>
      </w:r>
      <w:r>
        <w:rPr>
          <w:rFonts w:ascii="Times New Roman" w:eastAsia="仿宋" w:hAnsi="Times New Roman" w:cs="Times New Roman"/>
          <w:sz w:val="28"/>
          <w:szCs w:val="32"/>
        </w:rPr>
        <w:t>市</w:t>
      </w: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海绵办</w:t>
      </w:r>
      <w:r>
        <w:rPr>
          <w:rFonts w:ascii="Times New Roman" w:eastAsia="仿宋" w:hAnsi="Times New Roman" w:cs="Times New Roman"/>
          <w:sz w:val="28"/>
          <w:szCs w:val="32"/>
        </w:rPr>
        <w:t>”</w:t>
      </w:r>
      <w:r>
        <w:rPr>
          <w:rFonts w:ascii="Times New Roman" w:eastAsia="仿宋" w:hAnsi="Times New Roman" w:cs="Times New Roman"/>
          <w:sz w:val="28"/>
          <w:szCs w:val="32"/>
        </w:rPr>
        <w:t>）组织实施。审查操作流程如下：</w:t>
      </w:r>
    </w:p>
    <w:bookmarkEnd w:id="1"/>
    <w:p w:rsidR="0030121B" w:rsidRDefault="00DE119B" w:rsidP="00C6194C">
      <w:pPr>
        <w:spacing w:beforeLines="50" w:afterLines="50"/>
        <w:ind w:firstLineChars="200" w:firstLine="562"/>
        <w:rPr>
          <w:rFonts w:ascii="Times New Roman" w:eastAsia="仿宋" w:hAnsi="Times New Roman" w:cs="Times New Roman"/>
          <w:b/>
          <w:sz w:val="28"/>
          <w:szCs w:val="32"/>
        </w:rPr>
      </w:pPr>
      <w:r>
        <w:rPr>
          <w:rFonts w:ascii="Times New Roman" w:eastAsia="仿宋" w:hAnsi="Times New Roman" w:cs="Times New Roman"/>
          <w:b/>
          <w:sz w:val="28"/>
          <w:szCs w:val="32"/>
        </w:rPr>
        <w:t>一、材料报送</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sz w:val="28"/>
          <w:szCs w:val="32"/>
        </w:rPr>
        <w:t>由</w:t>
      </w:r>
      <w:r>
        <w:rPr>
          <w:rFonts w:ascii="Times New Roman" w:eastAsia="仿宋" w:hAnsi="Times New Roman" w:cs="Times New Roman" w:hint="eastAsia"/>
          <w:sz w:val="28"/>
          <w:szCs w:val="32"/>
        </w:rPr>
        <w:t>项目的</w:t>
      </w:r>
      <w:r>
        <w:rPr>
          <w:rFonts w:ascii="Times New Roman" w:eastAsia="仿宋" w:hAnsi="Times New Roman" w:cs="Times New Roman"/>
          <w:sz w:val="28"/>
          <w:szCs w:val="32"/>
        </w:rPr>
        <w:t>建设单位负责向</w:t>
      </w: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海绵办报送审查材料，</w:t>
      </w:r>
      <w:r>
        <w:rPr>
          <w:rFonts w:ascii="Times New Roman" w:eastAsia="仿宋" w:hAnsi="Times New Roman" w:cs="Times New Roman" w:hint="eastAsia"/>
          <w:sz w:val="28"/>
          <w:szCs w:val="32"/>
        </w:rPr>
        <w:t>区海绵办</w:t>
      </w:r>
      <w:r>
        <w:rPr>
          <w:rFonts w:ascii="Times New Roman" w:eastAsia="仿宋" w:hAnsi="Times New Roman" w:cs="Times New Roman"/>
          <w:sz w:val="28"/>
          <w:szCs w:val="32"/>
        </w:rPr>
        <w:t>做好记录</w:t>
      </w:r>
      <w:r>
        <w:rPr>
          <w:rFonts w:ascii="Times New Roman" w:eastAsia="仿宋" w:hAnsi="Times New Roman" w:cs="Times New Roman" w:hint="eastAsia"/>
          <w:sz w:val="28"/>
          <w:szCs w:val="32"/>
        </w:rPr>
        <w:t>（注：跨行政区域类项目由建设单位向项目所属行政主管部门报送审查材料）</w:t>
      </w:r>
      <w:r>
        <w:rPr>
          <w:rFonts w:ascii="Times New Roman" w:eastAsia="仿宋" w:hAnsi="Times New Roman" w:cs="Times New Roman"/>
          <w:sz w:val="28"/>
          <w:szCs w:val="32"/>
        </w:rPr>
        <w:t>。方案的审查工作应在工程规划许可证申报前应完成，施工图的审查应</w:t>
      </w:r>
      <w:r>
        <w:rPr>
          <w:rFonts w:ascii="Times New Roman" w:eastAsia="仿宋" w:hAnsi="Times New Roman" w:cs="Times New Roman" w:hint="eastAsia"/>
          <w:sz w:val="28"/>
          <w:szCs w:val="32"/>
        </w:rPr>
        <w:t>与施工图审图阶段同步完成</w:t>
      </w:r>
      <w:r>
        <w:rPr>
          <w:rFonts w:ascii="Times New Roman" w:eastAsia="仿宋" w:hAnsi="Times New Roman" w:cs="Times New Roman"/>
          <w:sz w:val="28"/>
          <w:szCs w:val="32"/>
        </w:rPr>
        <w:t>。</w:t>
      </w:r>
      <w:bookmarkStart w:id="16" w:name="_Hlk82026120"/>
      <w:r>
        <w:rPr>
          <w:rFonts w:ascii="Times New Roman" w:eastAsia="仿宋" w:hAnsi="Times New Roman" w:cs="Times New Roman"/>
          <w:sz w:val="28"/>
          <w:szCs w:val="32"/>
        </w:rPr>
        <w:t>方案和施工图的审查申报材料清单</w:t>
      </w:r>
      <w:bookmarkEnd w:id="16"/>
      <w:r>
        <w:rPr>
          <w:rFonts w:ascii="Times New Roman" w:eastAsia="仿宋" w:hAnsi="Times New Roman" w:cs="Times New Roman"/>
          <w:sz w:val="28"/>
          <w:szCs w:val="32"/>
        </w:rPr>
        <w:t>详见附件</w:t>
      </w:r>
      <w:r>
        <w:rPr>
          <w:rFonts w:ascii="Times New Roman" w:eastAsia="仿宋" w:hAnsi="Times New Roman" w:cs="Times New Roman"/>
          <w:sz w:val="28"/>
          <w:szCs w:val="32"/>
        </w:rPr>
        <w:t>1</w:t>
      </w:r>
      <w:r>
        <w:rPr>
          <w:rFonts w:ascii="Times New Roman" w:eastAsia="仿宋" w:hAnsi="Times New Roman" w:cs="Times New Roman"/>
          <w:sz w:val="28"/>
          <w:szCs w:val="32"/>
        </w:rPr>
        <w:t>。并提供电子文件（</w:t>
      </w:r>
      <w:r>
        <w:rPr>
          <w:rFonts w:ascii="Times New Roman" w:eastAsia="仿宋" w:hAnsi="Times New Roman" w:cs="Times New Roman"/>
          <w:sz w:val="28"/>
          <w:szCs w:val="32"/>
        </w:rPr>
        <w:t>1</w:t>
      </w:r>
      <w:r>
        <w:rPr>
          <w:rFonts w:ascii="Times New Roman" w:eastAsia="仿宋" w:hAnsi="Times New Roman" w:cs="Times New Roman"/>
          <w:sz w:val="28"/>
          <w:szCs w:val="32"/>
        </w:rPr>
        <w:t>份）和纸质材料（</w:t>
      </w:r>
      <w:r>
        <w:rPr>
          <w:rFonts w:ascii="Times New Roman" w:eastAsia="仿宋" w:hAnsi="Times New Roman" w:cs="Times New Roman"/>
          <w:sz w:val="28"/>
          <w:szCs w:val="32"/>
        </w:rPr>
        <w:t>2</w:t>
      </w:r>
      <w:r>
        <w:rPr>
          <w:rFonts w:ascii="Times New Roman" w:eastAsia="仿宋" w:hAnsi="Times New Roman" w:cs="Times New Roman"/>
          <w:sz w:val="28"/>
          <w:szCs w:val="32"/>
        </w:rPr>
        <w:t>份）。</w:t>
      </w:r>
      <w:r>
        <w:rPr>
          <w:rFonts w:ascii="Times New Roman" w:eastAsia="仿宋" w:hAnsi="Times New Roman" w:cs="Times New Roman" w:hint="eastAsia"/>
          <w:sz w:val="28"/>
          <w:szCs w:val="32"/>
        </w:rPr>
        <w:t>区海绵办定期向市海绵办进行项目备案，市海绵办对上报项目进行不定期抽查并将计入各区工作海绵办工作质量评定。</w:t>
      </w:r>
    </w:p>
    <w:p w:rsidR="0030121B" w:rsidRDefault="00DE119B" w:rsidP="00C6194C">
      <w:pPr>
        <w:spacing w:beforeLines="50" w:afterLines="50"/>
        <w:ind w:firstLineChars="200" w:firstLine="562"/>
        <w:rPr>
          <w:rFonts w:ascii="Times New Roman" w:eastAsia="仿宋" w:hAnsi="Times New Roman" w:cs="Times New Roman"/>
          <w:b/>
          <w:sz w:val="28"/>
          <w:szCs w:val="32"/>
        </w:rPr>
      </w:pPr>
      <w:r>
        <w:rPr>
          <w:rFonts w:ascii="Times New Roman" w:eastAsia="仿宋" w:hAnsi="Times New Roman" w:cs="Times New Roman"/>
          <w:b/>
          <w:sz w:val="28"/>
          <w:szCs w:val="32"/>
        </w:rPr>
        <w:t>二、初步审查</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hint="eastAsia"/>
          <w:sz w:val="28"/>
          <w:szCs w:val="32"/>
        </w:rPr>
        <w:t>区海绵办对报送材料进行初步梳理，判断报送材料的完整性是否满足要求。如不满足要求，区海绵办将在</w:t>
      </w:r>
      <w:r>
        <w:rPr>
          <w:rFonts w:ascii="Times New Roman" w:eastAsia="仿宋" w:hAnsi="Times New Roman" w:cs="Times New Roman" w:hint="eastAsia"/>
          <w:sz w:val="28"/>
          <w:szCs w:val="32"/>
        </w:rPr>
        <w:t>3</w:t>
      </w:r>
      <w:r>
        <w:rPr>
          <w:rFonts w:ascii="Times New Roman" w:eastAsia="仿宋" w:hAnsi="Times New Roman" w:cs="Times New Roman" w:hint="eastAsia"/>
          <w:sz w:val="28"/>
          <w:szCs w:val="32"/>
        </w:rPr>
        <w:t>个工作日内出具初审意见（附件</w:t>
      </w:r>
      <w:r>
        <w:rPr>
          <w:rFonts w:ascii="Times New Roman" w:eastAsia="仿宋" w:hAnsi="Times New Roman" w:cs="Times New Roman" w:hint="eastAsia"/>
          <w:sz w:val="28"/>
          <w:szCs w:val="32"/>
        </w:rPr>
        <w:t>2</w:t>
      </w:r>
      <w:r>
        <w:rPr>
          <w:rFonts w:ascii="Times New Roman" w:eastAsia="仿宋" w:hAnsi="Times New Roman" w:cs="Times New Roman" w:hint="eastAsia"/>
          <w:sz w:val="28"/>
          <w:szCs w:val="32"/>
        </w:rPr>
        <w:t>）。建设单位应组织设计单位对材料进行完善，并重新报送；如满足，则进入意见反馈阶段。</w:t>
      </w:r>
    </w:p>
    <w:p w:rsidR="0030121B" w:rsidRDefault="00DE119B" w:rsidP="00C6194C">
      <w:pPr>
        <w:spacing w:beforeLines="50" w:afterLines="50"/>
        <w:ind w:firstLineChars="200" w:firstLine="562"/>
        <w:rPr>
          <w:rFonts w:ascii="Times New Roman" w:eastAsia="仿宋" w:hAnsi="Times New Roman" w:cs="Times New Roman"/>
          <w:b/>
          <w:sz w:val="28"/>
          <w:szCs w:val="32"/>
        </w:rPr>
      </w:pPr>
      <w:r>
        <w:rPr>
          <w:rFonts w:ascii="Times New Roman" w:eastAsia="仿宋" w:hAnsi="Times New Roman" w:cs="Times New Roman"/>
          <w:b/>
          <w:sz w:val="28"/>
          <w:szCs w:val="32"/>
        </w:rPr>
        <w:t>三、意见反馈</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sz w:val="28"/>
          <w:szCs w:val="32"/>
        </w:rPr>
        <w:t>对满足初步审查要求的申报材料，</w:t>
      </w: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海绵办将组织技术审查单位进行审查。审查依据《汕头市海绵城市建设工程技术方案审查要点（试行）》和《汕头市海绵城市建设工程施工图审查要点（试行）》并在</w:t>
      </w:r>
      <w:r>
        <w:rPr>
          <w:rFonts w:ascii="Times New Roman" w:eastAsia="仿宋" w:hAnsi="Times New Roman" w:cs="Times New Roman"/>
          <w:sz w:val="28"/>
          <w:szCs w:val="32"/>
        </w:rPr>
        <w:t>7</w:t>
      </w:r>
      <w:r>
        <w:rPr>
          <w:rFonts w:ascii="Times New Roman" w:eastAsia="仿宋" w:hAnsi="Times New Roman" w:cs="Times New Roman"/>
          <w:sz w:val="28"/>
          <w:szCs w:val="32"/>
        </w:rPr>
        <w:lastRenderedPageBreak/>
        <w:t>个工作日内出具审查意见（附件</w:t>
      </w:r>
      <w:r>
        <w:rPr>
          <w:rFonts w:ascii="Times New Roman" w:eastAsia="仿宋" w:hAnsi="Times New Roman" w:cs="Times New Roman"/>
          <w:sz w:val="28"/>
          <w:szCs w:val="32"/>
        </w:rPr>
        <w:t>3</w:t>
      </w:r>
      <w:r>
        <w:rPr>
          <w:rFonts w:ascii="Times New Roman" w:eastAsia="仿宋" w:hAnsi="Times New Roman" w:cs="Times New Roman"/>
          <w:sz w:val="28"/>
          <w:szCs w:val="32"/>
        </w:rPr>
        <w:t>）。如审查满足要求，则出具</w:t>
      </w:r>
      <w:r>
        <w:rPr>
          <w:rFonts w:ascii="Times New Roman" w:eastAsia="仿宋" w:hAnsi="Times New Roman" w:cs="Times New Roman"/>
          <w:sz w:val="28"/>
          <w:szCs w:val="32"/>
        </w:rPr>
        <w:t>“</w:t>
      </w:r>
      <w:r>
        <w:rPr>
          <w:rFonts w:ascii="Times New Roman" w:eastAsia="仿宋" w:hAnsi="Times New Roman" w:cs="Times New Roman"/>
          <w:sz w:val="28"/>
          <w:szCs w:val="32"/>
        </w:rPr>
        <w:t>合格</w:t>
      </w:r>
      <w:r>
        <w:rPr>
          <w:rFonts w:ascii="Times New Roman" w:eastAsia="仿宋" w:hAnsi="Times New Roman" w:cs="Times New Roman"/>
          <w:sz w:val="28"/>
          <w:szCs w:val="32"/>
        </w:rPr>
        <w:t>”</w:t>
      </w:r>
      <w:r>
        <w:rPr>
          <w:rFonts w:ascii="Times New Roman" w:eastAsia="仿宋" w:hAnsi="Times New Roman" w:cs="Times New Roman"/>
          <w:sz w:val="28"/>
          <w:szCs w:val="32"/>
        </w:rPr>
        <w:t>证明给建设单位，进入项目下一步建设（设计）流程；如不满足，则出具</w:t>
      </w:r>
      <w:r>
        <w:rPr>
          <w:rFonts w:ascii="Times New Roman" w:eastAsia="仿宋" w:hAnsi="Times New Roman" w:cs="Times New Roman"/>
          <w:sz w:val="28"/>
          <w:szCs w:val="32"/>
        </w:rPr>
        <w:t>“</w:t>
      </w:r>
      <w:r>
        <w:rPr>
          <w:rFonts w:ascii="Times New Roman" w:eastAsia="仿宋" w:hAnsi="Times New Roman" w:cs="Times New Roman"/>
          <w:sz w:val="28"/>
          <w:szCs w:val="32"/>
        </w:rPr>
        <w:t>不合格</w:t>
      </w:r>
      <w:r>
        <w:rPr>
          <w:rFonts w:ascii="Times New Roman" w:eastAsia="仿宋" w:hAnsi="Times New Roman" w:cs="Times New Roman"/>
          <w:sz w:val="28"/>
          <w:szCs w:val="32"/>
        </w:rPr>
        <w:t>”</w:t>
      </w:r>
      <w:r>
        <w:rPr>
          <w:rFonts w:ascii="Times New Roman" w:eastAsia="仿宋" w:hAnsi="Times New Roman" w:cs="Times New Roman"/>
          <w:sz w:val="28"/>
          <w:szCs w:val="32"/>
        </w:rPr>
        <w:t>审查意见给建设单位，进入修改和复核阶段。</w:t>
      </w:r>
    </w:p>
    <w:p w:rsidR="0030121B" w:rsidRDefault="00DE119B" w:rsidP="00C6194C">
      <w:pPr>
        <w:spacing w:beforeLines="50" w:afterLines="50"/>
        <w:ind w:firstLineChars="200" w:firstLine="562"/>
        <w:rPr>
          <w:rFonts w:ascii="Times New Roman" w:eastAsia="仿宋" w:hAnsi="Times New Roman" w:cs="Times New Roman"/>
          <w:b/>
          <w:sz w:val="28"/>
          <w:szCs w:val="32"/>
        </w:rPr>
      </w:pPr>
      <w:r>
        <w:rPr>
          <w:rFonts w:ascii="Times New Roman" w:eastAsia="仿宋" w:hAnsi="Times New Roman" w:cs="Times New Roman"/>
          <w:b/>
          <w:sz w:val="28"/>
          <w:szCs w:val="32"/>
        </w:rPr>
        <w:t>四、修改和复核</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sz w:val="28"/>
          <w:szCs w:val="32"/>
        </w:rPr>
        <w:t>建设单位应组织设计单位根据出具的审查意见对内容进行修改，并填写设计审查意见反馈表（附件</w:t>
      </w:r>
      <w:r>
        <w:rPr>
          <w:rFonts w:ascii="Times New Roman" w:eastAsia="仿宋" w:hAnsi="Times New Roman" w:cs="Times New Roman"/>
          <w:sz w:val="28"/>
          <w:szCs w:val="32"/>
        </w:rPr>
        <w:t>4</w:t>
      </w:r>
      <w:r>
        <w:rPr>
          <w:rFonts w:ascii="Times New Roman" w:eastAsia="仿宋" w:hAnsi="Times New Roman" w:cs="Times New Roman"/>
          <w:sz w:val="28"/>
          <w:szCs w:val="32"/>
        </w:rPr>
        <w:t>），修改完善后重新报送复核。</w:t>
      </w:r>
      <w:r>
        <w:rPr>
          <w:rFonts w:ascii="Times New Roman" w:eastAsia="仿宋" w:hAnsi="Times New Roman" w:cs="Times New Roman"/>
          <w:sz w:val="28"/>
          <w:szCs w:val="32"/>
        </w:rPr>
        <w:t xml:space="preserve"> </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海绵办在</w:t>
      </w:r>
      <w:r>
        <w:rPr>
          <w:rFonts w:ascii="Times New Roman" w:eastAsia="仿宋" w:hAnsi="Times New Roman" w:cs="Times New Roman"/>
          <w:sz w:val="28"/>
          <w:szCs w:val="32"/>
        </w:rPr>
        <w:t>3</w:t>
      </w:r>
      <w:r>
        <w:rPr>
          <w:rFonts w:ascii="Times New Roman" w:eastAsia="仿宋" w:hAnsi="Times New Roman" w:cs="Times New Roman"/>
          <w:sz w:val="28"/>
          <w:szCs w:val="32"/>
        </w:rPr>
        <w:t>个工作日内复核报送材料是否已按审查意见修改。未按照审查意见修改的，</w:t>
      </w:r>
      <w:r>
        <w:rPr>
          <w:rFonts w:ascii="Times New Roman" w:eastAsia="仿宋" w:hAnsi="Times New Roman" w:cs="Times New Roman" w:hint="eastAsia"/>
          <w:sz w:val="28"/>
          <w:szCs w:val="32"/>
        </w:rPr>
        <w:t>区</w:t>
      </w:r>
      <w:r>
        <w:rPr>
          <w:rFonts w:ascii="Times New Roman" w:eastAsia="仿宋" w:hAnsi="Times New Roman" w:cs="Times New Roman"/>
          <w:sz w:val="28"/>
          <w:szCs w:val="32"/>
        </w:rPr>
        <w:t>海绵办将出具</w:t>
      </w:r>
      <w:r>
        <w:rPr>
          <w:rFonts w:ascii="Times New Roman" w:eastAsia="仿宋" w:hAnsi="Times New Roman" w:cs="Times New Roman"/>
          <w:sz w:val="28"/>
          <w:szCs w:val="32"/>
        </w:rPr>
        <w:t>“</w:t>
      </w:r>
      <w:r>
        <w:rPr>
          <w:rFonts w:ascii="Times New Roman" w:eastAsia="仿宋" w:hAnsi="Times New Roman" w:cs="Times New Roman"/>
          <w:sz w:val="28"/>
          <w:szCs w:val="32"/>
        </w:rPr>
        <w:t>不合格</w:t>
      </w:r>
      <w:r>
        <w:rPr>
          <w:rFonts w:ascii="Times New Roman" w:eastAsia="仿宋" w:hAnsi="Times New Roman" w:cs="Times New Roman"/>
          <w:sz w:val="28"/>
          <w:szCs w:val="32"/>
        </w:rPr>
        <w:t>”</w:t>
      </w:r>
      <w:r>
        <w:rPr>
          <w:rFonts w:ascii="Times New Roman" w:eastAsia="仿宋" w:hAnsi="Times New Roman" w:cs="Times New Roman"/>
          <w:sz w:val="28"/>
          <w:szCs w:val="32"/>
        </w:rPr>
        <w:t>复核意见，建设单位继续组织设计单位根据出具的审查意见对内容进行修改，并填写设计审查意见反馈表（附件</w:t>
      </w:r>
      <w:r>
        <w:rPr>
          <w:rFonts w:ascii="Times New Roman" w:eastAsia="仿宋" w:hAnsi="Times New Roman" w:cs="Times New Roman"/>
          <w:sz w:val="28"/>
          <w:szCs w:val="32"/>
        </w:rPr>
        <w:t>4</w:t>
      </w:r>
      <w:r>
        <w:rPr>
          <w:rFonts w:ascii="Times New Roman" w:eastAsia="仿宋" w:hAnsi="Times New Roman" w:cs="Times New Roman"/>
          <w:sz w:val="28"/>
          <w:szCs w:val="32"/>
        </w:rPr>
        <w:t>），修改完善后重新报送进行复核；按照审查意见修改无误的，将出具</w:t>
      </w:r>
      <w:r>
        <w:rPr>
          <w:rFonts w:ascii="Times New Roman" w:eastAsia="仿宋" w:hAnsi="Times New Roman" w:cs="Times New Roman"/>
          <w:sz w:val="28"/>
          <w:szCs w:val="32"/>
        </w:rPr>
        <w:t xml:space="preserve"> “</w:t>
      </w:r>
      <w:r>
        <w:rPr>
          <w:rFonts w:ascii="Times New Roman" w:eastAsia="仿宋" w:hAnsi="Times New Roman" w:cs="Times New Roman"/>
          <w:sz w:val="28"/>
          <w:szCs w:val="32"/>
        </w:rPr>
        <w:t>合格</w:t>
      </w:r>
      <w:r>
        <w:rPr>
          <w:rFonts w:ascii="Times New Roman" w:eastAsia="仿宋" w:hAnsi="Times New Roman" w:cs="Times New Roman"/>
          <w:sz w:val="28"/>
          <w:szCs w:val="32"/>
        </w:rPr>
        <w:t>”</w:t>
      </w:r>
      <w:r>
        <w:rPr>
          <w:rFonts w:ascii="Times New Roman" w:eastAsia="仿宋" w:hAnsi="Times New Roman" w:cs="Times New Roman"/>
          <w:sz w:val="28"/>
          <w:szCs w:val="32"/>
        </w:rPr>
        <w:t>证明给建设单位，进入项目下一步建设（设计）流程。</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hint="eastAsia"/>
          <w:sz w:val="28"/>
          <w:szCs w:val="32"/>
        </w:rPr>
        <w:t>示范项目经区海绵办审查通过后，报市海绵办终审，市</w:t>
      </w:r>
      <w:r>
        <w:rPr>
          <w:rFonts w:ascii="Times New Roman" w:eastAsia="仿宋" w:hAnsi="Times New Roman" w:cs="Times New Roman"/>
          <w:sz w:val="28"/>
          <w:szCs w:val="32"/>
        </w:rPr>
        <w:t>海绵办在</w:t>
      </w:r>
      <w:r>
        <w:rPr>
          <w:rFonts w:ascii="Times New Roman" w:eastAsia="仿宋" w:hAnsi="Times New Roman" w:cs="Times New Roman" w:hint="eastAsia"/>
          <w:sz w:val="28"/>
          <w:szCs w:val="32"/>
        </w:rPr>
        <w:t>5</w:t>
      </w:r>
      <w:r>
        <w:rPr>
          <w:rFonts w:ascii="Times New Roman" w:eastAsia="仿宋" w:hAnsi="Times New Roman" w:cs="Times New Roman"/>
          <w:sz w:val="28"/>
          <w:szCs w:val="32"/>
        </w:rPr>
        <w:t>个工作日内</w:t>
      </w:r>
      <w:r>
        <w:rPr>
          <w:rFonts w:ascii="Times New Roman" w:eastAsia="仿宋" w:hAnsi="Times New Roman" w:cs="Times New Roman" w:hint="eastAsia"/>
          <w:sz w:val="28"/>
          <w:szCs w:val="32"/>
        </w:rPr>
        <w:t>出具审核意见</w:t>
      </w:r>
      <w:r>
        <w:rPr>
          <w:rFonts w:ascii="Times New Roman" w:eastAsia="仿宋" w:hAnsi="Times New Roman" w:cs="Times New Roman"/>
          <w:sz w:val="28"/>
          <w:szCs w:val="32"/>
        </w:rPr>
        <w:t>。</w:t>
      </w:r>
      <w:r>
        <w:rPr>
          <w:rFonts w:ascii="Times New Roman" w:eastAsia="仿宋" w:hAnsi="Times New Roman" w:cs="Times New Roman" w:hint="eastAsia"/>
          <w:sz w:val="28"/>
          <w:szCs w:val="32"/>
        </w:rPr>
        <w:t>市</w:t>
      </w:r>
      <w:r>
        <w:rPr>
          <w:rFonts w:ascii="Times New Roman" w:eastAsia="仿宋" w:hAnsi="Times New Roman" w:cs="Times New Roman"/>
          <w:sz w:val="28"/>
          <w:szCs w:val="32"/>
        </w:rPr>
        <w:t>海绵办出具</w:t>
      </w:r>
      <w:r>
        <w:rPr>
          <w:rFonts w:ascii="Times New Roman" w:eastAsia="仿宋" w:hAnsi="Times New Roman" w:cs="Times New Roman"/>
          <w:sz w:val="28"/>
          <w:szCs w:val="32"/>
        </w:rPr>
        <w:t>“</w:t>
      </w:r>
      <w:r>
        <w:rPr>
          <w:rFonts w:ascii="Times New Roman" w:eastAsia="仿宋" w:hAnsi="Times New Roman" w:cs="Times New Roman"/>
          <w:sz w:val="28"/>
          <w:szCs w:val="32"/>
        </w:rPr>
        <w:t>不</w:t>
      </w:r>
      <w:r>
        <w:rPr>
          <w:rFonts w:ascii="Times New Roman" w:eastAsia="仿宋" w:hAnsi="Times New Roman" w:cs="Times New Roman" w:hint="eastAsia"/>
          <w:sz w:val="28"/>
          <w:szCs w:val="32"/>
        </w:rPr>
        <w:t>通过</w:t>
      </w:r>
      <w:r>
        <w:rPr>
          <w:rFonts w:ascii="Times New Roman" w:eastAsia="仿宋" w:hAnsi="Times New Roman" w:cs="Times New Roman"/>
          <w:sz w:val="28"/>
          <w:szCs w:val="32"/>
        </w:rPr>
        <w:t>”</w:t>
      </w:r>
      <w:r>
        <w:rPr>
          <w:rFonts w:ascii="Times New Roman" w:eastAsia="仿宋" w:hAnsi="Times New Roman" w:cs="Times New Roman" w:hint="eastAsia"/>
          <w:sz w:val="28"/>
          <w:szCs w:val="32"/>
        </w:rPr>
        <w:t>审核意见类项目</w:t>
      </w:r>
      <w:r>
        <w:rPr>
          <w:rFonts w:ascii="Times New Roman" w:eastAsia="仿宋" w:hAnsi="Times New Roman" w:cs="Times New Roman"/>
          <w:sz w:val="28"/>
          <w:szCs w:val="32"/>
        </w:rPr>
        <w:t>，</w:t>
      </w:r>
      <w:r>
        <w:rPr>
          <w:rFonts w:ascii="Times New Roman" w:eastAsia="仿宋" w:hAnsi="Times New Roman" w:cs="Times New Roman" w:hint="eastAsia"/>
          <w:sz w:val="28"/>
          <w:szCs w:val="32"/>
        </w:rPr>
        <w:t>区海绵办应组织</w:t>
      </w:r>
      <w:r>
        <w:rPr>
          <w:rFonts w:ascii="Times New Roman" w:eastAsia="仿宋" w:hAnsi="Times New Roman" w:cs="Times New Roman"/>
          <w:sz w:val="28"/>
          <w:szCs w:val="32"/>
        </w:rPr>
        <w:t>建设单位继续对内容进行修改，并填写设计审查意见反馈表（附件</w:t>
      </w:r>
      <w:r>
        <w:rPr>
          <w:rFonts w:ascii="Times New Roman" w:eastAsia="仿宋" w:hAnsi="Times New Roman" w:cs="Times New Roman"/>
          <w:sz w:val="28"/>
          <w:szCs w:val="32"/>
        </w:rPr>
        <w:t>4</w:t>
      </w:r>
      <w:r>
        <w:rPr>
          <w:rFonts w:ascii="Times New Roman" w:eastAsia="仿宋" w:hAnsi="Times New Roman" w:cs="Times New Roman"/>
          <w:sz w:val="28"/>
          <w:szCs w:val="32"/>
        </w:rPr>
        <w:t>），修改完善后重新报送进行复核。</w:t>
      </w:r>
    </w:p>
    <w:p w:rsidR="0030121B" w:rsidRDefault="00DE119B">
      <w:pPr>
        <w:snapToGrid w:val="0"/>
        <w:spacing w:line="360" w:lineRule="auto"/>
        <w:ind w:firstLine="561"/>
        <w:rPr>
          <w:rFonts w:ascii="Times New Roman" w:eastAsia="仿宋" w:hAnsi="Times New Roman" w:cs="Times New Roman"/>
          <w:b/>
          <w:bCs/>
          <w:sz w:val="36"/>
          <w:szCs w:val="40"/>
        </w:rPr>
      </w:pPr>
      <w:r>
        <w:rPr>
          <w:rFonts w:ascii="Times New Roman" w:eastAsia="仿宋" w:hAnsi="Times New Roman" w:cs="Times New Roman"/>
          <w:sz w:val="28"/>
          <w:szCs w:val="32"/>
        </w:rPr>
        <w:t>具体操作流程见下图：</w:t>
      </w:r>
    </w:p>
    <w:p w:rsidR="0030121B" w:rsidRDefault="00DE119B" w:rsidP="00C6194C">
      <w:pPr>
        <w:widowControl/>
        <w:spacing w:beforeLines="50"/>
        <w:jc w:val="center"/>
        <w:rPr>
          <w:rFonts w:ascii="Times New Roman" w:hAnsi="Times New Roman" w:cs="Times New Roman"/>
          <w:bCs/>
          <w:color w:val="000000" w:themeColor="text1"/>
        </w:rPr>
      </w:pPr>
      <w:r>
        <w:rPr>
          <w:rFonts w:ascii="Times New Roman" w:hAnsi="Times New Roman" w:cs="Times New Roman" w:hint="eastAsia"/>
          <w:bCs/>
          <w:noProof/>
          <w:color w:val="000000" w:themeColor="text1"/>
        </w:rPr>
        <w:lastRenderedPageBreak/>
        <w:drawing>
          <wp:inline distT="0" distB="0" distL="114300" distR="114300">
            <wp:extent cx="5273675" cy="4675505"/>
            <wp:effectExtent l="0" t="0" r="3175" b="10795"/>
            <wp:docPr id="1" name="图片 1" descr="0d390032c3e3417ca2574019e3fd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390032c3e3417ca2574019e3fd933"/>
                    <pic:cNvPicPr>
                      <a:picLocks noChangeAspect="1"/>
                    </pic:cNvPicPr>
                  </pic:nvPicPr>
                  <pic:blipFill>
                    <a:blip r:embed="rId15"/>
                    <a:stretch>
                      <a:fillRect/>
                    </a:stretch>
                  </pic:blipFill>
                  <pic:spPr>
                    <a:xfrm>
                      <a:off x="0" y="0"/>
                      <a:ext cx="5273675" cy="4675505"/>
                    </a:xfrm>
                    <a:prstGeom prst="rect">
                      <a:avLst/>
                    </a:prstGeom>
                  </pic:spPr>
                </pic:pic>
              </a:graphicData>
            </a:graphic>
          </wp:inline>
        </w:drawing>
      </w:r>
    </w:p>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b/>
          <w:bCs/>
          <w:szCs w:val="21"/>
        </w:rPr>
        <w:t>设计审查操作流程</w:t>
      </w:r>
    </w:p>
    <w:p w:rsidR="0030121B" w:rsidRDefault="0030121B">
      <w:pPr>
        <w:widowControl/>
        <w:spacing w:after="100" w:afterAutospacing="1" w:line="240" w:lineRule="auto"/>
        <w:jc w:val="center"/>
        <w:rPr>
          <w:rFonts w:ascii="Times New Roman" w:eastAsia="宋体" w:hAnsi="Times New Roman" w:cs="Times New Roman"/>
          <w:b/>
          <w:bCs/>
          <w:szCs w:val="21"/>
        </w:rPr>
      </w:pPr>
    </w:p>
    <w:p w:rsidR="0030121B" w:rsidRDefault="00DE119B" w:rsidP="00C6194C">
      <w:pPr>
        <w:spacing w:beforeLines="50" w:afterLines="50"/>
        <w:ind w:firstLineChars="200" w:firstLine="562"/>
        <w:rPr>
          <w:rFonts w:ascii="Times New Roman" w:eastAsia="仿宋" w:hAnsi="Times New Roman" w:cs="Times New Roman"/>
          <w:b/>
          <w:sz w:val="28"/>
          <w:szCs w:val="32"/>
        </w:rPr>
      </w:pPr>
      <w:r>
        <w:rPr>
          <w:rFonts w:ascii="Times New Roman" w:eastAsia="仿宋" w:hAnsi="Times New Roman" w:cs="Times New Roman" w:hint="eastAsia"/>
          <w:b/>
          <w:sz w:val="28"/>
          <w:szCs w:val="32"/>
        </w:rPr>
        <w:t>五</w:t>
      </w:r>
      <w:r>
        <w:rPr>
          <w:rFonts w:ascii="Times New Roman" w:eastAsia="仿宋" w:hAnsi="Times New Roman" w:cs="Times New Roman"/>
          <w:b/>
          <w:sz w:val="28"/>
          <w:szCs w:val="32"/>
        </w:rPr>
        <w:t>、</w:t>
      </w:r>
      <w:r>
        <w:rPr>
          <w:rFonts w:ascii="Times New Roman" w:eastAsia="仿宋" w:hAnsi="Times New Roman" w:cs="Times New Roman" w:hint="eastAsia"/>
          <w:b/>
          <w:sz w:val="28"/>
          <w:szCs w:val="32"/>
        </w:rPr>
        <w:t>备案和抽查</w:t>
      </w:r>
    </w:p>
    <w:p w:rsidR="0030121B" w:rsidRDefault="00DE119B">
      <w:pPr>
        <w:snapToGrid w:val="0"/>
        <w:spacing w:line="360" w:lineRule="auto"/>
        <w:ind w:firstLine="561"/>
        <w:rPr>
          <w:rFonts w:ascii="Times New Roman" w:eastAsia="仿宋" w:hAnsi="Times New Roman" w:cs="Times New Roman"/>
          <w:sz w:val="28"/>
          <w:szCs w:val="32"/>
        </w:rPr>
      </w:pPr>
      <w:r>
        <w:rPr>
          <w:rFonts w:ascii="Times New Roman" w:eastAsia="仿宋" w:hAnsi="Times New Roman" w:cs="Times New Roman" w:hint="eastAsia"/>
          <w:sz w:val="28"/>
          <w:szCs w:val="32"/>
        </w:rPr>
        <w:t>区海绵办负责将已审查通过的海绵城市设计文件和审查意见（报告）报市海绵办备案。示范区负责审查的技术服务单位自身承担设计的项目由区海绵办另行委托其他有能力审查单位进行审查。市海绵办对上报项目进行不定期抽查并将计入各区工作海绵办工作质量评定。项目备案需提交备案表见附件</w:t>
      </w:r>
      <w:r>
        <w:rPr>
          <w:rFonts w:ascii="Times New Roman" w:eastAsia="仿宋" w:hAnsi="Times New Roman" w:cs="Times New Roman" w:hint="eastAsia"/>
          <w:sz w:val="28"/>
          <w:szCs w:val="32"/>
        </w:rPr>
        <w:t>7</w:t>
      </w:r>
      <w:r>
        <w:rPr>
          <w:rFonts w:ascii="Times New Roman" w:eastAsia="仿宋" w:hAnsi="Times New Roman" w:cs="Times New Roman" w:hint="eastAsia"/>
          <w:sz w:val="28"/>
          <w:szCs w:val="32"/>
        </w:rPr>
        <w:t>，发送相关资料电子版至市海绵办邮箱</w:t>
      </w:r>
      <w:r>
        <w:rPr>
          <w:rFonts w:ascii="Times New Roman" w:eastAsia="仿宋" w:hAnsi="Times New Roman" w:cs="Times New Roman" w:hint="eastAsia"/>
          <w:sz w:val="28"/>
          <w:szCs w:val="32"/>
        </w:rPr>
        <w:t>stshmb@126.com</w:t>
      </w:r>
      <w:r>
        <w:rPr>
          <w:rFonts w:ascii="Times New Roman" w:eastAsia="仿宋" w:hAnsi="Times New Roman" w:cs="Times New Roman" w:hint="eastAsia"/>
          <w:sz w:val="28"/>
          <w:szCs w:val="32"/>
        </w:rPr>
        <w:t>。</w:t>
      </w:r>
    </w:p>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t>附件</w:t>
      </w:r>
      <w:r>
        <w:rPr>
          <w:rFonts w:ascii="Times New Roman" w:eastAsia="宋体" w:hAnsi="Times New Roman" w:cs="Times New Roman"/>
          <w:b/>
          <w:bCs/>
          <w:szCs w:val="21"/>
        </w:rPr>
        <w:t xml:space="preserve">1 </w:t>
      </w:r>
      <w:r>
        <w:rPr>
          <w:rFonts w:ascii="Times New Roman" w:eastAsia="宋体" w:hAnsi="Times New Roman" w:cs="Times New Roman"/>
          <w:b/>
          <w:bCs/>
          <w:szCs w:val="21"/>
        </w:rPr>
        <w:t>方案和施工图的审查申报材料清单</w:t>
      </w:r>
    </w:p>
    <w:p w:rsidR="0030121B" w:rsidRDefault="00DE119B" w:rsidP="00C6194C">
      <w:pPr>
        <w:pStyle w:val="afb"/>
        <w:widowControl/>
        <w:numPr>
          <w:ilvl w:val="0"/>
          <w:numId w:val="4"/>
        </w:numPr>
        <w:spacing w:beforeLines="50" w:afterLines="50" w:line="240" w:lineRule="auto"/>
        <w:ind w:left="482" w:firstLineChars="0" w:hanging="482"/>
        <w:jc w:val="left"/>
        <w:rPr>
          <w:rFonts w:eastAsia="宋体" w:cs="Times New Roman"/>
          <w:b/>
          <w:bCs/>
          <w:szCs w:val="21"/>
        </w:rPr>
      </w:pPr>
      <w:r>
        <w:rPr>
          <w:rFonts w:eastAsia="宋体" w:cs="Times New Roman"/>
          <w:b/>
          <w:bCs/>
          <w:szCs w:val="21"/>
        </w:rPr>
        <w:t>方案设计阶段报送材料清单</w:t>
      </w:r>
    </w:p>
    <w:tbl>
      <w:tblPr>
        <w:tblStyle w:val="af2"/>
        <w:tblW w:w="5000" w:type="pct"/>
        <w:tblLook w:val="04A0"/>
      </w:tblPr>
      <w:tblGrid>
        <w:gridCol w:w="951"/>
        <w:gridCol w:w="4571"/>
        <w:gridCol w:w="3000"/>
      </w:tblGrid>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序号</w:t>
            </w:r>
          </w:p>
        </w:tc>
        <w:tc>
          <w:tcPr>
            <w:tcW w:w="2682"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资料名称</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格式要求</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海绵城市设计说明书（设计专篇）</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2</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海绵城市设计计算书</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excel</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3</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海绵城市建设目标表（附件</w:t>
            </w:r>
            <w:r>
              <w:rPr>
                <w:rFonts w:ascii="Times New Roman" w:hAnsi="Times New Roman" w:cs="Times New Roman"/>
                <w:kern w:val="2"/>
                <w:sz w:val="24"/>
                <w:szCs w:val="24"/>
                <w:lang w:val="zh-CN" w:eastAsia="zh-CN"/>
              </w:rPr>
              <w:t>5</w:t>
            </w:r>
            <w:r>
              <w:rPr>
                <w:rFonts w:ascii="Times New Roman" w:hAnsi="Times New Roman" w:cs="Times New Roman"/>
                <w:kern w:val="2"/>
                <w:sz w:val="24"/>
                <w:szCs w:val="24"/>
                <w:lang w:val="zh-CN" w:eastAsia="zh-CN"/>
              </w:rPr>
              <w:t>）</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4</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海绵城市专项方案自评表（附件</w:t>
            </w:r>
            <w:r>
              <w:rPr>
                <w:rFonts w:ascii="Times New Roman" w:hAnsi="Times New Roman" w:cs="Times New Roman"/>
                <w:kern w:val="2"/>
                <w:sz w:val="24"/>
                <w:szCs w:val="24"/>
                <w:lang w:val="zh-CN" w:eastAsia="zh-CN"/>
              </w:rPr>
              <w:t>6</w:t>
            </w:r>
            <w:r>
              <w:rPr>
                <w:rFonts w:ascii="Times New Roman" w:hAnsi="Times New Roman" w:cs="Times New Roman"/>
                <w:kern w:val="2"/>
                <w:sz w:val="24"/>
                <w:szCs w:val="24"/>
                <w:lang w:val="zh-CN" w:eastAsia="zh-CN"/>
              </w:rPr>
              <w:t>）</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5</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下垫面分布图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6</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汇水分区图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7</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汇水分区统计表</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8</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竖向及径流路径组织图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9</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海绵设施布局图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10</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海绵设施统计表</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11</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雨水排水系统图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12</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海绵设施详图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13</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海绵城市估算（概算）</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pdf</w:t>
            </w:r>
          </w:p>
        </w:tc>
      </w:tr>
    </w:tbl>
    <w:p w:rsidR="0030121B" w:rsidRDefault="00DE119B">
      <w:pPr>
        <w:pStyle w:val="afb"/>
        <w:widowControl/>
        <w:spacing w:line="360" w:lineRule="auto"/>
        <w:ind w:firstLine="480"/>
        <w:jc w:val="left"/>
        <w:rPr>
          <w:rFonts w:eastAsia="宋体" w:cs="Times New Roman"/>
          <w:szCs w:val="21"/>
        </w:rPr>
      </w:pPr>
      <w:r>
        <w:rPr>
          <w:rFonts w:eastAsia="宋体" w:cs="Times New Roman"/>
          <w:szCs w:val="21"/>
        </w:rPr>
        <w:t>说明：此表中所列资料为基本资料清单，建设单位可根据项目情况补充提供其他相关资料。</w:t>
      </w:r>
    </w:p>
    <w:p w:rsidR="0030121B" w:rsidRDefault="00DE119B" w:rsidP="00C6194C">
      <w:pPr>
        <w:pStyle w:val="afb"/>
        <w:widowControl/>
        <w:numPr>
          <w:ilvl w:val="0"/>
          <w:numId w:val="4"/>
        </w:numPr>
        <w:spacing w:beforeLines="50" w:afterLines="50" w:line="240" w:lineRule="auto"/>
        <w:ind w:left="482" w:firstLineChars="0" w:hanging="482"/>
        <w:jc w:val="left"/>
        <w:rPr>
          <w:rFonts w:eastAsia="宋体" w:cs="Times New Roman"/>
          <w:b/>
          <w:bCs/>
          <w:szCs w:val="21"/>
        </w:rPr>
      </w:pPr>
      <w:r>
        <w:rPr>
          <w:rFonts w:eastAsia="宋体" w:cs="Times New Roman"/>
          <w:b/>
          <w:bCs/>
          <w:szCs w:val="21"/>
        </w:rPr>
        <w:t>施工图设计阶段报送材料清单</w:t>
      </w:r>
    </w:p>
    <w:tbl>
      <w:tblPr>
        <w:tblStyle w:val="af2"/>
        <w:tblW w:w="5000" w:type="pct"/>
        <w:tblLook w:val="04A0"/>
      </w:tblPr>
      <w:tblGrid>
        <w:gridCol w:w="951"/>
        <w:gridCol w:w="4571"/>
        <w:gridCol w:w="3000"/>
      </w:tblGrid>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序号</w:t>
            </w:r>
          </w:p>
        </w:tc>
        <w:tc>
          <w:tcPr>
            <w:tcW w:w="2682"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资料名称</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格式要求</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方案阶段审查意见及回复、审查通过文件</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pdf</w:t>
            </w:r>
            <w:r>
              <w:rPr>
                <w:rFonts w:ascii="Times New Roman" w:hAnsi="Times New Roman" w:cs="Times New Roman"/>
                <w:szCs w:val="21"/>
              </w:rPr>
              <w:t>扫描件</w:t>
            </w:r>
          </w:p>
        </w:tc>
      </w:tr>
      <w:tr w:rsidR="0030121B">
        <w:trPr>
          <w:trHeight w:val="454"/>
        </w:trPr>
        <w:tc>
          <w:tcPr>
            <w:tcW w:w="558" w:type="pct"/>
            <w:vAlign w:val="center"/>
          </w:tcPr>
          <w:p w:rsidR="0030121B" w:rsidRDefault="00DE119B">
            <w:pPr>
              <w:widowControl/>
              <w:spacing w:line="240" w:lineRule="auto"/>
              <w:jc w:val="center"/>
              <w:rPr>
                <w:rFonts w:ascii="Times New Roman" w:hAnsi="Times New Roman" w:cs="Times New Roman"/>
                <w:szCs w:val="21"/>
              </w:rPr>
            </w:pPr>
            <w:r>
              <w:rPr>
                <w:rFonts w:ascii="Times New Roman" w:hAnsi="Times New Roman" w:cs="Times New Roman" w:hint="eastAsia"/>
                <w:szCs w:val="21"/>
              </w:rPr>
              <w:t>2</w:t>
            </w:r>
          </w:p>
        </w:tc>
        <w:tc>
          <w:tcPr>
            <w:tcW w:w="2682" w:type="pct"/>
            <w:vAlign w:val="center"/>
          </w:tcPr>
          <w:p w:rsidR="0030121B" w:rsidRDefault="00DE119B">
            <w:pPr>
              <w:pStyle w:val="A"/>
              <w:numPr>
                <w:ilvl w:val="0"/>
                <w:numId w:val="0"/>
              </w:numPr>
              <w:jc w:val="center"/>
              <w:rPr>
                <w:rFonts w:ascii="Times New Roman" w:hAnsi="Times New Roman" w:cs="Times New Roman"/>
                <w:kern w:val="2"/>
                <w:sz w:val="24"/>
                <w:szCs w:val="24"/>
                <w:lang w:val="zh-CN" w:eastAsia="zh-CN"/>
              </w:rPr>
            </w:pPr>
            <w:r>
              <w:rPr>
                <w:rFonts w:ascii="Times New Roman" w:hAnsi="Times New Roman" w:cs="Times New Roman" w:hint="eastAsia"/>
                <w:kern w:val="2"/>
                <w:sz w:val="24"/>
                <w:szCs w:val="24"/>
                <w:lang w:val="zh-CN" w:eastAsia="zh-CN"/>
              </w:rPr>
              <w:t>测量、物探、地勘资料</w:t>
            </w:r>
          </w:p>
        </w:tc>
        <w:tc>
          <w:tcPr>
            <w:tcW w:w="1760" w:type="pct"/>
            <w:vAlign w:val="center"/>
          </w:tcPr>
          <w:p w:rsidR="0030121B" w:rsidRDefault="00DE119B">
            <w:pPr>
              <w:widowControl/>
              <w:spacing w:line="240" w:lineRule="auto"/>
              <w:jc w:val="center"/>
              <w:rPr>
                <w:rFonts w:ascii="Times New Roman" w:hAnsi="Times New Roman" w:cs="Times New Roman"/>
                <w:szCs w:val="21"/>
              </w:rPr>
            </w:pPr>
            <w:r>
              <w:rPr>
                <w:rFonts w:ascii="Times New Roman" w:hAnsi="Times New Roman" w:cs="Times New Roman" w:hint="eastAsia"/>
                <w:szCs w:val="21"/>
              </w:rPr>
              <w:t>CAD</w:t>
            </w:r>
            <w:r>
              <w:rPr>
                <w:rFonts w:ascii="Times New Roman" w:hAnsi="Times New Roman" w:cs="Times New Roman" w:hint="eastAsia"/>
                <w:szCs w:val="21"/>
              </w:rPr>
              <w:t>、</w:t>
            </w: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hint="eastAsia"/>
                <w:szCs w:val="21"/>
              </w:rPr>
              <w:t>1</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海绵城市设计说明书（含施工图阶段落实方案设计的情况说明）</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4</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海绵城市设计计算书</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excel</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5</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bookmarkStart w:id="17" w:name="_Hlk82027882"/>
            <w:r>
              <w:rPr>
                <w:rFonts w:ascii="Times New Roman" w:hAnsi="Times New Roman" w:cs="Times New Roman"/>
                <w:kern w:val="2"/>
                <w:sz w:val="24"/>
                <w:szCs w:val="24"/>
                <w:lang w:val="zh-CN" w:eastAsia="zh-CN"/>
              </w:rPr>
              <w:t>海绵城市建设目标表</w:t>
            </w:r>
            <w:bookmarkEnd w:id="17"/>
            <w:r>
              <w:rPr>
                <w:rFonts w:ascii="Times New Roman" w:hAnsi="Times New Roman" w:cs="Times New Roman"/>
                <w:kern w:val="2"/>
                <w:sz w:val="24"/>
                <w:szCs w:val="24"/>
                <w:lang w:val="zh-CN" w:eastAsia="zh-CN"/>
              </w:rPr>
              <w:t>（附件</w:t>
            </w:r>
            <w:r>
              <w:rPr>
                <w:rFonts w:ascii="Times New Roman" w:hAnsi="Times New Roman" w:cs="Times New Roman"/>
                <w:kern w:val="2"/>
                <w:sz w:val="24"/>
                <w:szCs w:val="24"/>
                <w:lang w:val="zh-CN" w:eastAsia="zh-CN"/>
              </w:rPr>
              <w:t>5</w:t>
            </w:r>
            <w:r>
              <w:rPr>
                <w:rFonts w:ascii="Times New Roman" w:hAnsi="Times New Roman" w:cs="Times New Roman"/>
                <w:kern w:val="2"/>
                <w:sz w:val="24"/>
                <w:szCs w:val="24"/>
                <w:lang w:val="zh-CN" w:eastAsia="zh-CN"/>
              </w:rPr>
              <w:t>）</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lastRenderedPageBreak/>
              <w:t>6</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海绵城市专项方案自评表（附件</w:t>
            </w:r>
            <w:r>
              <w:rPr>
                <w:rFonts w:ascii="Times New Roman" w:hAnsi="Times New Roman" w:cs="Times New Roman"/>
                <w:kern w:val="2"/>
                <w:sz w:val="24"/>
                <w:szCs w:val="24"/>
                <w:lang w:val="zh-CN" w:eastAsia="zh-CN"/>
              </w:rPr>
              <w:t>6</w:t>
            </w:r>
            <w:r>
              <w:rPr>
                <w:rFonts w:ascii="Times New Roman" w:hAnsi="Times New Roman" w:cs="Times New Roman"/>
                <w:kern w:val="2"/>
                <w:sz w:val="24"/>
                <w:szCs w:val="24"/>
                <w:lang w:val="zh-CN" w:eastAsia="zh-CN"/>
              </w:rPr>
              <w:t>）</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Word</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7</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海绵城市设计施工说明</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8</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下垫面布局图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9</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汇水分区图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10</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汇水分区统计表</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11</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竖向及径流路径组织图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12</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海绵设施布局图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13</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海绵设施统计表</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14</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海绵城市排水图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15</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海绵设施详图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16</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海绵设施植物布置总图</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r w:rsidR="0030121B">
        <w:trPr>
          <w:trHeight w:val="454"/>
        </w:trPr>
        <w:tc>
          <w:tcPr>
            <w:tcW w:w="558"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hint="eastAsia"/>
                <w:szCs w:val="21"/>
              </w:rPr>
              <w:t>17</w:t>
            </w:r>
          </w:p>
        </w:tc>
        <w:tc>
          <w:tcPr>
            <w:tcW w:w="2682" w:type="pct"/>
            <w:vAlign w:val="center"/>
          </w:tcPr>
          <w:p w:rsidR="0030121B" w:rsidRDefault="00DE119B">
            <w:pPr>
              <w:pStyle w:val="A"/>
              <w:numPr>
                <w:ilvl w:val="0"/>
                <w:numId w:val="0"/>
              </w:numPr>
              <w:spacing w:after="0"/>
              <w:jc w:val="center"/>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材料表</w:t>
            </w:r>
          </w:p>
        </w:tc>
        <w:tc>
          <w:tcPr>
            <w:tcW w:w="1760" w:type="pct"/>
            <w:vAlign w:val="center"/>
          </w:tcPr>
          <w:p w:rsidR="0030121B" w:rsidRDefault="00DE119B">
            <w:pPr>
              <w:widowControl/>
              <w:spacing w:after="0" w:line="240" w:lineRule="auto"/>
              <w:jc w:val="center"/>
              <w:rPr>
                <w:rFonts w:ascii="Times New Roman" w:hAnsi="Times New Roman" w:cs="Times New Roman"/>
                <w:szCs w:val="21"/>
              </w:rPr>
            </w:pPr>
            <w:r>
              <w:rPr>
                <w:rFonts w:ascii="Times New Roman" w:hAnsi="Times New Roman" w:cs="Times New Roman"/>
                <w:szCs w:val="21"/>
              </w:rPr>
              <w:t>DWG</w:t>
            </w:r>
            <w:r>
              <w:rPr>
                <w:rFonts w:ascii="Times New Roman" w:hAnsi="Times New Roman" w:cs="Times New Roman"/>
                <w:szCs w:val="21"/>
              </w:rPr>
              <w:t>、</w:t>
            </w:r>
            <w:r>
              <w:rPr>
                <w:rFonts w:ascii="Times New Roman" w:hAnsi="Times New Roman" w:cs="Times New Roman"/>
                <w:szCs w:val="21"/>
              </w:rPr>
              <w:t>pdf</w:t>
            </w:r>
          </w:p>
        </w:tc>
      </w:tr>
    </w:tbl>
    <w:p w:rsidR="0030121B" w:rsidRDefault="00DE119B">
      <w:pPr>
        <w:pStyle w:val="afb"/>
        <w:widowControl/>
        <w:spacing w:line="360" w:lineRule="auto"/>
        <w:ind w:firstLine="480"/>
        <w:jc w:val="left"/>
        <w:rPr>
          <w:rFonts w:eastAsia="宋体" w:cs="Times New Roman"/>
          <w:szCs w:val="21"/>
        </w:rPr>
      </w:pPr>
      <w:r>
        <w:rPr>
          <w:rFonts w:eastAsia="宋体" w:cs="Times New Roman"/>
          <w:szCs w:val="21"/>
        </w:rPr>
        <w:t>说明：此表中所列资料为基本资料清单，建设单位可根据项目情况补充提供其他相关资料。</w:t>
      </w:r>
    </w:p>
    <w:p w:rsidR="0030121B" w:rsidRDefault="0030121B">
      <w:pPr>
        <w:widowControl/>
        <w:spacing w:line="360" w:lineRule="auto"/>
        <w:ind w:firstLineChars="175" w:firstLine="420"/>
        <w:jc w:val="left"/>
        <w:rPr>
          <w:rFonts w:ascii="Times New Roman" w:eastAsia="宋体" w:hAnsi="Times New Roman" w:cs="Times New Roman"/>
          <w:szCs w:val="21"/>
        </w:rPr>
        <w:sectPr w:rsidR="0030121B" w:rsidSect="006863C8">
          <w:footerReference w:type="even" r:id="rId16"/>
          <w:pgSz w:w="11906" w:h="16838"/>
          <w:pgMar w:top="1440" w:right="1800" w:bottom="1440" w:left="1800" w:header="851" w:footer="992" w:gutter="0"/>
          <w:pgNumType w:start="1"/>
          <w:cols w:space="720"/>
          <w:titlePg/>
          <w:docGrid w:type="lines" w:linePitch="326"/>
        </w:sect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附件</w:t>
      </w:r>
      <w:r>
        <w:rPr>
          <w:rFonts w:ascii="Times New Roman" w:eastAsia="宋体" w:hAnsi="Times New Roman" w:cs="Times New Roman"/>
          <w:b/>
          <w:bCs/>
          <w:szCs w:val="21"/>
        </w:rPr>
        <w:t>2</w:t>
      </w:r>
      <w:r>
        <w:rPr>
          <w:rFonts w:ascii="Times New Roman" w:eastAsia="宋体" w:hAnsi="Times New Roman" w:cs="Times New Roman"/>
          <w:b/>
          <w:bCs/>
          <w:szCs w:val="21"/>
        </w:rPr>
        <w:t>汕头市海绵城市建设项目设计初步审查意见</w:t>
      </w:r>
    </w:p>
    <w:p w:rsidR="0030121B" w:rsidRDefault="00DE119B" w:rsidP="00C6194C">
      <w:pPr>
        <w:spacing w:beforeLines="100"/>
        <w:rPr>
          <w:rFonts w:ascii="Times New Roman" w:hAnsi="Times New Roman" w:cs="Times New Roman"/>
        </w:rPr>
      </w:pPr>
      <w:r>
        <w:rPr>
          <w:rFonts w:ascii="Times New Roman" w:hAnsi="Times New Roman" w:cs="Times New Roman"/>
        </w:rPr>
        <w:t>编号：</w:t>
      </w:r>
      <w:r>
        <w:rPr>
          <w:rFonts w:ascii="Times New Roman" w:hAnsi="Times New Roman" w:cs="Times New Roman" w:hint="eastAsia"/>
        </w:rPr>
        <w:t>ST</w:t>
      </w:r>
      <w:r>
        <w:rPr>
          <w:rFonts w:ascii="Times New Roman" w:hAnsi="Times New Roman" w:cs="Times New Roman"/>
        </w:rPr>
        <w:t>HM·</w:t>
      </w:r>
      <w:r>
        <w:rPr>
          <w:rFonts w:ascii="Times New Roman" w:hAnsi="Times New Roman" w:cs="Times New Roman"/>
        </w:rPr>
        <w:t>审［</w:t>
      </w:r>
      <w:r>
        <w:rPr>
          <w:rFonts w:ascii="Times New Roman" w:hAnsi="Times New Roman" w:cs="Times New Roman"/>
        </w:rPr>
        <w:t>2021</w:t>
      </w:r>
      <w:r>
        <w:rPr>
          <w:rFonts w:ascii="Times New Roman" w:hAnsi="Times New Roman" w:cs="Times New Roman"/>
        </w:rPr>
        <w:t>］第</w:t>
      </w:r>
      <w:r>
        <w:rPr>
          <w:rFonts w:ascii="Times New Roman" w:hAnsi="Times New Roman" w:cs="Times New Roman" w:hint="eastAsia"/>
        </w:rPr>
        <w:t>XXX</w:t>
      </w:r>
      <w:r>
        <w:rPr>
          <w:rFonts w:ascii="Times New Roman" w:hAnsi="Times New Roman" w:cs="Times New Roman"/>
        </w:rPr>
        <w:t>号</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8"/>
        <w:gridCol w:w="2297"/>
        <w:gridCol w:w="2124"/>
        <w:gridCol w:w="681"/>
        <w:gridCol w:w="1441"/>
      </w:tblGrid>
      <w:tr w:rsidR="0030121B">
        <w:trPr>
          <w:trHeight w:val="1183"/>
        </w:trPr>
        <w:tc>
          <w:tcPr>
            <w:tcW w:w="397" w:type="pct"/>
            <w:vMerge w:val="restart"/>
            <w:vAlign w:val="center"/>
          </w:tcPr>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基</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本</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信</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息</w:t>
            </w:r>
          </w:p>
        </w:tc>
        <w:tc>
          <w:tcPr>
            <w:tcW w:w="752"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项目名称</w:t>
            </w:r>
          </w:p>
        </w:tc>
        <w:tc>
          <w:tcPr>
            <w:tcW w:w="2602"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01" w:type="pct"/>
            <w:vMerge w:val="restart"/>
            <w:vAlign w:val="center"/>
          </w:tcPr>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查</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阶</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段</w:t>
            </w:r>
          </w:p>
        </w:tc>
        <w:tc>
          <w:tcPr>
            <w:tcW w:w="848"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方</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案</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52"/>
            </w:r>
          </w:p>
        </w:tc>
      </w:tr>
      <w:tr w:rsidR="0030121B">
        <w:trPr>
          <w:trHeight w:val="1127"/>
        </w:trPr>
        <w:tc>
          <w:tcPr>
            <w:tcW w:w="397"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52"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建设单位</w:t>
            </w:r>
          </w:p>
        </w:tc>
        <w:tc>
          <w:tcPr>
            <w:tcW w:w="2602"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01"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848"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初</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1257"/>
        </w:trPr>
        <w:tc>
          <w:tcPr>
            <w:tcW w:w="397"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52"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设计单位</w:t>
            </w:r>
          </w:p>
        </w:tc>
        <w:tc>
          <w:tcPr>
            <w:tcW w:w="2602"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01"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848"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施工图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1257"/>
        </w:trPr>
        <w:tc>
          <w:tcPr>
            <w:tcW w:w="397"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52"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提交人及联系方式</w:t>
            </w:r>
          </w:p>
        </w:tc>
        <w:tc>
          <w:tcPr>
            <w:tcW w:w="2602"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01" w:type="pc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提交日期</w:t>
            </w:r>
          </w:p>
        </w:tc>
        <w:tc>
          <w:tcPr>
            <w:tcW w:w="848" w:type="pct"/>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1896"/>
        </w:trPr>
        <w:tc>
          <w:tcPr>
            <w:tcW w:w="1149" w:type="pct"/>
            <w:gridSpan w:val="2"/>
            <w:vAlign w:val="center"/>
          </w:tcPr>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初步审查结论</w:t>
            </w:r>
          </w:p>
        </w:tc>
        <w:tc>
          <w:tcPr>
            <w:tcW w:w="3851" w:type="pct"/>
            <w:gridSpan w:val="4"/>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1374"/>
        </w:trPr>
        <w:tc>
          <w:tcPr>
            <w:tcW w:w="1149" w:type="pct"/>
            <w:gridSpan w:val="2"/>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是否通过</w:t>
            </w:r>
          </w:p>
        </w:tc>
        <w:tc>
          <w:tcPr>
            <w:tcW w:w="1352" w:type="pc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szCs w:val="24"/>
              </w:rPr>
              <w:t>是</w:t>
            </w:r>
            <w:r>
              <w:rPr>
                <w:rFonts w:ascii="Times New Roman" w:hAnsi="Times New Roman" w:cs="Times New Roman"/>
                <w:szCs w:val="24"/>
              </w:rPr>
              <w:sym w:font="Wingdings 2" w:char="F0A3"/>
            </w:r>
            <w:r>
              <w:rPr>
                <w:rFonts w:ascii="Times New Roman" w:hAnsi="Times New Roman" w:cs="Times New Roman"/>
                <w:szCs w:val="24"/>
              </w:rPr>
              <w:t xml:space="preserve">  </w:t>
            </w:r>
            <w:r>
              <w:rPr>
                <w:rFonts w:ascii="Times New Roman" w:hAnsi="Times New Roman" w:cs="Times New Roman"/>
                <w:szCs w:val="24"/>
              </w:rPr>
              <w:t>否</w:t>
            </w:r>
            <w:r>
              <w:rPr>
                <w:rFonts w:ascii="Times New Roman" w:hAnsi="Times New Roman" w:cs="Times New Roman"/>
                <w:szCs w:val="24"/>
              </w:rPr>
              <w:sym w:font="Wingdings 2" w:char="F0A3"/>
            </w:r>
          </w:p>
        </w:tc>
        <w:tc>
          <w:tcPr>
            <w:tcW w:w="1250" w:type="pc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日</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期：</w:t>
            </w:r>
          </w:p>
        </w:tc>
        <w:tc>
          <w:tcPr>
            <w:tcW w:w="1249" w:type="pct"/>
            <w:gridSpan w:val="2"/>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734"/>
        </w:trPr>
        <w:tc>
          <w:tcPr>
            <w:tcW w:w="1149" w:type="pct"/>
            <w:gridSpan w:val="2"/>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审查人</w:t>
            </w:r>
          </w:p>
        </w:tc>
        <w:tc>
          <w:tcPr>
            <w:tcW w:w="3851" w:type="pct"/>
            <w:gridSpan w:val="4"/>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560"/>
        </w:trPr>
        <w:tc>
          <w:tcPr>
            <w:tcW w:w="1149" w:type="pct"/>
            <w:gridSpan w:val="2"/>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联系人</w:t>
            </w:r>
          </w:p>
        </w:tc>
        <w:tc>
          <w:tcPr>
            <w:tcW w:w="3851" w:type="pct"/>
            <w:gridSpan w:val="4"/>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696"/>
        </w:trPr>
        <w:tc>
          <w:tcPr>
            <w:tcW w:w="1149" w:type="pct"/>
            <w:gridSpan w:val="2"/>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szCs w:val="24"/>
              </w:rPr>
              <w:t>审查单位</w:t>
            </w:r>
            <w:r>
              <w:rPr>
                <w:rFonts w:ascii="Times New Roman" w:hAnsi="Times New Roman" w:cs="Times New Roman"/>
                <w:szCs w:val="24"/>
              </w:rPr>
              <w:t>/</w:t>
            </w:r>
            <w:r>
              <w:rPr>
                <w:rFonts w:ascii="Times New Roman" w:hAnsi="Times New Roman" w:cs="Times New Roman"/>
                <w:szCs w:val="24"/>
              </w:rPr>
              <w:t>部门（盖章）</w:t>
            </w:r>
          </w:p>
        </w:tc>
        <w:tc>
          <w:tcPr>
            <w:tcW w:w="3851" w:type="pct"/>
            <w:gridSpan w:val="4"/>
            <w:vAlign w:val="center"/>
          </w:tcPr>
          <w:p w:rsidR="0030121B" w:rsidRDefault="00DE119B">
            <w:pPr>
              <w:spacing w:line="240" w:lineRule="auto"/>
              <w:jc w:val="center"/>
              <w:rPr>
                <w:rFonts w:ascii="Times New Roman" w:hAnsi="Times New Roman" w:cs="Times New Roman"/>
                <w:color w:val="000000"/>
                <w:kern w:val="0"/>
                <w:szCs w:val="24"/>
              </w:rPr>
            </w:pPr>
            <w:r>
              <w:rPr>
                <w:rFonts w:ascii="Times New Roman" w:hAnsi="Times New Roman" w:cs="Times New Roman"/>
                <w:szCs w:val="24"/>
              </w:rPr>
              <w:t>汕头市</w:t>
            </w:r>
            <w:r>
              <w:rPr>
                <w:rFonts w:ascii="Times New Roman" w:hAnsi="Times New Roman" w:cs="Times New Roman" w:hint="eastAsia"/>
                <w:szCs w:val="24"/>
              </w:rPr>
              <w:t>（</w:t>
            </w:r>
            <w:r>
              <w:rPr>
                <w:rFonts w:ascii="Times New Roman" w:hAnsi="Times New Roman" w:cs="Times New Roman" w:hint="eastAsia"/>
                <w:szCs w:val="24"/>
              </w:rPr>
              <w:t>XX</w:t>
            </w:r>
            <w:r>
              <w:rPr>
                <w:rFonts w:ascii="Times New Roman" w:hAnsi="Times New Roman" w:cs="Times New Roman" w:hint="eastAsia"/>
                <w:szCs w:val="24"/>
              </w:rPr>
              <w:t>区）</w:t>
            </w:r>
            <w:r>
              <w:rPr>
                <w:rFonts w:ascii="Times New Roman" w:hAnsi="Times New Roman" w:cs="Times New Roman"/>
                <w:szCs w:val="24"/>
              </w:rPr>
              <w:t>海绵城市建设领导小组办公室</w:t>
            </w:r>
          </w:p>
        </w:tc>
      </w:tr>
    </w:tbl>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附件</w:t>
      </w:r>
      <w:r>
        <w:rPr>
          <w:rFonts w:ascii="Times New Roman" w:eastAsia="宋体" w:hAnsi="Times New Roman" w:cs="Times New Roman"/>
          <w:b/>
          <w:bCs/>
          <w:szCs w:val="21"/>
        </w:rPr>
        <w:t>3</w:t>
      </w:r>
      <w:bookmarkStart w:id="18" w:name="_Hlk82075326"/>
      <w:r>
        <w:rPr>
          <w:rFonts w:ascii="Times New Roman" w:eastAsia="宋体" w:hAnsi="Times New Roman" w:cs="Times New Roman"/>
          <w:b/>
          <w:bCs/>
          <w:szCs w:val="21"/>
        </w:rPr>
        <w:t>汕头市海绵城市建设项目设计审查意见</w:t>
      </w:r>
      <w:bookmarkEnd w:id="18"/>
    </w:p>
    <w:p w:rsidR="0030121B" w:rsidRDefault="00DE119B" w:rsidP="00C6194C">
      <w:pPr>
        <w:spacing w:beforeLines="100"/>
        <w:rPr>
          <w:rFonts w:ascii="Times New Roman" w:hAnsi="Times New Roman" w:cs="Times New Roman"/>
        </w:rPr>
      </w:pPr>
      <w:r>
        <w:rPr>
          <w:rFonts w:ascii="Times New Roman" w:hAnsi="Times New Roman" w:cs="Times New Roman"/>
        </w:rPr>
        <w:t>编号：</w:t>
      </w:r>
      <w:r>
        <w:rPr>
          <w:rFonts w:ascii="Times New Roman" w:hAnsi="Times New Roman" w:cs="Times New Roman" w:hint="eastAsia"/>
        </w:rPr>
        <w:t>ST</w:t>
      </w:r>
      <w:r>
        <w:rPr>
          <w:rFonts w:ascii="Times New Roman" w:hAnsi="Times New Roman" w:cs="Times New Roman"/>
        </w:rPr>
        <w:t>HM·</w:t>
      </w:r>
      <w:r>
        <w:rPr>
          <w:rFonts w:ascii="Times New Roman" w:hAnsi="Times New Roman" w:cs="Times New Roman"/>
        </w:rPr>
        <w:t>审［</w:t>
      </w:r>
      <w:r>
        <w:rPr>
          <w:rFonts w:ascii="Times New Roman" w:hAnsi="Times New Roman" w:cs="Times New Roman"/>
        </w:rPr>
        <w:t>2021</w:t>
      </w:r>
      <w:r>
        <w:rPr>
          <w:rFonts w:ascii="Times New Roman" w:hAnsi="Times New Roman" w:cs="Times New Roman"/>
        </w:rPr>
        <w:t>］第</w:t>
      </w:r>
      <w:r>
        <w:rPr>
          <w:rFonts w:ascii="Times New Roman" w:hAnsi="Times New Roman" w:cs="Times New Roman" w:hint="eastAsia"/>
        </w:rPr>
        <w:t>XXX</w:t>
      </w:r>
      <w:r>
        <w:rPr>
          <w:rFonts w:ascii="Times New Roman" w:hAnsi="Times New Roman" w:cs="Times New Roman"/>
        </w:rPr>
        <w:t>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3"/>
        <w:gridCol w:w="1314"/>
        <w:gridCol w:w="164"/>
        <w:gridCol w:w="1437"/>
        <w:gridCol w:w="905"/>
        <w:gridCol w:w="1283"/>
        <w:gridCol w:w="857"/>
        <w:gridCol w:w="72"/>
        <w:gridCol w:w="472"/>
        <w:gridCol w:w="1445"/>
      </w:tblGrid>
      <w:tr w:rsidR="0030121B">
        <w:trPr>
          <w:trHeight w:val="567"/>
        </w:trPr>
        <w:tc>
          <w:tcPr>
            <w:tcW w:w="336" w:type="pct"/>
            <w:vMerge w:val="restar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基本信息</w:t>
            </w:r>
          </w:p>
        </w:tc>
        <w:tc>
          <w:tcPr>
            <w:tcW w:w="771" w:type="pct"/>
            <w:shd w:val="clear" w:color="auto" w:fill="auto"/>
            <w:noWrap/>
            <w:vAlign w:val="center"/>
          </w:tcPr>
          <w:p w:rsidR="0030121B" w:rsidRDefault="00DE119B">
            <w:pPr>
              <w:widowControl/>
              <w:spacing w:line="240" w:lineRule="auto"/>
              <w:rPr>
                <w:rFonts w:ascii="Times New Roman" w:hAnsi="Times New Roman" w:cs="Times New Roman"/>
                <w:color w:val="000000"/>
                <w:kern w:val="0"/>
                <w:szCs w:val="24"/>
              </w:rPr>
            </w:pPr>
            <w:r>
              <w:rPr>
                <w:rFonts w:ascii="Times New Roman" w:hAnsi="Times New Roman" w:cs="Times New Roman"/>
                <w:color w:val="000000"/>
                <w:kern w:val="0"/>
                <w:szCs w:val="24"/>
              </w:rPr>
              <w:t>项目名称</w:t>
            </w:r>
          </w:p>
        </w:tc>
        <w:tc>
          <w:tcPr>
            <w:tcW w:w="2726" w:type="pct"/>
            <w:gridSpan w:val="5"/>
            <w:shd w:val="clear" w:color="auto" w:fill="auto"/>
            <w:vAlign w:val="center"/>
          </w:tcPr>
          <w:p w:rsidR="0030121B" w:rsidRDefault="0030121B">
            <w:pPr>
              <w:widowControl/>
              <w:spacing w:line="240" w:lineRule="auto"/>
              <w:rPr>
                <w:rFonts w:ascii="Times New Roman" w:hAnsi="Times New Roman" w:cs="Times New Roman"/>
                <w:color w:val="000000"/>
                <w:kern w:val="0"/>
                <w:szCs w:val="24"/>
              </w:rPr>
            </w:pPr>
          </w:p>
        </w:tc>
        <w:tc>
          <w:tcPr>
            <w:tcW w:w="319" w:type="pct"/>
            <w:gridSpan w:val="2"/>
            <w:vMerge w:val="restar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审查阶段</w:t>
            </w:r>
          </w:p>
        </w:tc>
        <w:tc>
          <w:tcPr>
            <w:tcW w:w="849" w:type="pct"/>
            <w:shd w:val="clear" w:color="auto" w:fill="auto"/>
            <w:noWrap/>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方</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案</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52"/>
            </w:r>
          </w:p>
        </w:tc>
      </w:tr>
      <w:tr w:rsidR="0030121B">
        <w:trPr>
          <w:trHeight w:val="567"/>
        </w:trPr>
        <w:tc>
          <w:tcPr>
            <w:tcW w:w="336"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71" w:type="pct"/>
            <w:shd w:val="clear" w:color="auto" w:fill="auto"/>
            <w:noWrap/>
            <w:vAlign w:val="center"/>
          </w:tcPr>
          <w:p w:rsidR="0030121B" w:rsidRDefault="00DE119B">
            <w:pPr>
              <w:widowControl/>
              <w:spacing w:line="240" w:lineRule="auto"/>
              <w:rPr>
                <w:rFonts w:ascii="Times New Roman" w:hAnsi="Times New Roman" w:cs="Times New Roman"/>
                <w:color w:val="000000"/>
                <w:kern w:val="0"/>
                <w:szCs w:val="24"/>
              </w:rPr>
            </w:pPr>
            <w:r>
              <w:rPr>
                <w:rFonts w:ascii="Times New Roman" w:hAnsi="Times New Roman" w:cs="Times New Roman"/>
                <w:color w:val="000000"/>
                <w:kern w:val="0"/>
                <w:szCs w:val="24"/>
              </w:rPr>
              <w:t>建设单位</w:t>
            </w:r>
          </w:p>
        </w:tc>
        <w:tc>
          <w:tcPr>
            <w:tcW w:w="2726" w:type="pct"/>
            <w:gridSpan w:val="5"/>
            <w:shd w:val="clear" w:color="auto" w:fill="auto"/>
            <w:vAlign w:val="center"/>
          </w:tcPr>
          <w:p w:rsidR="0030121B" w:rsidRDefault="0030121B">
            <w:pPr>
              <w:widowControl/>
              <w:spacing w:line="240" w:lineRule="auto"/>
              <w:rPr>
                <w:rFonts w:ascii="Times New Roman" w:hAnsi="Times New Roman" w:cs="Times New Roman"/>
                <w:color w:val="000000"/>
                <w:kern w:val="0"/>
                <w:szCs w:val="24"/>
              </w:rPr>
            </w:pPr>
          </w:p>
        </w:tc>
        <w:tc>
          <w:tcPr>
            <w:tcW w:w="319" w:type="pct"/>
            <w:gridSpan w:val="2"/>
            <w:vMerge/>
          </w:tcPr>
          <w:p w:rsidR="0030121B" w:rsidRDefault="0030121B">
            <w:pPr>
              <w:widowControl/>
              <w:spacing w:line="240" w:lineRule="auto"/>
              <w:jc w:val="left"/>
              <w:rPr>
                <w:rFonts w:ascii="Times New Roman" w:hAnsi="Times New Roman" w:cs="Times New Roman"/>
                <w:color w:val="000000"/>
                <w:kern w:val="0"/>
                <w:szCs w:val="24"/>
              </w:rPr>
            </w:pPr>
          </w:p>
        </w:tc>
        <w:tc>
          <w:tcPr>
            <w:tcW w:w="849" w:type="pct"/>
            <w:shd w:val="clear" w:color="auto" w:fill="auto"/>
            <w:noWrap/>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初</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567"/>
        </w:trPr>
        <w:tc>
          <w:tcPr>
            <w:tcW w:w="336"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71" w:type="pct"/>
            <w:shd w:val="clear" w:color="auto" w:fill="auto"/>
            <w:noWrap/>
            <w:vAlign w:val="center"/>
          </w:tcPr>
          <w:p w:rsidR="0030121B" w:rsidRDefault="00DE119B">
            <w:pPr>
              <w:widowControl/>
              <w:spacing w:line="240" w:lineRule="auto"/>
              <w:rPr>
                <w:rFonts w:ascii="Times New Roman" w:hAnsi="Times New Roman" w:cs="Times New Roman"/>
                <w:color w:val="000000"/>
                <w:kern w:val="0"/>
                <w:szCs w:val="24"/>
              </w:rPr>
            </w:pPr>
            <w:r>
              <w:rPr>
                <w:rFonts w:ascii="Times New Roman" w:hAnsi="Times New Roman" w:cs="Times New Roman"/>
                <w:color w:val="000000"/>
                <w:kern w:val="0"/>
                <w:szCs w:val="24"/>
              </w:rPr>
              <w:t>设计单位</w:t>
            </w:r>
          </w:p>
        </w:tc>
        <w:tc>
          <w:tcPr>
            <w:tcW w:w="2726" w:type="pct"/>
            <w:gridSpan w:val="5"/>
            <w:shd w:val="clear" w:color="auto" w:fill="auto"/>
            <w:vAlign w:val="center"/>
          </w:tcPr>
          <w:p w:rsidR="0030121B" w:rsidRDefault="0030121B">
            <w:pPr>
              <w:widowControl/>
              <w:spacing w:line="240" w:lineRule="auto"/>
              <w:rPr>
                <w:rFonts w:ascii="Times New Roman" w:hAnsi="Times New Roman" w:cs="Times New Roman"/>
                <w:color w:val="000000"/>
                <w:kern w:val="0"/>
                <w:szCs w:val="24"/>
              </w:rPr>
            </w:pPr>
          </w:p>
        </w:tc>
        <w:tc>
          <w:tcPr>
            <w:tcW w:w="319" w:type="pct"/>
            <w:gridSpan w:val="2"/>
            <w:vMerge/>
          </w:tcPr>
          <w:p w:rsidR="0030121B" w:rsidRDefault="0030121B">
            <w:pPr>
              <w:widowControl/>
              <w:spacing w:line="240" w:lineRule="auto"/>
              <w:jc w:val="left"/>
              <w:rPr>
                <w:rFonts w:ascii="Times New Roman" w:hAnsi="Times New Roman" w:cs="Times New Roman"/>
                <w:color w:val="000000"/>
                <w:kern w:val="0"/>
                <w:szCs w:val="24"/>
              </w:rPr>
            </w:pPr>
          </w:p>
        </w:tc>
        <w:tc>
          <w:tcPr>
            <w:tcW w:w="849" w:type="pct"/>
            <w:shd w:val="clear" w:color="auto" w:fill="auto"/>
            <w:noWrap/>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施工图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567"/>
        </w:trPr>
        <w:tc>
          <w:tcPr>
            <w:tcW w:w="336"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1710" w:type="pct"/>
            <w:gridSpan w:val="3"/>
            <w:shd w:val="clear" w:color="auto" w:fill="auto"/>
            <w:noWrap/>
            <w:vAlign w:val="center"/>
          </w:tcPr>
          <w:p w:rsidR="0030121B" w:rsidRDefault="00DE119B">
            <w:pPr>
              <w:widowControl/>
              <w:spacing w:line="240" w:lineRule="auto"/>
              <w:jc w:val="left"/>
              <w:rPr>
                <w:rFonts w:ascii="Times New Roman" w:hAnsi="Times New Roman" w:cs="Times New Roman"/>
                <w:color w:val="000000"/>
                <w:kern w:val="0"/>
                <w:szCs w:val="24"/>
              </w:rPr>
            </w:pPr>
            <w:r>
              <w:rPr>
                <w:rFonts w:ascii="Times New Roman" w:hAnsi="Times New Roman" w:cs="Times New Roman"/>
                <w:color w:val="000000"/>
                <w:kern w:val="0"/>
                <w:szCs w:val="24"/>
              </w:rPr>
              <w:t>提交日期：</w:t>
            </w:r>
          </w:p>
        </w:tc>
        <w:tc>
          <w:tcPr>
            <w:tcW w:w="1284" w:type="pct"/>
            <w:gridSpan w:val="2"/>
            <w:shd w:val="clear" w:color="auto" w:fill="auto"/>
            <w:vAlign w:val="center"/>
          </w:tcPr>
          <w:p w:rsidR="0030121B" w:rsidRDefault="00DE119B">
            <w:pPr>
              <w:widowControl/>
              <w:spacing w:line="240" w:lineRule="auto"/>
              <w:jc w:val="left"/>
              <w:rPr>
                <w:rFonts w:ascii="Times New Roman" w:hAnsi="Times New Roman" w:cs="Times New Roman"/>
                <w:color w:val="000000"/>
                <w:kern w:val="0"/>
                <w:szCs w:val="24"/>
              </w:rPr>
            </w:pPr>
            <w:r>
              <w:rPr>
                <w:rFonts w:ascii="Times New Roman" w:hAnsi="Times New Roman" w:cs="Times New Roman"/>
                <w:color w:val="000000"/>
                <w:kern w:val="0"/>
                <w:szCs w:val="24"/>
              </w:rPr>
              <w:t>提交人：</w:t>
            </w:r>
            <w:r>
              <w:rPr>
                <w:rFonts w:ascii="Times New Roman" w:hAnsi="Times New Roman" w:cs="Times New Roman"/>
                <w:color w:val="000000"/>
                <w:kern w:val="0"/>
                <w:szCs w:val="24"/>
              </w:rPr>
              <w:t xml:space="preserve"> </w:t>
            </w:r>
          </w:p>
        </w:tc>
        <w:tc>
          <w:tcPr>
            <w:tcW w:w="1671" w:type="pct"/>
            <w:gridSpan w:val="4"/>
            <w:shd w:val="clear" w:color="auto" w:fill="auto"/>
            <w:vAlign w:val="center"/>
          </w:tcPr>
          <w:p w:rsidR="0030121B" w:rsidRDefault="00DE119B">
            <w:pPr>
              <w:widowControl/>
              <w:spacing w:line="240" w:lineRule="auto"/>
              <w:jc w:val="left"/>
              <w:rPr>
                <w:rFonts w:ascii="Times New Roman" w:hAnsi="Times New Roman" w:cs="Times New Roman"/>
                <w:color w:val="000000"/>
                <w:kern w:val="0"/>
                <w:szCs w:val="24"/>
              </w:rPr>
            </w:pPr>
            <w:r>
              <w:rPr>
                <w:rFonts w:ascii="Times New Roman" w:hAnsi="Times New Roman" w:cs="Times New Roman"/>
                <w:color w:val="000000"/>
                <w:kern w:val="0"/>
                <w:szCs w:val="24"/>
              </w:rPr>
              <w:t>联系电话：</w:t>
            </w:r>
          </w:p>
        </w:tc>
      </w:tr>
      <w:tr w:rsidR="0030121B">
        <w:trPr>
          <w:trHeight w:val="5170"/>
        </w:trPr>
        <w:tc>
          <w:tcPr>
            <w:tcW w:w="336" w:type="pct"/>
            <w:vAlign w:val="center"/>
          </w:tcPr>
          <w:p w:rsidR="0030121B" w:rsidRDefault="00DE119B" w:rsidP="00C6194C">
            <w:pPr>
              <w:widowControl/>
              <w:spacing w:beforeLines="50" w:line="240" w:lineRule="auto"/>
              <w:rPr>
                <w:rFonts w:ascii="Times New Roman" w:hAnsi="Times New Roman" w:cs="Times New Roman"/>
                <w:color w:val="000000"/>
                <w:kern w:val="0"/>
                <w:szCs w:val="24"/>
              </w:rPr>
            </w:pPr>
            <w:r>
              <w:rPr>
                <w:rFonts w:ascii="Times New Roman" w:hAnsi="Times New Roman" w:cs="Times New Roman"/>
                <w:color w:val="000000"/>
                <w:kern w:val="0"/>
                <w:szCs w:val="24"/>
              </w:rPr>
              <w:t>审查建议</w:t>
            </w:r>
          </w:p>
        </w:tc>
        <w:tc>
          <w:tcPr>
            <w:tcW w:w="4664" w:type="pct"/>
            <w:gridSpan w:val="9"/>
            <w:shd w:val="clear" w:color="auto" w:fill="auto"/>
            <w:noWrap/>
          </w:tcPr>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p w:rsidR="0030121B" w:rsidRDefault="0030121B" w:rsidP="00C6194C">
            <w:pPr>
              <w:widowControl/>
              <w:tabs>
                <w:tab w:val="left" w:pos="2760"/>
              </w:tabs>
              <w:spacing w:beforeLines="50" w:line="240" w:lineRule="auto"/>
              <w:rPr>
                <w:rFonts w:ascii="Times New Roman" w:hAnsi="Times New Roman" w:cs="Times New Roman"/>
                <w:color w:val="000000"/>
                <w:kern w:val="0"/>
                <w:szCs w:val="24"/>
              </w:rPr>
            </w:pPr>
          </w:p>
        </w:tc>
      </w:tr>
      <w:tr w:rsidR="0030121B">
        <w:trPr>
          <w:trHeight w:val="659"/>
        </w:trPr>
        <w:tc>
          <w:tcPr>
            <w:tcW w:w="1203" w:type="pct"/>
            <w:gridSpan w:val="3"/>
            <w:tcBorders>
              <w:bottom w:val="single" w:sz="4" w:space="0" w:color="auto"/>
            </w:tcBorders>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是否通过</w:t>
            </w:r>
          </w:p>
        </w:tc>
        <w:tc>
          <w:tcPr>
            <w:tcW w:w="1374" w:type="pct"/>
            <w:gridSpan w:val="2"/>
            <w:tcBorders>
              <w:bottom w:val="single" w:sz="4" w:space="0" w:color="auto"/>
            </w:tcBorders>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szCs w:val="24"/>
              </w:rPr>
              <w:t>是</w:t>
            </w:r>
            <w:r>
              <w:rPr>
                <w:rFonts w:ascii="Times New Roman" w:hAnsi="Times New Roman" w:cs="Times New Roman"/>
                <w:szCs w:val="24"/>
              </w:rPr>
              <w:sym w:font="Wingdings 2" w:char="F0A3"/>
            </w:r>
            <w:r>
              <w:rPr>
                <w:rFonts w:ascii="Times New Roman" w:hAnsi="Times New Roman" w:cs="Times New Roman"/>
                <w:szCs w:val="24"/>
              </w:rPr>
              <w:t>否</w:t>
            </w:r>
            <w:r>
              <w:rPr>
                <w:rFonts w:ascii="Times New Roman" w:hAnsi="Times New Roman" w:cs="Times New Roman"/>
                <w:szCs w:val="24"/>
              </w:rPr>
              <w:sym w:font="Wingdings 2" w:char="F0A3"/>
            </w:r>
          </w:p>
        </w:tc>
        <w:tc>
          <w:tcPr>
            <w:tcW w:w="1298" w:type="pct"/>
            <w:gridSpan w:val="3"/>
            <w:tcBorders>
              <w:bottom w:val="single" w:sz="4" w:space="0" w:color="auto"/>
            </w:tcBorders>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反馈日期：</w:t>
            </w:r>
          </w:p>
        </w:tc>
        <w:tc>
          <w:tcPr>
            <w:tcW w:w="1125" w:type="pct"/>
            <w:gridSpan w:val="2"/>
            <w:tcBorders>
              <w:bottom w:val="single" w:sz="4" w:space="0" w:color="auto"/>
            </w:tcBorders>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696"/>
        </w:trPr>
        <w:tc>
          <w:tcPr>
            <w:tcW w:w="1203" w:type="pct"/>
            <w:gridSpan w:val="3"/>
            <w:tcBorders>
              <w:top w:val="single" w:sz="4" w:space="0" w:color="auto"/>
              <w:left w:val="single" w:sz="4" w:space="0" w:color="auto"/>
              <w:bottom w:val="single" w:sz="4" w:space="0" w:color="auto"/>
              <w:right w:val="single" w:sz="4" w:space="0" w:color="auto"/>
            </w:tcBorders>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审查人</w:t>
            </w:r>
          </w:p>
        </w:tc>
        <w:tc>
          <w:tcPr>
            <w:tcW w:w="379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536"/>
        </w:trPr>
        <w:tc>
          <w:tcPr>
            <w:tcW w:w="1203" w:type="pct"/>
            <w:gridSpan w:val="3"/>
            <w:tcBorders>
              <w:top w:val="single" w:sz="4" w:space="0" w:color="auto"/>
              <w:left w:val="single" w:sz="4" w:space="0" w:color="auto"/>
              <w:bottom w:val="single" w:sz="4" w:space="0" w:color="auto"/>
              <w:right w:val="single" w:sz="4" w:space="0" w:color="auto"/>
            </w:tcBorders>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联系人</w:t>
            </w:r>
          </w:p>
        </w:tc>
        <w:tc>
          <w:tcPr>
            <w:tcW w:w="379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rPr>
          <w:trHeight w:val="726"/>
        </w:trPr>
        <w:tc>
          <w:tcPr>
            <w:tcW w:w="1203" w:type="pct"/>
            <w:gridSpan w:val="3"/>
            <w:tcBorders>
              <w:top w:val="single" w:sz="4" w:space="0" w:color="auto"/>
              <w:left w:val="single" w:sz="4" w:space="0" w:color="auto"/>
              <w:bottom w:val="single" w:sz="4" w:space="0" w:color="auto"/>
              <w:right w:val="single" w:sz="4" w:space="0" w:color="auto"/>
            </w:tcBorders>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szCs w:val="24"/>
              </w:rPr>
              <w:t>审查单位</w:t>
            </w:r>
            <w:r>
              <w:rPr>
                <w:rFonts w:ascii="Times New Roman" w:hAnsi="Times New Roman" w:cs="Times New Roman"/>
                <w:szCs w:val="24"/>
              </w:rPr>
              <w:t>/</w:t>
            </w:r>
            <w:r>
              <w:rPr>
                <w:rFonts w:ascii="Times New Roman" w:hAnsi="Times New Roman" w:cs="Times New Roman"/>
                <w:szCs w:val="24"/>
              </w:rPr>
              <w:t>部门（盖章）</w:t>
            </w:r>
          </w:p>
        </w:tc>
        <w:tc>
          <w:tcPr>
            <w:tcW w:w="379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0121B" w:rsidRDefault="00DE119B">
            <w:pPr>
              <w:spacing w:line="240" w:lineRule="auto"/>
              <w:jc w:val="center"/>
              <w:rPr>
                <w:rFonts w:ascii="Times New Roman" w:hAnsi="Times New Roman" w:cs="Times New Roman"/>
                <w:color w:val="000000"/>
                <w:kern w:val="0"/>
                <w:szCs w:val="24"/>
              </w:rPr>
            </w:pPr>
            <w:r>
              <w:rPr>
                <w:rFonts w:ascii="Times New Roman" w:hAnsi="Times New Roman" w:cs="Times New Roman"/>
                <w:szCs w:val="24"/>
              </w:rPr>
              <w:t>汕头市</w:t>
            </w:r>
            <w:r>
              <w:rPr>
                <w:rFonts w:ascii="Times New Roman" w:hAnsi="Times New Roman" w:cs="Times New Roman" w:hint="eastAsia"/>
                <w:szCs w:val="24"/>
              </w:rPr>
              <w:t>（</w:t>
            </w:r>
            <w:r>
              <w:rPr>
                <w:rFonts w:ascii="Times New Roman" w:hAnsi="Times New Roman" w:cs="Times New Roman" w:hint="eastAsia"/>
                <w:szCs w:val="24"/>
              </w:rPr>
              <w:t>XX</w:t>
            </w:r>
            <w:r>
              <w:rPr>
                <w:rFonts w:ascii="Times New Roman" w:hAnsi="Times New Roman" w:cs="Times New Roman" w:hint="eastAsia"/>
                <w:szCs w:val="24"/>
              </w:rPr>
              <w:t>区）</w:t>
            </w:r>
            <w:r>
              <w:rPr>
                <w:rFonts w:ascii="Times New Roman" w:hAnsi="Times New Roman" w:cs="Times New Roman"/>
                <w:szCs w:val="24"/>
              </w:rPr>
              <w:t>海绵城市建设领导小组办公室</w:t>
            </w:r>
          </w:p>
        </w:tc>
      </w:tr>
    </w:tbl>
    <w:p w:rsidR="0030121B" w:rsidRDefault="0030121B">
      <w:pPr>
        <w:spacing w:line="20" w:lineRule="exact"/>
        <w:jc w:val="center"/>
        <w:rPr>
          <w:rFonts w:ascii="Times New Roman" w:hAnsi="Times New Roman" w:cs="Times New Roman"/>
        </w:rPr>
      </w:pPr>
    </w:p>
    <w:p w:rsidR="0030121B" w:rsidRDefault="0030121B">
      <w:pPr>
        <w:pStyle w:val="afb"/>
        <w:widowControl/>
        <w:spacing w:line="360" w:lineRule="auto"/>
        <w:ind w:firstLine="480"/>
        <w:jc w:val="left"/>
        <w:rPr>
          <w:rFonts w:eastAsia="宋体" w:cs="Times New Roman"/>
          <w:szCs w:val="21"/>
        </w:rPr>
        <w:sectPr w:rsidR="0030121B">
          <w:pgSz w:w="11906" w:h="16838"/>
          <w:pgMar w:top="1440" w:right="1800" w:bottom="1440" w:left="1800" w:header="851" w:footer="992" w:gutter="0"/>
          <w:cols w:space="720"/>
          <w:docGrid w:type="lines" w:linePitch="312"/>
        </w:sect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附件</w:t>
      </w:r>
      <w:r>
        <w:rPr>
          <w:rFonts w:ascii="Times New Roman" w:eastAsia="宋体" w:hAnsi="Times New Roman" w:cs="Times New Roman"/>
          <w:b/>
          <w:bCs/>
          <w:szCs w:val="21"/>
        </w:rPr>
        <w:t>4</w:t>
      </w:r>
      <w:r>
        <w:rPr>
          <w:rFonts w:ascii="Times New Roman" w:eastAsia="宋体" w:hAnsi="Times New Roman" w:cs="Times New Roman"/>
          <w:b/>
          <w:bCs/>
          <w:szCs w:val="21"/>
        </w:rPr>
        <w:t>汕头市海绵城市建设项目设计审查意见反馈表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239"/>
        <w:gridCol w:w="2228"/>
        <w:gridCol w:w="1851"/>
        <w:gridCol w:w="808"/>
        <w:gridCol w:w="1604"/>
      </w:tblGrid>
      <w:tr w:rsidR="0030121B">
        <w:trPr>
          <w:trHeight w:val="537"/>
        </w:trPr>
        <w:tc>
          <w:tcPr>
            <w:tcW w:w="465" w:type="pct"/>
            <w:vMerge w:val="restart"/>
            <w:vAlign w:val="center"/>
          </w:tcPr>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基</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本</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信</w:t>
            </w:r>
          </w:p>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息</w:t>
            </w:r>
          </w:p>
        </w:tc>
        <w:tc>
          <w:tcPr>
            <w:tcW w:w="727"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项目名称</w:t>
            </w:r>
          </w:p>
        </w:tc>
        <w:tc>
          <w:tcPr>
            <w:tcW w:w="2393"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74" w:type="pct"/>
            <w:vMerge w:val="restart"/>
            <w:vAlign w:val="center"/>
          </w:tcPr>
          <w:p w:rsidR="0030121B" w:rsidRDefault="00DE119B">
            <w:pPr>
              <w:widowControl/>
              <w:spacing w:line="240" w:lineRule="auto"/>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项目阶段</w:t>
            </w:r>
          </w:p>
        </w:tc>
        <w:tc>
          <w:tcPr>
            <w:tcW w:w="941"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方</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案</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52"/>
            </w:r>
          </w:p>
        </w:tc>
      </w:tr>
      <w:tr w:rsidR="0030121B">
        <w:trPr>
          <w:trHeight w:val="624"/>
        </w:trPr>
        <w:tc>
          <w:tcPr>
            <w:tcW w:w="465"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27"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建设单位</w:t>
            </w:r>
          </w:p>
        </w:tc>
        <w:tc>
          <w:tcPr>
            <w:tcW w:w="2393"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74"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941"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初</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626"/>
        </w:trPr>
        <w:tc>
          <w:tcPr>
            <w:tcW w:w="465"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27"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设计单位</w:t>
            </w:r>
          </w:p>
        </w:tc>
        <w:tc>
          <w:tcPr>
            <w:tcW w:w="2393"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74"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941"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施工图</w:t>
            </w:r>
            <w:r>
              <w:rPr>
                <w:rFonts w:ascii="Times New Roman" w:hAnsi="Times New Roman" w:cs="Times New Roman"/>
                <w:color w:val="000000"/>
                <w:kern w:val="0"/>
                <w:szCs w:val="24"/>
              </w:rPr>
              <w:t xml:space="preserve"> </w:t>
            </w:r>
            <w:r>
              <w:rPr>
                <w:rFonts w:ascii="Times New Roman" w:hAnsi="Times New Roman" w:cs="Times New Roman"/>
                <w:szCs w:val="24"/>
              </w:rPr>
              <w:sym w:font="Wingdings 2" w:char="F0A3"/>
            </w:r>
          </w:p>
        </w:tc>
      </w:tr>
      <w:tr w:rsidR="0030121B">
        <w:trPr>
          <w:trHeight w:val="346"/>
        </w:trPr>
        <w:tc>
          <w:tcPr>
            <w:tcW w:w="465" w:type="pct"/>
            <w:vMerge/>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727" w:type="pct"/>
            <w:shd w:val="clear" w:color="auto" w:fill="auto"/>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审查编号</w:t>
            </w:r>
          </w:p>
        </w:tc>
        <w:tc>
          <w:tcPr>
            <w:tcW w:w="2393" w:type="pct"/>
            <w:gridSpan w:val="2"/>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c>
          <w:tcPr>
            <w:tcW w:w="474" w:type="pct"/>
            <w:vAlign w:val="center"/>
          </w:tcPr>
          <w:p w:rsidR="0030121B" w:rsidRDefault="00DE119B">
            <w:pPr>
              <w:widowControl/>
              <w:spacing w:line="240"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反馈日期</w:t>
            </w:r>
          </w:p>
        </w:tc>
        <w:tc>
          <w:tcPr>
            <w:tcW w:w="941" w:type="pct"/>
            <w:shd w:val="clear" w:color="auto" w:fill="auto"/>
            <w:vAlign w:val="center"/>
          </w:tcPr>
          <w:p w:rsidR="0030121B" w:rsidRDefault="0030121B">
            <w:pPr>
              <w:widowControl/>
              <w:spacing w:line="240" w:lineRule="auto"/>
              <w:jc w:val="center"/>
              <w:rPr>
                <w:rFonts w:ascii="Times New Roman" w:hAnsi="Times New Roman" w:cs="Times New Roman"/>
                <w:color w:val="000000"/>
                <w:kern w:val="0"/>
                <w:szCs w:val="24"/>
              </w:rPr>
            </w:pPr>
          </w:p>
        </w:tc>
      </w:tr>
      <w:tr w:rsidR="0030121B">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PrEx>
        <w:trPr>
          <w:jc w:val="center"/>
        </w:trPr>
        <w:tc>
          <w:tcPr>
            <w:tcW w:w="1192" w:type="pct"/>
            <w:gridSpan w:val="2"/>
            <w:tcBorders>
              <w:top w:val="single" w:sz="4" w:space="0" w:color="auto"/>
              <w:left w:val="single" w:sz="4" w:space="0" w:color="auto"/>
              <w:bottom w:val="single" w:sz="4" w:space="0" w:color="auto"/>
            </w:tcBorders>
          </w:tcPr>
          <w:p w:rsidR="0030121B" w:rsidRDefault="00DE119B">
            <w:pPr>
              <w:spacing w:line="460" w:lineRule="exact"/>
              <w:ind w:left="-57" w:right="-57"/>
              <w:jc w:val="center"/>
              <w:rPr>
                <w:rFonts w:ascii="Times New Roman" w:hAnsi="Times New Roman" w:cs="Times New Roman"/>
                <w:sz w:val="21"/>
                <w:szCs w:val="21"/>
              </w:rPr>
            </w:pPr>
            <w:r>
              <w:rPr>
                <w:rFonts w:ascii="Times New Roman" w:hAnsi="Times New Roman" w:cs="Times New Roman"/>
                <w:sz w:val="21"/>
                <w:szCs w:val="21"/>
              </w:rPr>
              <w:t>图号、文字章节</w:t>
            </w:r>
          </w:p>
        </w:tc>
        <w:tc>
          <w:tcPr>
            <w:tcW w:w="2393" w:type="pct"/>
            <w:gridSpan w:val="2"/>
            <w:tcBorders>
              <w:top w:val="single" w:sz="4" w:space="0" w:color="auto"/>
              <w:bottom w:val="single" w:sz="4" w:space="0" w:color="auto"/>
            </w:tcBorders>
          </w:tcPr>
          <w:p w:rsidR="0030121B" w:rsidRDefault="00DE119B">
            <w:pPr>
              <w:spacing w:line="460" w:lineRule="exact"/>
              <w:jc w:val="center"/>
              <w:rPr>
                <w:rFonts w:ascii="Times New Roman" w:hAnsi="Times New Roman" w:cs="Times New Roman"/>
                <w:sz w:val="21"/>
                <w:szCs w:val="21"/>
              </w:rPr>
            </w:pPr>
            <w:r>
              <w:rPr>
                <w:rFonts w:ascii="Times New Roman" w:hAnsi="Times New Roman" w:cs="Times New Roman"/>
                <w:sz w:val="21"/>
                <w:szCs w:val="21"/>
              </w:rPr>
              <w:t>审</w:t>
            </w:r>
            <w:r>
              <w:rPr>
                <w:rFonts w:ascii="Times New Roman" w:hAnsi="Times New Roman" w:cs="Times New Roman"/>
                <w:sz w:val="21"/>
                <w:szCs w:val="21"/>
              </w:rPr>
              <w:t xml:space="preserve"> </w:t>
            </w:r>
            <w:r>
              <w:rPr>
                <w:rFonts w:ascii="Times New Roman" w:hAnsi="Times New Roman" w:cs="Times New Roman"/>
                <w:sz w:val="21"/>
                <w:szCs w:val="21"/>
              </w:rPr>
              <w:t>查</w:t>
            </w:r>
            <w:r>
              <w:rPr>
                <w:rFonts w:ascii="Times New Roman" w:hAnsi="Times New Roman" w:cs="Times New Roman"/>
                <w:sz w:val="21"/>
                <w:szCs w:val="21"/>
              </w:rPr>
              <w:t xml:space="preserve"> </w:t>
            </w:r>
            <w:r>
              <w:rPr>
                <w:rFonts w:ascii="Times New Roman" w:hAnsi="Times New Roman" w:cs="Times New Roman"/>
                <w:sz w:val="21"/>
                <w:szCs w:val="21"/>
              </w:rPr>
              <w:t>意</w:t>
            </w:r>
            <w:r>
              <w:rPr>
                <w:rFonts w:ascii="Times New Roman" w:hAnsi="Times New Roman" w:cs="Times New Roman"/>
                <w:sz w:val="21"/>
                <w:szCs w:val="21"/>
              </w:rPr>
              <w:t xml:space="preserve"> </w:t>
            </w:r>
            <w:r>
              <w:rPr>
                <w:rFonts w:ascii="Times New Roman" w:hAnsi="Times New Roman" w:cs="Times New Roman"/>
                <w:sz w:val="21"/>
                <w:szCs w:val="21"/>
              </w:rPr>
              <w:t>见</w:t>
            </w:r>
          </w:p>
        </w:tc>
        <w:tc>
          <w:tcPr>
            <w:tcW w:w="1415" w:type="pct"/>
            <w:gridSpan w:val="2"/>
            <w:tcBorders>
              <w:top w:val="single" w:sz="4" w:space="0" w:color="auto"/>
              <w:bottom w:val="single" w:sz="4" w:space="0" w:color="auto"/>
              <w:right w:val="single" w:sz="4" w:space="0" w:color="auto"/>
            </w:tcBorders>
          </w:tcPr>
          <w:p w:rsidR="0030121B" w:rsidRDefault="00DE119B">
            <w:pPr>
              <w:spacing w:line="460" w:lineRule="exact"/>
              <w:jc w:val="center"/>
              <w:rPr>
                <w:rFonts w:ascii="Times New Roman" w:hAnsi="Times New Roman" w:cs="Times New Roman"/>
                <w:sz w:val="21"/>
                <w:szCs w:val="21"/>
              </w:rPr>
            </w:pPr>
            <w:r>
              <w:rPr>
                <w:rFonts w:ascii="Times New Roman" w:hAnsi="Times New Roman" w:cs="Times New Roman"/>
                <w:sz w:val="21"/>
                <w:szCs w:val="21"/>
              </w:rPr>
              <w:t>修</w:t>
            </w:r>
            <w:r>
              <w:rPr>
                <w:rFonts w:ascii="Times New Roman" w:hAnsi="Times New Roman" w:cs="Times New Roman"/>
                <w:sz w:val="21"/>
                <w:szCs w:val="21"/>
              </w:rPr>
              <w:t xml:space="preserve"> </w:t>
            </w:r>
            <w:r>
              <w:rPr>
                <w:rFonts w:ascii="Times New Roman" w:hAnsi="Times New Roman" w:cs="Times New Roman"/>
                <w:sz w:val="21"/>
                <w:szCs w:val="21"/>
              </w:rPr>
              <w:t>改</w:t>
            </w:r>
            <w:r>
              <w:rPr>
                <w:rFonts w:ascii="Times New Roman" w:hAnsi="Times New Roman" w:cs="Times New Roman"/>
                <w:sz w:val="21"/>
                <w:szCs w:val="21"/>
              </w:rPr>
              <w:t xml:space="preserve"> </w:t>
            </w:r>
            <w:r>
              <w:rPr>
                <w:rFonts w:ascii="Times New Roman" w:hAnsi="Times New Roman" w:cs="Times New Roman"/>
                <w:sz w:val="21"/>
                <w:szCs w:val="21"/>
              </w:rPr>
              <w:t>情</w:t>
            </w:r>
            <w:r>
              <w:rPr>
                <w:rFonts w:ascii="Times New Roman" w:hAnsi="Times New Roman" w:cs="Times New Roman"/>
                <w:sz w:val="21"/>
                <w:szCs w:val="21"/>
              </w:rPr>
              <w:t xml:space="preserve"> </w:t>
            </w:r>
            <w:r>
              <w:rPr>
                <w:rFonts w:ascii="Times New Roman" w:hAnsi="Times New Roman" w:cs="Times New Roman"/>
                <w:sz w:val="21"/>
                <w:szCs w:val="21"/>
              </w:rPr>
              <w:t>况</w:t>
            </w:r>
          </w:p>
        </w:tc>
      </w:tr>
      <w:tr w:rsidR="0030121B">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PrEx>
        <w:trPr>
          <w:trHeight w:val="6248"/>
          <w:jc w:val="center"/>
        </w:trPr>
        <w:tc>
          <w:tcPr>
            <w:tcW w:w="1192" w:type="pct"/>
            <w:gridSpan w:val="2"/>
            <w:tcBorders>
              <w:top w:val="single" w:sz="4" w:space="0" w:color="auto"/>
              <w:left w:val="single" w:sz="4" w:space="0" w:color="auto"/>
              <w:bottom w:val="single" w:sz="4" w:space="0" w:color="auto"/>
            </w:tcBorders>
          </w:tcPr>
          <w:p w:rsidR="0030121B" w:rsidRDefault="0030121B">
            <w:pPr>
              <w:spacing w:line="460" w:lineRule="exact"/>
              <w:jc w:val="center"/>
              <w:rPr>
                <w:rFonts w:ascii="Times New Roman" w:hAnsi="Times New Roman" w:cs="Times New Roman"/>
                <w:sz w:val="21"/>
                <w:szCs w:val="21"/>
              </w:rPr>
            </w:pPr>
          </w:p>
        </w:tc>
        <w:tc>
          <w:tcPr>
            <w:tcW w:w="2393" w:type="pct"/>
            <w:gridSpan w:val="2"/>
            <w:tcBorders>
              <w:top w:val="single" w:sz="4" w:space="0" w:color="auto"/>
              <w:bottom w:val="single" w:sz="4" w:space="0" w:color="auto"/>
            </w:tcBorders>
          </w:tcPr>
          <w:p w:rsidR="0030121B" w:rsidRDefault="0030121B">
            <w:pPr>
              <w:adjustRightInd w:val="0"/>
              <w:spacing w:line="460" w:lineRule="exact"/>
              <w:jc w:val="left"/>
              <w:textAlignment w:val="baseline"/>
              <w:rPr>
                <w:rFonts w:ascii="Times New Roman" w:hAnsi="Times New Roman" w:cs="Times New Roman"/>
                <w:sz w:val="21"/>
                <w:szCs w:val="21"/>
              </w:rPr>
            </w:pPr>
          </w:p>
        </w:tc>
        <w:tc>
          <w:tcPr>
            <w:tcW w:w="1415" w:type="pct"/>
            <w:gridSpan w:val="2"/>
            <w:tcBorders>
              <w:top w:val="single" w:sz="4" w:space="0" w:color="auto"/>
              <w:bottom w:val="single" w:sz="4" w:space="0" w:color="auto"/>
              <w:right w:val="single" w:sz="4" w:space="0" w:color="auto"/>
            </w:tcBorders>
          </w:tcPr>
          <w:p w:rsidR="0030121B" w:rsidRDefault="0030121B">
            <w:pPr>
              <w:spacing w:line="460" w:lineRule="exact"/>
              <w:jc w:val="center"/>
              <w:rPr>
                <w:rFonts w:ascii="Times New Roman" w:hAnsi="Times New Roman" w:cs="Times New Roman"/>
                <w:sz w:val="21"/>
                <w:szCs w:val="21"/>
              </w:rPr>
            </w:pPr>
          </w:p>
        </w:tc>
      </w:tr>
      <w:tr w:rsidR="0030121B">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PrEx>
        <w:trPr>
          <w:trHeight w:val="624"/>
          <w:jc w:val="center"/>
        </w:trPr>
        <w:tc>
          <w:tcPr>
            <w:tcW w:w="1192" w:type="pct"/>
            <w:gridSpan w:val="2"/>
            <w:tcBorders>
              <w:top w:val="single" w:sz="4" w:space="0" w:color="auto"/>
              <w:left w:val="single" w:sz="4" w:space="0" w:color="auto"/>
              <w:bottom w:val="single" w:sz="4" w:space="0" w:color="auto"/>
              <w:right w:val="single" w:sz="4" w:space="0" w:color="auto"/>
            </w:tcBorders>
            <w:vAlign w:val="center"/>
          </w:tcPr>
          <w:p w:rsidR="0030121B" w:rsidRDefault="00DE119B">
            <w:pPr>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审核：</w:t>
            </w:r>
          </w:p>
        </w:tc>
        <w:tc>
          <w:tcPr>
            <w:tcW w:w="1307" w:type="pct"/>
            <w:tcBorders>
              <w:top w:val="single" w:sz="4" w:space="0" w:color="auto"/>
              <w:left w:val="single" w:sz="4" w:space="0" w:color="auto"/>
              <w:bottom w:val="single" w:sz="4" w:space="0" w:color="auto"/>
              <w:right w:val="single" w:sz="4" w:space="0" w:color="auto"/>
            </w:tcBorders>
            <w:vAlign w:val="center"/>
          </w:tcPr>
          <w:p w:rsidR="0030121B" w:rsidRDefault="0030121B">
            <w:pPr>
              <w:adjustRightInd w:val="0"/>
              <w:snapToGrid w:val="0"/>
              <w:spacing w:line="240" w:lineRule="auto"/>
              <w:jc w:val="center"/>
              <w:rPr>
                <w:rFonts w:ascii="Times New Roman" w:hAnsi="Times New Roman" w:cs="Times New Roman"/>
                <w:sz w:val="21"/>
                <w:szCs w:val="21"/>
              </w:rPr>
            </w:pPr>
          </w:p>
        </w:tc>
        <w:tc>
          <w:tcPr>
            <w:tcW w:w="1086" w:type="pct"/>
            <w:tcBorders>
              <w:top w:val="single" w:sz="4" w:space="0" w:color="auto"/>
              <w:left w:val="single" w:sz="4" w:space="0" w:color="auto"/>
              <w:bottom w:val="single" w:sz="4" w:space="0" w:color="auto"/>
              <w:right w:val="single" w:sz="4" w:space="0" w:color="auto"/>
            </w:tcBorders>
            <w:vAlign w:val="center"/>
          </w:tcPr>
          <w:p w:rsidR="0030121B" w:rsidRDefault="00DE119B">
            <w:pPr>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专业负责人：</w:t>
            </w:r>
          </w:p>
        </w:tc>
        <w:tc>
          <w:tcPr>
            <w:tcW w:w="1415" w:type="pct"/>
            <w:gridSpan w:val="2"/>
            <w:tcBorders>
              <w:top w:val="single" w:sz="4" w:space="0" w:color="auto"/>
              <w:left w:val="single" w:sz="4" w:space="0" w:color="auto"/>
              <w:bottom w:val="single" w:sz="4" w:space="0" w:color="auto"/>
              <w:right w:val="single" w:sz="4" w:space="0" w:color="auto"/>
            </w:tcBorders>
            <w:vAlign w:val="center"/>
          </w:tcPr>
          <w:p w:rsidR="0030121B" w:rsidRDefault="0030121B">
            <w:pPr>
              <w:adjustRightInd w:val="0"/>
              <w:snapToGrid w:val="0"/>
              <w:spacing w:line="240" w:lineRule="auto"/>
              <w:jc w:val="center"/>
              <w:rPr>
                <w:rFonts w:ascii="Times New Roman" w:hAnsi="Times New Roman" w:cs="Times New Roman"/>
                <w:sz w:val="21"/>
                <w:szCs w:val="21"/>
              </w:rPr>
            </w:pPr>
          </w:p>
        </w:tc>
      </w:tr>
      <w:tr w:rsidR="0030121B">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PrEx>
        <w:trPr>
          <w:trHeight w:val="624"/>
          <w:jc w:val="center"/>
        </w:trPr>
        <w:tc>
          <w:tcPr>
            <w:tcW w:w="1192" w:type="pct"/>
            <w:gridSpan w:val="2"/>
            <w:tcBorders>
              <w:top w:val="single" w:sz="4" w:space="0" w:color="auto"/>
              <w:left w:val="single" w:sz="4" w:space="0" w:color="auto"/>
              <w:bottom w:val="single" w:sz="4" w:space="0" w:color="auto"/>
              <w:right w:val="single" w:sz="4" w:space="0" w:color="auto"/>
            </w:tcBorders>
            <w:vAlign w:val="center"/>
          </w:tcPr>
          <w:p w:rsidR="0030121B" w:rsidRDefault="00DE119B">
            <w:pPr>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项目负责人：</w:t>
            </w:r>
          </w:p>
        </w:tc>
        <w:tc>
          <w:tcPr>
            <w:tcW w:w="1307" w:type="pct"/>
            <w:tcBorders>
              <w:top w:val="single" w:sz="4" w:space="0" w:color="auto"/>
              <w:left w:val="single" w:sz="4" w:space="0" w:color="auto"/>
              <w:bottom w:val="single" w:sz="4" w:space="0" w:color="auto"/>
              <w:right w:val="single" w:sz="4" w:space="0" w:color="auto"/>
            </w:tcBorders>
            <w:vAlign w:val="center"/>
          </w:tcPr>
          <w:p w:rsidR="0030121B" w:rsidRDefault="0030121B">
            <w:pPr>
              <w:adjustRightInd w:val="0"/>
              <w:snapToGrid w:val="0"/>
              <w:spacing w:line="240" w:lineRule="auto"/>
              <w:jc w:val="center"/>
              <w:rPr>
                <w:rFonts w:ascii="Times New Roman" w:hAnsi="Times New Roman" w:cs="Times New Roman"/>
                <w:sz w:val="21"/>
                <w:szCs w:val="21"/>
              </w:rPr>
            </w:pPr>
          </w:p>
        </w:tc>
        <w:tc>
          <w:tcPr>
            <w:tcW w:w="1086" w:type="pct"/>
            <w:tcBorders>
              <w:top w:val="single" w:sz="4" w:space="0" w:color="auto"/>
              <w:left w:val="single" w:sz="4" w:space="0" w:color="auto"/>
              <w:bottom w:val="single" w:sz="4" w:space="0" w:color="auto"/>
              <w:right w:val="single" w:sz="4" w:space="0" w:color="auto"/>
            </w:tcBorders>
            <w:vAlign w:val="center"/>
          </w:tcPr>
          <w:p w:rsidR="0030121B" w:rsidRDefault="00DE119B">
            <w:pPr>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设计：</w:t>
            </w:r>
          </w:p>
        </w:tc>
        <w:tc>
          <w:tcPr>
            <w:tcW w:w="1415" w:type="pct"/>
            <w:gridSpan w:val="2"/>
            <w:tcBorders>
              <w:top w:val="single" w:sz="4" w:space="0" w:color="auto"/>
              <w:left w:val="single" w:sz="4" w:space="0" w:color="auto"/>
              <w:bottom w:val="single" w:sz="4" w:space="0" w:color="auto"/>
              <w:right w:val="single" w:sz="4" w:space="0" w:color="auto"/>
            </w:tcBorders>
            <w:vAlign w:val="center"/>
          </w:tcPr>
          <w:p w:rsidR="0030121B" w:rsidRDefault="0030121B">
            <w:pPr>
              <w:adjustRightInd w:val="0"/>
              <w:snapToGrid w:val="0"/>
              <w:spacing w:line="240" w:lineRule="auto"/>
              <w:jc w:val="center"/>
              <w:rPr>
                <w:rFonts w:ascii="Times New Roman" w:hAnsi="Times New Roman" w:cs="Times New Roman"/>
                <w:sz w:val="21"/>
                <w:szCs w:val="21"/>
              </w:rPr>
            </w:pPr>
          </w:p>
        </w:tc>
      </w:tr>
      <w:tr w:rsidR="0030121B">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PrEx>
        <w:trPr>
          <w:trHeight w:val="624"/>
          <w:jc w:val="center"/>
        </w:trPr>
        <w:tc>
          <w:tcPr>
            <w:tcW w:w="1192" w:type="pct"/>
            <w:gridSpan w:val="2"/>
            <w:tcBorders>
              <w:top w:val="single" w:sz="4" w:space="0" w:color="auto"/>
              <w:left w:val="single" w:sz="4" w:space="0" w:color="auto"/>
              <w:bottom w:val="single" w:sz="4" w:space="0" w:color="auto"/>
              <w:right w:val="single" w:sz="4" w:space="0" w:color="auto"/>
            </w:tcBorders>
            <w:vAlign w:val="center"/>
          </w:tcPr>
          <w:p w:rsidR="0030121B" w:rsidRDefault="00DE119B">
            <w:pPr>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单位盖章</w:t>
            </w:r>
            <w:r>
              <w:rPr>
                <w:rFonts w:ascii="Times New Roman" w:hAnsi="Times New Roman" w:cs="Times New Roman"/>
                <w:sz w:val="21"/>
                <w:szCs w:val="21"/>
              </w:rPr>
              <w:t>/</w:t>
            </w:r>
            <w:r>
              <w:rPr>
                <w:rFonts w:ascii="Times New Roman" w:hAnsi="Times New Roman" w:cs="Times New Roman"/>
                <w:sz w:val="21"/>
                <w:szCs w:val="21"/>
              </w:rPr>
              <w:t>日期：</w:t>
            </w:r>
          </w:p>
        </w:tc>
        <w:tc>
          <w:tcPr>
            <w:tcW w:w="3808" w:type="pct"/>
            <w:gridSpan w:val="4"/>
            <w:tcBorders>
              <w:top w:val="single" w:sz="4" w:space="0" w:color="auto"/>
              <w:left w:val="single" w:sz="4" w:space="0" w:color="auto"/>
              <w:bottom w:val="single" w:sz="4" w:space="0" w:color="auto"/>
              <w:right w:val="single" w:sz="4" w:space="0" w:color="auto"/>
            </w:tcBorders>
            <w:vAlign w:val="center"/>
          </w:tcPr>
          <w:p w:rsidR="0030121B" w:rsidRDefault="0030121B">
            <w:pPr>
              <w:adjustRightInd w:val="0"/>
              <w:snapToGrid w:val="0"/>
              <w:spacing w:line="240" w:lineRule="auto"/>
              <w:jc w:val="center"/>
              <w:rPr>
                <w:rFonts w:ascii="Times New Roman" w:hAnsi="Times New Roman" w:cs="Times New Roman"/>
                <w:sz w:val="21"/>
                <w:szCs w:val="21"/>
              </w:rPr>
            </w:pPr>
          </w:p>
          <w:p w:rsidR="0030121B" w:rsidRDefault="0030121B">
            <w:pPr>
              <w:adjustRightInd w:val="0"/>
              <w:snapToGrid w:val="0"/>
              <w:spacing w:line="240" w:lineRule="auto"/>
              <w:jc w:val="center"/>
              <w:rPr>
                <w:rFonts w:ascii="Times New Roman" w:hAnsi="Times New Roman" w:cs="Times New Roman"/>
                <w:sz w:val="21"/>
                <w:szCs w:val="21"/>
              </w:rPr>
            </w:pPr>
          </w:p>
        </w:tc>
      </w:tr>
    </w:tbl>
    <w:p w:rsidR="0030121B" w:rsidRDefault="0030121B">
      <w:pPr>
        <w:widowControl/>
        <w:spacing w:after="100" w:afterAutospacing="1" w:line="240" w:lineRule="auto"/>
        <w:jc w:val="left"/>
        <w:rPr>
          <w:rFonts w:ascii="Times New Roman" w:eastAsia="宋体" w:hAnsi="Times New Roman" w:cs="Times New Roman"/>
          <w:b/>
          <w:bCs/>
          <w:szCs w:val="21"/>
        </w:rPr>
      </w:pPr>
    </w:p>
    <w:p w:rsidR="0030121B" w:rsidRDefault="0030121B">
      <w:pPr>
        <w:widowControl/>
        <w:spacing w:after="100" w:afterAutospacing="1" w:line="240" w:lineRule="auto"/>
        <w:jc w:val="left"/>
        <w:rPr>
          <w:rFonts w:ascii="Times New Roman" w:eastAsia="宋体" w:hAnsi="Times New Roman" w:cs="Times New Roman"/>
          <w:b/>
          <w:bCs/>
          <w:szCs w:val="21"/>
        </w:rPr>
        <w:sectPr w:rsidR="0030121B">
          <w:footerReference w:type="even" r:id="rId17"/>
          <w:pgSz w:w="11906" w:h="16838"/>
          <w:pgMar w:top="1440" w:right="1800" w:bottom="1440" w:left="1800" w:header="851" w:footer="992" w:gutter="0"/>
          <w:cols w:space="720"/>
          <w:docGrid w:type="lines" w:linePitch="312"/>
        </w:sect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附件</w:t>
      </w:r>
      <w:r>
        <w:rPr>
          <w:rFonts w:ascii="Times New Roman" w:eastAsia="宋体" w:hAnsi="Times New Roman" w:cs="Times New Roman"/>
          <w:b/>
          <w:bCs/>
          <w:szCs w:val="21"/>
        </w:rPr>
        <w:t>5</w:t>
      </w:r>
      <w:r>
        <w:rPr>
          <w:rFonts w:ascii="Times New Roman" w:eastAsia="宋体" w:hAnsi="Times New Roman" w:cs="Times New Roman"/>
          <w:b/>
          <w:bCs/>
          <w:szCs w:val="21"/>
        </w:rPr>
        <w:t>海绵城市建设目标表</w:t>
      </w:r>
    </w:p>
    <w:tbl>
      <w:tblPr>
        <w:tblStyle w:val="af2"/>
        <w:tblW w:w="5000" w:type="pct"/>
        <w:tblLook w:val="04A0"/>
      </w:tblPr>
      <w:tblGrid>
        <w:gridCol w:w="1598"/>
        <w:gridCol w:w="926"/>
        <w:gridCol w:w="1742"/>
        <w:gridCol w:w="961"/>
        <w:gridCol w:w="1098"/>
        <w:gridCol w:w="1098"/>
        <w:gridCol w:w="1099"/>
      </w:tblGrid>
      <w:tr w:rsidR="0030121B">
        <w:trPr>
          <w:trHeight w:val="537"/>
        </w:trPr>
        <w:tc>
          <w:tcPr>
            <w:tcW w:w="937"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指标类型</w:t>
            </w: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指标名称</w:t>
            </w:r>
          </w:p>
        </w:tc>
        <w:tc>
          <w:tcPr>
            <w:tcW w:w="564"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目标值</w:t>
            </w:r>
          </w:p>
        </w:tc>
        <w:tc>
          <w:tcPr>
            <w:tcW w:w="1933" w:type="pct"/>
            <w:gridSpan w:val="3"/>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项目情况</w:t>
            </w:r>
          </w:p>
        </w:tc>
      </w:tr>
      <w:tr w:rsidR="0030121B">
        <w:tc>
          <w:tcPr>
            <w:tcW w:w="937"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控制性目标</w:t>
            </w: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年径流总量控制率（</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及对应降雨量（</w:t>
            </w:r>
            <w:r>
              <w:rPr>
                <w:rFonts w:ascii="Times New Roman" w:eastAsia="宋体" w:hAnsi="Times New Roman" w:cs="Times New Roman"/>
                <w:szCs w:val="21"/>
              </w:rPr>
              <w:t>mm</w:t>
            </w: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用地类型</w:t>
            </w:r>
          </w:p>
        </w:tc>
        <w:tc>
          <w:tcPr>
            <w:tcW w:w="644"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新建或改建</w:t>
            </w:r>
          </w:p>
        </w:tc>
        <w:tc>
          <w:tcPr>
            <w:tcW w:w="645"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排水分区</w:t>
            </w:r>
          </w:p>
        </w:tc>
      </w:tr>
      <w:tr w:rsidR="0030121B">
        <w:tc>
          <w:tcPr>
            <w:tcW w:w="937"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年径流污染削减率（</w:t>
            </w:r>
            <w:r>
              <w:rPr>
                <w:rFonts w:ascii="Times New Roman" w:eastAsia="宋体" w:hAnsi="Times New Roman" w:cs="Times New Roman"/>
                <w:szCs w:val="21"/>
              </w:rPr>
              <w:t>%</w:t>
            </w: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restar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restar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5" w:type="pct"/>
            <w:vMerge w:val="restar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c>
          <w:tcPr>
            <w:tcW w:w="937"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5"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c>
          <w:tcPr>
            <w:tcW w:w="937"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引导性指标</w:t>
            </w: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透水铺装率（</w:t>
            </w:r>
            <w:r>
              <w:rPr>
                <w:rFonts w:ascii="Times New Roman" w:eastAsia="宋体" w:hAnsi="Times New Roman" w:cs="Times New Roman"/>
                <w:szCs w:val="21"/>
              </w:rPr>
              <w:t>%</w:t>
            </w: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5"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c>
          <w:tcPr>
            <w:tcW w:w="937"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下凹绿地率（</w:t>
            </w:r>
            <w:r>
              <w:rPr>
                <w:rFonts w:ascii="Times New Roman" w:eastAsia="宋体" w:hAnsi="Times New Roman" w:cs="Times New Roman"/>
                <w:szCs w:val="21"/>
              </w:rPr>
              <w:t>%</w:t>
            </w: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5"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c>
          <w:tcPr>
            <w:tcW w:w="937"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543"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02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564"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4"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645"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bl>
    <w:p w:rsidR="0030121B" w:rsidRDefault="00DE119B">
      <w:pPr>
        <w:pStyle w:val="afb"/>
        <w:widowControl/>
        <w:spacing w:line="360" w:lineRule="auto"/>
        <w:ind w:firstLine="480"/>
        <w:jc w:val="left"/>
        <w:rPr>
          <w:rFonts w:eastAsia="宋体" w:cs="Times New Roman"/>
          <w:szCs w:val="21"/>
        </w:rPr>
        <w:sectPr w:rsidR="0030121B">
          <w:pgSz w:w="11906" w:h="16838"/>
          <w:pgMar w:top="1440" w:right="1800" w:bottom="1440" w:left="1800" w:header="851" w:footer="992" w:gutter="0"/>
          <w:cols w:space="720"/>
          <w:docGrid w:type="lines" w:linePitch="312"/>
        </w:sectPr>
      </w:pPr>
      <w:r>
        <w:rPr>
          <w:rFonts w:eastAsia="宋体" w:cs="Times New Roman"/>
          <w:szCs w:val="21"/>
        </w:rPr>
        <w:t>设计单位签章：</w:t>
      </w:r>
      <w:r>
        <w:rPr>
          <w:rFonts w:eastAsia="宋体" w:cs="Times New Roman"/>
          <w:szCs w:val="21"/>
        </w:rPr>
        <w:t xml:space="preserve">                         </w:t>
      </w:r>
      <w:r>
        <w:rPr>
          <w:rFonts w:eastAsia="宋体" w:cs="Times New Roman"/>
          <w:szCs w:val="21"/>
        </w:rPr>
        <w:t>建设单位签章：</w:t>
      </w: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附件</w:t>
      </w:r>
      <w:r>
        <w:rPr>
          <w:rFonts w:ascii="Times New Roman" w:eastAsia="宋体" w:hAnsi="Times New Roman" w:cs="Times New Roman"/>
          <w:b/>
          <w:bCs/>
          <w:szCs w:val="21"/>
        </w:rPr>
        <w:t>6</w:t>
      </w:r>
      <w:r>
        <w:rPr>
          <w:rFonts w:ascii="Times New Roman" w:eastAsia="宋体" w:hAnsi="Times New Roman" w:cs="Times New Roman"/>
          <w:b/>
          <w:bCs/>
          <w:szCs w:val="21"/>
        </w:rPr>
        <w:t>海绵城市专项方案自评表</w:t>
      </w:r>
    </w:p>
    <w:tbl>
      <w:tblPr>
        <w:tblStyle w:val="af2"/>
        <w:tblW w:w="5118" w:type="pct"/>
        <w:jc w:val="center"/>
        <w:tblLook w:val="04A0"/>
      </w:tblPr>
      <w:tblGrid>
        <w:gridCol w:w="1031"/>
        <w:gridCol w:w="2896"/>
        <w:gridCol w:w="1343"/>
        <w:gridCol w:w="1818"/>
        <w:gridCol w:w="1635"/>
      </w:tblGrid>
      <w:tr w:rsidR="0030121B">
        <w:trPr>
          <w:trHeight w:val="340"/>
          <w:tblHeader/>
          <w:jc w:val="center"/>
        </w:trPr>
        <w:tc>
          <w:tcPr>
            <w:tcW w:w="4063" w:type="pct"/>
            <w:gridSpan w:val="4"/>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指标</w:t>
            </w:r>
          </w:p>
        </w:tc>
        <w:tc>
          <w:tcPr>
            <w:tcW w:w="937"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30121B">
        <w:trPr>
          <w:trHeight w:val="340"/>
          <w:jc w:val="center"/>
        </w:trPr>
        <w:tc>
          <w:tcPr>
            <w:tcW w:w="2251" w:type="pct"/>
            <w:gridSpan w:val="2"/>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年径流总量控制率（</w:t>
            </w:r>
            <w:r>
              <w:rPr>
                <w:rFonts w:ascii="Times New Roman" w:eastAsia="宋体" w:hAnsi="Times New Roman" w:cs="Times New Roman"/>
                <w:szCs w:val="21"/>
              </w:rPr>
              <w:t>%</w:t>
            </w:r>
            <w:r>
              <w:rPr>
                <w:rFonts w:ascii="Times New Roman" w:eastAsia="宋体" w:hAnsi="Times New Roman" w:cs="Times New Roman"/>
                <w:szCs w:val="21"/>
              </w:rPr>
              <w:t>）</w:t>
            </w:r>
          </w:p>
        </w:tc>
        <w:tc>
          <w:tcPr>
            <w:tcW w:w="1812" w:type="pct"/>
            <w:gridSpan w:val="2"/>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2251" w:type="pct"/>
            <w:gridSpan w:val="2"/>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对应降雨量（</w:t>
            </w:r>
            <w:r>
              <w:rPr>
                <w:rFonts w:ascii="Times New Roman" w:eastAsia="宋体" w:hAnsi="Times New Roman" w:cs="Times New Roman"/>
                <w:szCs w:val="21"/>
              </w:rPr>
              <w:t>mm</w:t>
            </w:r>
            <w:r>
              <w:rPr>
                <w:rFonts w:ascii="Times New Roman" w:eastAsia="宋体" w:hAnsi="Times New Roman" w:cs="Times New Roman"/>
                <w:szCs w:val="21"/>
              </w:rPr>
              <w:t>）</w:t>
            </w:r>
          </w:p>
        </w:tc>
        <w:tc>
          <w:tcPr>
            <w:tcW w:w="1812" w:type="pct"/>
            <w:gridSpan w:val="2"/>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2251" w:type="pct"/>
            <w:gridSpan w:val="2"/>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汇水分区个数</w:t>
            </w:r>
          </w:p>
        </w:tc>
        <w:tc>
          <w:tcPr>
            <w:tcW w:w="1812" w:type="pct"/>
            <w:gridSpan w:val="2"/>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2251" w:type="pct"/>
            <w:gridSpan w:val="2"/>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市政排水个数</w:t>
            </w:r>
          </w:p>
        </w:tc>
        <w:tc>
          <w:tcPr>
            <w:tcW w:w="1812" w:type="pct"/>
            <w:gridSpan w:val="2"/>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restart"/>
            <w:vAlign w:val="center"/>
          </w:tcPr>
          <w:p w:rsidR="0030121B" w:rsidRDefault="00DE119B">
            <w:pPr>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综合雨量径流系数计算</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下垫面类型</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面积（</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雨量径流系数</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硬质屋顶</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绿色屋顶</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硬质路面</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透水路面</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绿化</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水体</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2251" w:type="pct"/>
            <w:gridSpan w:val="2"/>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需要控制雨量（</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1812" w:type="pct"/>
            <w:gridSpan w:val="2"/>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具有调蓄容积设施统计</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设施名称</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规模</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调蓄容积（</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雨水花园</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调蓄池</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景观调蓄水体</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总计</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综合自评</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控制性目标评价</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目标值</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完成值</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年径流总量控制率（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年径流污染削减率（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引导性指标评价</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目标值</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完成值</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透水铺装率（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下凹绿地率（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000" w:type="pct"/>
            <w:gridSpan w:val="5"/>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汇水分区</w:t>
            </w:r>
          </w:p>
        </w:tc>
      </w:tr>
      <w:tr w:rsidR="0030121B">
        <w:trPr>
          <w:trHeight w:val="340"/>
          <w:jc w:val="center"/>
        </w:trPr>
        <w:tc>
          <w:tcPr>
            <w:tcW w:w="591"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综合雨量径流系数计算</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下垫面类型</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面积（</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雨量径流系数</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硬质屋顶</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绿色屋顶</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硬质路面</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透水路面</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绿化</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水体</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合计</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需要控制雨量（</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166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lastRenderedPageBreak/>
              <w:t>具有调蓄容积设施统计</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设施名称</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规模</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调蓄容积（</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雨水花园</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调蓄池</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景观调蓄水体</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总计</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restar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分区</w:t>
            </w:r>
            <w:r>
              <w:rPr>
                <w:rFonts w:ascii="Times New Roman" w:eastAsia="宋体" w:hAnsi="Times New Roman" w:cs="Times New Roman"/>
                <w:szCs w:val="21"/>
              </w:rPr>
              <w:t>1</w:t>
            </w:r>
            <w:r>
              <w:rPr>
                <w:rFonts w:ascii="Times New Roman" w:eastAsia="宋体" w:hAnsi="Times New Roman" w:cs="Times New Roman"/>
                <w:szCs w:val="21"/>
              </w:rPr>
              <w:t>自评</w:t>
            </w: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控制性目标评价</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目标值</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完成值</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年径流总量控制率（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年径流污染削减率（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引导性指标评价</w:t>
            </w:r>
          </w:p>
        </w:tc>
        <w:tc>
          <w:tcPr>
            <w:tcW w:w="770"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目标值</w:t>
            </w:r>
          </w:p>
        </w:tc>
        <w:tc>
          <w:tcPr>
            <w:tcW w:w="1042"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完成值</w:t>
            </w: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透水铺装率（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Merge/>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DE119B">
            <w:pPr>
              <w:widowControl/>
              <w:spacing w:after="100" w:afterAutospacing="1" w:line="240" w:lineRule="auto"/>
              <w:jc w:val="center"/>
              <w:rPr>
                <w:rFonts w:ascii="Times New Roman" w:eastAsia="宋体" w:hAnsi="Times New Roman" w:cs="Times New Roman"/>
                <w:szCs w:val="21"/>
              </w:rPr>
            </w:pPr>
            <w:r>
              <w:rPr>
                <w:rFonts w:ascii="Times New Roman" w:eastAsia="宋体" w:hAnsi="Times New Roman" w:cs="Times New Roman"/>
                <w:szCs w:val="21"/>
              </w:rPr>
              <w:t>下凹绿地率（</w:t>
            </w:r>
            <w:r>
              <w:rPr>
                <w:rFonts w:ascii="Times New Roman" w:eastAsia="宋体" w:hAnsi="Times New Roman" w:cs="Times New Roman"/>
                <w:szCs w:val="21"/>
              </w:rPr>
              <w:t>%</w:t>
            </w:r>
            <w:r>
              <w:rPr>
                <w:rFonts w:ascii="Times New Roman" w:eastAsia="宋体" w:hAnsi="Times New Roman" w:cs="Times New Roman"/>
                <w:szCs w:val="21"/>
              </w:rPr>
              <w:t>）</w:t>
            </w: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000" w:type="pct"/>
            <w:gridSpan w:val="5"/>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汇水分区</w:t>
            </w:r>
            <w:r>
              <w:rPr>
                <w:rFonts w:ascii="Times New Roman" w:eastAsia="宋体" w:hAnsi="Times New Roman" w:cs="Times New Roman"/>
                <w:szCs w:val="21"/>
              </w:rPr>
              <w:t>….</w:t>
            </w:r>
          </w:p>
        </w:tc>
      </w:tr>
      <w:tr w:rsidR="0030121B">
        <w:trPr>
          <w:trHeight w:val="340"/>
          <w:jc w:val="center"/>
        </w:trPr>
        <w:tc>
          <w:tcPr>
            <w:tcW w:w="591" w:type="pct"/>
            <w:vAlign w:val="center"/>
          </w:tcPr>
          <w:p w:rsidR="0030121B" w:rsidRDefault="00DE119B">
            <w:pPr>
              <w:widowControl/>
              <w:spacing w:after="100" w:afterAutospacing="1" w:line="240" w:lineRule="auto"/>
              <w:jc w:val="center"/>
              <w:rPr>
                <w:rFonts w:ascii="Times New Roman" w:eastAsia="宋体" w:hAnsi="Times New Roman" w:cs="Times New Roman"/>
                <w:b/>
                <w:bCs/>
                <w:szCs w:val="21"/>
              </w:rPr>
            </w:pPr>
            <w:r>
              <w:rPr>
                <w:rFonts w:ascii="Times New Roman" w:eastAsia="宋体" w:hAnsi="Times New Roman" w:cs="Times New Roman"/>
                <w:b/>
                <w:bCs/>
                <w:szCs w:val="21"/>
              </w:rPr>
              <w:t>同第</w:t>
            </w:r>
            <w:r>
              <w:rPr>
                <w:rFonts w:ascii="Times New Roman" w:eastAsia="宋体" w:hAnsi="Times New Roman" w:cs="Times New Roman"/>
                <w:b/>
                <w:bCs/>
                <w:szCs w:val="21"/>
              </w:rPr>
              <w:t>1</w:t>
            </w:r>
            <w:r>
              <w:rPr>
                <w:rFonts w:ascii="Times New Roman" w:eastAsia="宋体" w:hAnsi="Times New Roman" w:cs="Times New Roman"/>
                <w:b/>
                <w:bCs/>
                <w:szCs w:val="21"/>
              </w:rPr>
              <w:t>汇水分区</w:t>
            </w:r>
          </w:p>
        </w:tc>
        <w:tc>
          <w:tcPr>
            <w:tcW w:w="166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r w:rsidR="0030121B">
        <w:trPr>
          <w:trHeight w:val="340"/>
          <w:jc w:val="center"/>
        </w:trPr>
        <w:tc>
          <w:tcPr>
            <w:tcW w:w="591"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c>
          <w:tcPr>
            <w:tcW w:w="166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770"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1042" w:type="pct"/>
            <w:vAlign w:val="center"/>
          </w:tcPr>
          <w:p w:rsidR="0030121B" w:rsidRDefault="0030121B">
            <w:pPr>
              <w:widowControl/>
              <w:spacing w:after="100" w:afterAutospacing="1" w:line="240" w:lineRule="auto"/>
              <w:jc w:val="center"/>
              <w:rPr>
                <w:rFonts w:ascii="Times New Roman" w:eastAsia="宋体" w:hAnsi="Times New Roman" w:cs="Times New Roman"/>
                <w:szCs w:val="21"/>
              </w:rPr>
            </w:pPr>
          </w:p>
        </w:tc>
        <w:tc>
          <w:tcPr>
            <w:tcW w:w="937" w:type="pct"/>
            <w:vAlign w:val="center"/>
          </w:tcPr>
          <w:p w:rsidR="0030121B" w:rsidRDefault="0030121B">
            <w:pPr>
              <w:widowControl/>
              <w:spacing w:after="100" w:afterAutospacing="1" w:line="240" w:lineRule="auto"/>
              <w:jc w:val="center"/>
              <w:rPr>
                <w:rFonts w:ascii="Times New Roman" w:eastAsia="宋体" w:hAnsi="Times New Roman" w:cs="Times New Roman"/>
                <w:b/>
                <w:bCs/>
                <w:szCs w:val="21"/>
              </w:rPr>
            </w:pPr>
          </w:p>
        </w:tc>
      </w:tr>
    </w:tbl>
    <w:p w:rsidR="0030121B" w:rsidRDefault="00DE119B">
      <w:pPr>
        <w:pStyle w:val="afb"/>
        <w:widowControl/>
        <w:spacing w:line="360" w:lineRule="auto"/>
        <w:ind w:firstLine="480"/>
        <w:jc w:val="left"/>
        <w:rPr>
          <w:rFonts w:eastAsia="宋体" w:cs="Times New Roman"/>
          <w:szCs w:val="21"/>
        </w:rPr>
      </w:pPr>
      <w:r>
        <w:rPr>
          <w:rFonts w:eastAsia="宋体" w:cs="Times New Roman"/>
          <w:szCs w:val="21"/>
        </w:rPr>
        <w:t>设计单位签章：</w:t>
      </w:r>
      <w:r>
        <w:rPr>
          <w:rFonts w:eastAsia="宋体" w:cs="Times New Roman"/>
          <w:szCs w:val="21"/>
        </w:rPr>
        <w:t xml:space="preserve">                         </w:t>
      </w:r>
      <w:r>
        <w:rPr>
          <w:rFonts w:eastAsia="宋体" w:cs="Times New Roman"/>
          <w:szCs w:val="21"/>
        </w:rPr>
        <w:t>建设单位签章：</w:t>
      </w:r>
      <w:bookmarkEnd w:id="2"/>
      <w:bookmarkEnd w:id="3"/>
      <w:bookmarkEnd w:id="4"/>
      <w:bookmarkEnd w:id="5"/>
      <w:bookmarkEnd w:id="6"/>
      <w:bookmarkEnd w:id="7"/>
      <w:bookmarkEnd w:id="8"/>
      <w:bookmarkEnd w:id="9"/>
      <w:bookmarkEnd w:id="10"/>
      <w:bookmarkEnd w:id="11"/>
      <w:bookmarkEnd w:id="12"/>
      <w:bookmarkEnd w:id="13"/>
      <w:bookmarkEnd w:id="14"/>
      <w:bookmarkEnd w:id="15"/>
    </w:p>
    <w:p w:rsidR="0030121B" w:rsidRDefault="0030121B">
      <w:pPr>
        <w:pStyle w:val="afb"/>
        <w:widowControl/>
        <w:spacing w:line="360" w:lineRule="auto"/>
        <w:ind w:firstLine="480"/>
        <w:jc w:val="left"/>
        <w:rPr>
          <w:rFonts w:eastAsia="宋体" w:cs="Times New Roman"/>
          <w:szCs w:val="21"/>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30121B">
      <w:pPr>
        <w:widowControl/>
        <w:spacing w:line="240" w:lineRule="auto"/>
        <w:jc w:val="left"/>
        <w:rPr>
          <w:rFonts w:cs="Times New Roman"/>
        </w:rPr>
      </w:pPr>
    </w:p>
    <w:p w:rsidR="0030121B" w:rsidRDefault="00DE119B">
      <w:pPr>
        <w:widowControl/>
        <w:spacing w:after="100" w:afterAutospacing="1" w:line="240" w:lineRule="auto"/>
        <w:jc w:val="left"/>
        <w:rPr>
          <w:rFonts w:ascii="Times New Roman" w:eastAsia="宋体" w:hAnsi="Times New Roman" w:cs="Times New Roman"/>
          <w:b/>
          <w:bCs/>
          <w:szCs w:val="21"/>
        </w:rPr>
      </w:pPr>
      <w:r>
        <w:rPr>
          <w:rFonts w:ascii="Times New Roman" w:eastAsia="宋体" w:hAnsi="Times New Roman" w:cs="Times New Roman"/>
          <w:b/>
          <w:bCs/>
          <w:szCs w:val="21"/>
        </w:rPr>
        <w:t>附件</w:t>
      </w: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项目备案表</w:t>
      </w:r>
    </w:p>
    <w:p w:rsidR="0030121B" w:rsidRDefault="00DE119B">
      <w:pPr>
        <w:rPr>
          <w:rFonts w:eastAsia="Times New Roman"/>
        </w:rPr>
      </w:pPr>
      <w:r>
        <w:rPr>
          <w:rFonts w:ascii="宋体" w:hAnsi="宋体" w:hint="eastAsia"/>
          <w:lang w:val="zh-CN"/>
        </w:rPr>
        <w:t>工程编号：</w:t>
      </w:r>
    </w:p>
    <w:tbl>
      <w:tblPr>
        <w:tblW w:w="9147" w:type="dxa"/>
        <w:jc w:val="center"/>
        <w:tblLayout w:type="fixed"/>
        <w:tblLook w:val="04A0"/>
      </w:tblPr>
      <w:tblGrid>
        <w:gridCol w:w="1691"/>
        <w:gridCol w:w="1078"/>
        <w:gridCol w:w="1615"/>
        <w:gridCol w:w="1088"/>
        <w:gridCol w:w="890"/>
        <w:gridCol w:w="10"/>
        <w:gridCol w:w="1076"/>
        <w:gridCol w:w="1699"/>
      </w:tblGrid>
      <w:tr w:rsidR="0030121B">
        <w:trPr>
          <w:trHeight w:val="624"/>
          <w:jc w:val="center"/>
        </w:trPr>
        <w:tc>
          <w:tcPr>
            <w:tcW w:w="1691" w:type="dxa"/>
            <w:tcBorders>
              <w:top w:val="single" w:sz="8"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工程名称</w:t>
            </w:r>
          </w:p>
        </w:tc>
        <w:tc>
          <w:tcPr>
            <w:tcW w:w="2693" w:type="dxa"/>
            <w:gridSpan w:val="2"/>
            <w:tcBorders>
              <w:top w:val="single" w:sz="8" w:space="0" w:color="auto"/>
              <w:left w:val="single" w:sz="6" w:space="0" w:color="auto"/>
              <w:bottom w:val="single" w:sz="6" w:space="0" w:color="auto"/>
              <w:right w:val="single" w:sz="6" w:space="0" w:color="auto"/>
            </w:tcBorders>
            <w:vAlign w:val="center"/>
          </w:tcPr>
          <w:p w:rsidR="0030121B" w:rsidRDefault="0030121B">
            <w:pPr>
              <w:jc w:val="center"/>
              <w:rPr>
                <w:rFonts w:ascii="宋体"/>
                <w:lang w:val="zh-CN"/>
              </w:rPr>
            </w:pPr>
          </w:p>
        </w:tc>
        <w:tc>
          <w:tcPr>
            <w:tcW w:w="1088" w:type="dxa"/>
            <w:tcBorders>
              <w:top w:val="single" w:sz="8"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工程地址</w:t>
            </w:r>
          </w:p>
        </w:tc>
        <w:tc>
          <w:tcPr>
            <w:tcW w:w="3675" w:type="dxa"/>
            <w:gridSpan w:val="4"/>
            <w:tcBorders>
              <w:top w:val="single" w:sz="8" w:space="0" w:color="auto"/>
              <w:left w:val="single" w:sz="6" w:space="0" w:color="auto"/>
              <w:bottom w:val="single" w:sz="6" w:space="0" w:color="auto"/>
              <w:right w:val="single" w:sz="8" w:space="0" w:color="auto"/>
            </w:tcBorders>
            <w:vAlign w:val="center"/>
          </w:tcPr>
          <w:p w:rsidR="0030121B" w:rsidRDefault="0030121B">
            <w:pPr>
              <w:jc w:val="center"/>
              <w:rPr>
                <w:rFonts w:ascii="宋体"/>
                <w:lang w:val="zh-CN"/>
              </w:rPr>
            </w:pPr>
          </w:p>
        </w:tc>
      </w:tr>
      <w:tr w:rsidR="0030121B">
        <w:trPr>
          <w:trHeight w:val="624"/>
          <w:jc w:val="center"/>
        </w:trPr>
        <w:tc>
          <w:tcPr>
            <w:tcW w:w="1691"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建设单位</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rPr>
                <w:rFonts w:ascii="宋体"/>
                <w:lang w:val="zh-CN"/>
              </w:rPr>
            </w:pPr>
          </w:p>
        </w:tc>
        <w:tc>
          <w:tcPr>
            <w:tcW w:w="1088"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联系人</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rPr>
                <w:rFonts w:ascii="宋体"/>
                <w:lang w:val="zh-CN"/>
              </w:rPr>
            </w:pPr>
          </w:p>
        </w:tc>
        <w:tc>
          <w:tcPr>
            <w:tcW w:w="1076"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联系电话</w:t>
            </w:r>
          </w:p>
        </w:tc>
        <w:tc>
          <w:tcPr>
            <w:tcW w:w="1699" w:type="dxa"/>
            <w:tcBorders>
              <w:top w:val="single" w:sz="6" w:space="0" w:color="auto"/>
              <w:left w:val="single" w:sz="6" w:space="0" w:color="auto"/>
              <w:bottom w:val="single" w:sz="6" w:space="0" w:color="auto"/>
              <w:right w:val="single" w:sz="8" w:space="0" w:color="auto"/>
            </w:tcBorders>
            <w:vAlign w:val="center"/>
          </w:tcPr>
          <w:p w:rsidR="0030121B" w:rsidRDefault="0030121B">
            <w:pPr>
              <w:jc w:val="center"/>
              <w:rPr>
                <w:rFonts w:ascii="宋体"/>
                <w:lang w:val="zh-CN"/>
              </w:rPr>
            </w:pPr>
          </w:p>
        </w:tc>
      </w:tr>
      <w:tr w:rsidR="0030121B">
        <w:trPr>
          <w:trHeight w:val="624"/>
          <w:jc w:val="center"/>
        </w:trPr>
        <w:tc>
          <w:tcPr>
            <w:tcW w:w="1691"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设计单位</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pPr>
          </w:p>
        </w:tc>
        <w:tc>
          <w:tcPr>
            <w:tcW w:w="1088"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联系人</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pPr>
          </w:p>
        </w:tc>
        <w:tc>
          <w:tcPr>
            <w:tcW w:w="1076"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联系电话</w:t>
            </w:r>
          </w:p>
        </w:tc>
        <w:tc>
          <w:tcPr>
            <w:tcW w:w="1699" w:type="dxa"/>
            <w:tcBorders>
              <w:top w:val="single" w:sz="6" w:space="0" w:color="auto"/>
              <w:left w:val="single" w:sz="6" w:space="0" w:color="auto"/>
              <w:bottom w:val="single" w:sz="6" w:space="0" w:color="auto"/>
              <w:right w:val="single" w:sz="8" w:space="0" w:color="auto"/>
            </w:tcBorders>
            <w:vAlign w:val="center"/>
          </w:tcPr>
          <w:p w:rsidR="0030121B" w:rsidRDefault="0030121B">
            <w:pPr>
              <w:jc w:val="center"/>
            </w:pPr>
          </w:p>
        </w:tc>
      </w:tr>
      <w:tr w:rsidR="0030121B">
        <w:trPr>
          <w:trHeight w:val="624"/>
          <w:jc w:val="center"/>
        </w:trPr>
        <w:tc>
          <w:tcPr>
            <w:tcW w:w="1691"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施工单位</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pPr>
          </w:p>
        </w:tc>
        <w:tc>
          <w:tcPr>
            <w:tcW w:w="1088"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联系人</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121B" w:rsidRDefault="0030121B">
            <w:pPr>
              <w:jc w:val="center"/>
            </w:pPr>
          </w:p>
        </w:tc>
        <w:tc>
          <w:tcPr>
            <w:tcW w:w="1076"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联系电话</w:t>
            </w:r>
          </w:p>
        </w:tc>
        <w:tc>
          <w:tcPr>
            <w:tcW w:w="1699" w:type="dxa"/>
            <w:tcBorders>
              <w:top w:val="single" w:sz="6" w:space="0" w:color="auto"/>
              <w:left w:val="single" w:sz="6" w:space="0" w:color="auto"/>
              <w:bottom w:val="single" w:sz="6" w:space="0" w:color="auto"/>
              <w:right w:val="single" w:sz="8" w:space="0" w:color="auto"/>
            </w:tcBorders>
            <w:vAlign w:val="center"/>
          </w:tcPr>
          <w:p w:rsidR="0030121B" w:rsidRDefault="0030121B">
            <w:pPr>
              <w:jc w:val="center"/>
            </w:pPr>
          </w:p>
        </w:tc>
      </w:tr>
      <w:tr w:rsidR="0030121B">
        <w:trPr>
          <w:trHeight w:val="654"/>
          <w:jc w:val="center"/>
        </w:trPr>
        <w:tc>
          <w:tcPr>
            <w:tcW w:w="1691"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用地面积</w:t>
            </w:r>
          </w:p>
        </w:tc>
        <w:tc>
          <w:tcPr>
            <w:tcW w:w="4681" w:type="dxa"/>
            <w:gridSpan w:val="5"/>
            <w:tcBorders>
              <w:top w:val="single" w:sz="6" w:space="0" w:color="auto"/>
              <w:left w:val="single" w:sz="6" w:space="0" w:color="auto"/>
              <w:bottom w:val="single" w:sz="6" w:space="0" w:color="auto"/>
              <w:right w:val="single" w:sz="6" w:space="0" w:color="auto"/>
            </w:tcBorders>
            <w:vAlign w:val="center"/>
          </w:tcPr>
          <w:p w:rsidR="0030121B" w:rsidRDefault="00DE119B">
            <w:pPr>
              <w:ind w:firstLineChars="1100" w:firstLine="2640"/>
              <w:rPr>
                <w:rFonts w:ascii="宋体"/>
              </w:rPr>
            </w:pPr>
            <w:r>
              <w:t>m</w:t>
            </w:r>
            <w:r>
              <w:rPr>
                <w:rFonts w:ascii="宋体" w:hAnsi="宋体"/>
                <w:vertAlign w:val="superscript"/>
                <w:lang w:val="zh-CN"/>
              </w:rPr>
              <w:t>2</w:t>
            </w:r>
            <w:r>
              <w:rPr>
                <w:rFonts w:ascii="宋体" w:hAnsi="宋体"/>
                <w:vertAlign w:val="superscript"/>
              </w:rPr>
              <w:t xml:space="preserve"> </w:t>
            </w:r>
          </w:p>
        </w:tc>
        <w:tc>
          <w:tcPr>
            <w:tcW w:w="1076" w:type="dxa"/>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建设类型</w:t>
            </w:r>
          </w:p>
        </w:tc>
        <w:tc>
          <w:tcPr>
            <w:tcW w:w="1699" w:type="dxa"/>
            <w:tcBorders>
              <w:top w:val="single" w:sz="6" w:space="0" w:color="auto"/>
              <w:left w:val="single" w:sz="6" w:space="0" w:color="auto"/>
              <w:bottom w:val="single" w:sz="6" w:space="0" w:color="auto"/>
              <w:right w:val="single" w:sz="8" w:space="0" w:color="auto"/>
            </w:tcBorders>
            <w:vAlign w:val="center"/>
          </w:tcPr>
          <w:p w:rsidR="0030121B" w:rsidRDefault="0030121B">
            <w:pPr>
              <w:jc w:val="center"/>
              <w:rPr>
                <w:rFonts w:ascii="宋体"/>
                <w:lang w:val="zh-CN"/>
              </w:rPr>
            </w:pP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图审意见</w:t>
            </w:r>
          </w:p>
        </w:tc>
        <w:tc>
          <w:tcPr>
            <w:tcW w:w="1615" w:type="dxa"/>
            <w:tcBorders>
              <w:top w:val="single" w:sz="6" w:space="0" w:color="auto"/>
              <w:left w:val="single" w:sz="6" w:space="0" w:color="auto"/>
              <w:bottom w:val="single" w:sz="6" w:space="0" w:color="auto"/>
              <w:right w:val="single" w:sz="4" w:space="0" w:color="auto"/>
            </w:tcBorders>
            <w:vAlign w:val="center"/>
          </w:tcPr>
          <w:p w:rsidR="0030121B" w:rsidRDefault="0030121B">
            <w:pPr>
              <w:jc w:val="center"/>
            </w:pP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30121B" w:rsidRDefault="00DE119B">
            <w:pPr>
              <w:jc w:val="center"/>
              <w:rPr>
                <w:rFonts w:ascii="宋体"/>
                <w:lang w:val="zh-CN"/>
              </w:rPr>
            </w:pPr>
            <w:r>
              <w:rPr>
                <w:rFonts w:ascii="宋体" w:hAnsi="宋体" w:hint="eastAsia"/>
                <w:lang w:val="zh-CN"/>
              </w:rPr>
              <w:t>专家论证意见</w:t>
            </w:r>
          </w:p>
        </w:tc>
        <w:tc>
          <w:tcPr>
            <w:tcW w:w="2785" w:type="dxa"/>
            <w:gridSpan w:val="3"/>
            <w:tcBorders>
              <w:top w:val="single" w:sz="6" w:space="0" w:color="auto"/>
              <w:left w:val="single" w:sz="4" w:space="0" w:color="auto"/>
              <w:bottom w:val="single" w:sz="6" w:space="0" w:color="auto"/>
              <w:right w:val="single" w:sz="8" w:space="0" w:color="auto"/>
            </w:tcBorders>
            <w:vAlign w:val="center"/>
          </w:tcPr>
          <w:p w:rsidR="0030121B" w:rsidRDefault="0030121B">
            <w:pPr>
              <w:jc w:val="center"/>
            </w:pP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年径流总量控制率</w:t>
            </w:r>
          </w:p>
        </w:tc>
        <w:tc>
          <w:tcPr>
            <w:tcW w:w="1615" w:type="dxa"/>
            <w:tcBorders>
              <w:top w:val="single" w:sz="6" w:space="0" w:color="auto"/>
              <w:left w:val="single" w:sz="6" w:space="0" w:color="auto"/>
              <w:bottom w:val="single" w:sz="6" w:space="0" w:color="auto"/>
              <w:right w:val="single" w:sz="4" w:space="0" w:color="auto"/>
            </w:tcBorders>
            <w:vAlign w:val="center"/>
          </w:tcPr>
          <w:p w:rsidR="0030121B" w:rsidRDefault="00DE119B">
            <w:pPr>
              <w:jc w:val="center"/>
              <w:rPr>
                <w:rFonts w:ascii="宋体"/>
                <w:lang w:val="zh-CN"/>
              </w:rPr>
            </w:pPr>
            <w:r>
              <w:t>%</w:t>
            </w: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30121B" w:rsidRDefault="00DE119B">
            <w:pPr>
              <w:jc w:val="center"/>
              <w:rPr>
                <w:rFonts w:ascii="宋体"/>
                <w:lang w:val="zh-CN"/>
              </w:rPr>
            </w:pPr>
            <w:r>
              <w:rPr>
                <w:rFonts w:ascii="宋体" w:hAnsi="宋体" w:hint="eastAsia"/>
                <w:lang w:val="zh-CN"/>
              </w:rPr>
              <w:t>雨水资源利用率</w:t>
            </w:r>
          </w:p>
        </w:tc>
        <w:tc>
          <w:tcPr>
            <w:tcW w:w="2785" w:type="dxa"/>
            <w:gridSpan w:val="3"/>
            <w:tcBorders>
              <w:top w:val="single" w:sz="6" w:space="0" w:color="auto"/>
              <w:left w:val="single" w:sz="4" w:space="0" w:color="auto"/>
              <w:bottom w:val="single" w:sz="6" w:space="0" w:color="auto"/>
              <w:right w:val="single" w:sz="8" w:space="0" w:color="auto"/>
            </w:tcBorders>
            <w:vAlign w:val="center"/>
          </w:tcPr>
          <w:p w:rsidR="0030121B" w:rsidRDefault="00DE119B">
            <w:pPr>
              <w:jc w:val="center"/>
              <w:rPr>
                <w:rFonts w:ascii="宋体"/>
                <w:lang w:val="zh-CN"/>
              </w:rPr>
            </w:pPr>
            <w:r>
              <w:t>%</w:t>
            </w: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绿色屋顶面积</w:t>
            </w:r>
          </w:p>
        </w:tc>
        <w:tc>
          <w:tcPr>
            <w:tcW w:w="1615" w:type="dxa"/>
            <w:tcBorders>
              <w:top w:val="single" w:sz="6" w:space="0" w:color="auto"/>
              <w:left w:val="single" w:sz="6" w:space="0" w:color="auto"/>
              <w:bottom w:val="single" w:sz="6" w:space="0" w:color="auto"/>
              <w:right w:val="single" w:sz="4" w:space="0" w:color="auto"/>
            </w:tcBorders>
            <w:vAlign w:val="center"/>
          </w:tcPr>
          <w:p w:rsidR="0030121B" w:rsidRDefault="00DE119B">
            <w:pPr>
              <w:jc w:val="center"/>
              <w:rPr>
                <w:rFonts w:ascii="宋体"/>
                <w:lang w:val="zh-CN"/>
              </w:rPr>
            </w:pPr>
            <w:r>
              <w:t>m</w:t>
            </w:r>
            <w:r>
              <w:rPr>
                <w:rFonts w:ascii="宋体" w:hAnsi="宋体"/>
                <w:vertAlign w:val="superscript"/>
                <w:lang w:val="zh-CN"/>
              </w:rPr>
              <w:t>2</w:t>
            </w: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30121B" w:rsidRDefault="00DE119B">
            <w:pPr>
              <w:ind w:firstLineChars="100" w:firstLine="240"/>
              <w:rPr>
                <w:rFonts w:ascii="宋体"/>
                <w:lang w:val="zh-CN"/>
              </w:rPr>
            </w:pPr>
            <w:r>
              <w:rPr>
                <w:rFonts w:ascii="宋体" w:hAnsi="宋体" w:hint="eastAsia"/>
                <w:lang w:val="zh-CN"/>
              </w:rPr>
              <w:t>透水铺装面积</w:t>
            </w:r>
            <w:r>
              <w:t xml:space="preserve"> </w:t>
            </w:r>
          </w:p>
        </w:tc>
        <w:tc>
          <w:tcPr>
            <w:tcW w:w="2785" w:type="dxa"/>
            <w:gridSpan w:val="3"/>
            <w:tcBorders>
              <w:top w:val="single" w:sz="6" w:space="0" w:color="auto"/>
              <w:left w:val="single" w:sz="4" w:space="0" w:color="auto"/>
              <w:bottom w:val="single" w:sz="6" w:space="0" w:color="auto"/>
              <w:right w:val="single" w:sz="8" w:space="0" w:color="auto"/>
            </w:tcBorders>
            <w:vAlign w:val="center"/>
          </w:tcPr>
          <w:p w:rsidR="0030121B" w:rsidRDefault="00DE119B">
            <w:pPr>
              <w:jc w:val="center"/>
              <w:rPr>
                <w:rFonts w:ascii="宋体"/>
                <w:lang w:val="zh-CN"/>
              </w:rPr>
            </w:pPr>
            <w:r>
              <w:t>m</w:t>
            </w:r>
            <w:r>
              <w:rPr>
                <w:rFonts w:ascii="宋体" w:hAnsi="宋体"/>
                <w:vertAlign w:val="superscript"/>
                <w:lang w:val="zh-CN"/>
              </w:rPr>
              <w:t>2</w:t>
            </w: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下沉式绿地面积</w:t>
            </w:r>
          </w:p>
        </w:tc>
        <w:tc>
          <w:tcPr>
            <w:tcW w:w="1615" w:type="dxa"/>
            <w:tcBorders>
              <w:top w:val="single" w:sz="6" w:space="0" w:color="auto"/>
              <w:left w:val="single" w:sz="6" w:space="0" w:color="auto"/>
              <w:bottom w:val="single" w:sz="6" w:space="0" w:color="auto"/>
              <w:right w:val="single" w:sz="4" w:space="0" w:color="auto"/>
            </w:tcBorders>
            <w:vAlign w:val="center"/>
          </w:tcPr>
          <w:p w:rsidR="0030121B" w:rsidRDefault="00DE119B">
            <w:pPr>
              <w:jc w:val="center"/>
            </w:pPr>
            <w:r>
              <w:t>m</w:t>
            </w: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30121B" w:rsidRDefault="00DE119B">
            <w:pPr>
              <w:jc w:val="center"/>
            </w:pPr>
            <w:r>
              <w:rPr>
                <w:rFonts w:ascii="宋体" w:hAnsi="宋体" w:hint="eastAsia"/>
                <w:lang w:val="zh-CN"/>
              </w:rPr>
              <w:t>下沉深度</w:t>
            </w:r>
          </w:p>
        </w:tc>
        <w:tc>
          <w:tcPr>
            <w:tcW w:w="2785" w:type="dxa"/>
            <w:gridSpan w:val="3"/>
            <w:tcBorders>
              <w:top w:val="single" w:sz="6" w:space="0" w:color="auto"/>
              <w:left w:val="single" w:sz="4" w:space="0" w:color="auto"/>
              <w:bottom w:val="single" w:sz="6" w:space="0" w:color="auto"/>
              <w:right w:val="single" w:sz="8" w:space="0" w:color="auto"/>
            </w:tcBorders>
            <w:vAlign w:val="center"/>
          </w:tcPr>
          <w:p w:rsidR="0030121B" w:rsidRDefault="00DE119B">
            <w:pPr>
              <w:jc w:val="center"/>
              <w:rPr>
                <w:rFonts w:ascii="宋体"/>
                <w:lang w:val="zh-CN"/>
              </w:rPr>
            </w:pPr>
            <w:r>
              <w:t>m</w:t>
            </w: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hint="eastAsia"/>
              </w:rPr>
              <w:t>雨水花园面积</w:t>
            </w:r>
          </w:p>
        </w:tc>
        <w:tc>
          <w:tcPr>
            <w:tcW w:w="1615" w:type="dxa"/>
            <w:tcBorders>
              <w:top w:val="single" w:sz="6" w:space="0" w:color="auto"/>
              <w:left w:val="single" w:sz="6" w:space="0" w:color="auto"/>
              <w:bottom w:val="single" w:sz="6" w:space="0" w:color="auto"/>
              <w:right w:val="single" w:sz="4" w:space="0" w:color="auto"/>
            </w:tcBorders>
            <w:vAlign w:val="center"/>
          </w:tcPr>
          <w:p w:rsidR="0030121B" w:rsidRDefault="00DE119B">
            <w:r>
              <w:t xml:space="preserve">    </w:t>
            </w:r>
            <w:r>
              <w:rPr>
                <w:rFonts w:ascii="宋体" w:hAnsi="宋体"/>
                <w:vertAlign w:val="superscript"/>
              </w:rPr>
              <w:t xml:space="preserve">  </w:t>
            </w:r>
            <w:r>
              <w:t xml:space="preserve"> m</w:t>
            </w:r>
            <w:r>
              <w:rPr>
                <w:rFonts w:ascii="宋体" w:hAnsi="宋体"/>
                <w:vertAlign w:val="superscript"/>
              </w:rPr>
              <w:t xml:space="preserve">2          </w:t>
            </w: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30121B" w:rsidRDefault="00DE119B">
            <w:r>
              <w:rPr>
                <w:rFonts w:hint="eastAsia"/>
              </w:rPr>
              <w:t>雨水模块（蓄水池）</w:t>
            </w:r>
          </w:p>
        </w:tc>
        <w:tc>
          <w:tcPr>
            <w:tcW w:w="2785" w:type="dxa"/>
            <w:gridSpan w:val="3"/>
            <w:tcBorders>
              <w:top w:val="single" w:sz="6" w:space="0" w:color="auto"/>
              <w:left w:val="single" w:sz="4" w:space="0" w:color="auto"/>
              <w:bottom w:val="single" w:sz="6" w:space="0" w:color="auto"/>
              <w:right w:val="single" w:sz="8" w:space="0" w:color="auto"/>
            </w:tcBorders>
            <w:vAlign w:val="center"/>
          </w:tcPr>
          <w:p w:rsidR="0030121B" w:rsidRDefault="00DE119B">
            <w:pPr>
              <w:jc w:val="center"/>
            </w:pPr>
            <w:r>
              <w:t>m</w:t>
            </w:r>
            <w:r>
              <w:rPr>
                <w:rFonts w:ascii="宋体" w:hAnsi="宋体"/>
                <w:vertAlign w:val="superscript"/>
              </w:rPr>
              <w:t>3</w:t>
            </w: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hint="eastAsia"/>
              </w:rPr>
              <w:t>雨水截污净化措施</w:t>
            </w:r>
          </w:p>
        </w:tc>
        <w:tc>
          <w:tcPr>
            <w:tcW w:w="6378" w:type="dxa"/>
            <w:gridSpan w:val="6"/>
            <w:tcBorders>
              <w:top w:val="single" w:sz="6" w:space="0" w:color="auto"/>
              <w:left w:val="single" w:sz="6" w:space="0" w:color="auto"/>
              <w:bottom w:val="single" w:sz="6" w:space="0" w:color="auto"/>
              <w:right w:val="single" w:sz="8" w:space="0" w:color="auto"/>
            </w:tcBorders>
            <w:vAlign w:val="center"/>
          </w:tcPr>
          <w:p w:rsidR="0030121B" w:rsidRDefault="00DE119B">
            <w:r>
              <w:t xml:space="preserve">     </w:t>
            </w:r>
            <w:r>
              <w:rPr>
                <w:rFonts w:ascii="宋体" w:hAnsi="宋体"/>
                <w:vertAlign w:val="superscript"/>
              </w:rPr>
              <w:t xml:space="preserve">           </w:t>
            </w:r>
          </w:p>
        </w:tc>
      </w:tr>
      <w:tr w:rsidR="0030121B">
        <w:trPr>
          <w:trHeight w:val="62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pPr>
            <w:r>
              <w:rPr>
                <w:rFonts w:ascii="宋体" w:hAnsi="宋体" w:hint="eastAsia"/>
                <w:lang w:val="zh-CN"/>
              </w:rPr>
              <w:t>其他低影响开发设施</w:t>
            </w:r>
          </w:p>
        </w:tc>
        <w:tc>
          <w:tcPr>
            <w:tcW w:w="6378" w:type="dxa"/>
            <w:gridSpan w:val="6"/>
            <w:tcBorders>
              <w:top w:val="single" w:sz="6" w:space="0" w:color="auto"/>
              <w:left w:val="single" w:sz="6" w:space="0" w:color="auto"/>
              <w:bottom w:val="single" w:sz="6" w:space="0" w:color="auto"/>
              <w:right w:val="single" w:sz="8" w:space="0" w:color="auto"/>
            </w:tcBorders>
            <w:vAlign w:val="center"/>
          </w:tcPr>
          <w:p w:rsidR="0030121B" w:rsidRDefault="0030121B">
            <w:pPr>
              <w:ind w:firstLine="630"/>
              <w:rPr>
                <w:rFonts w:ascii="宋体"/>
                <w:lang w:val="zh-CN"/>
              </w:rPr>
            </w:pPr>
          </w:p>
        </w:tc>
      </w:tr>
      <w:tr w:rsidR="0030121B">
        <w:trPr>
          <w:trHeight w:val="744"/>
          <w:jc w:val="center"/>
        </w:trPr>
        <w:tc>
          <w:tcPr>
            <w:tcW w:w="2769" w:type="dxa"/>
            <w:gridSpan w:val="2"/>
            <w:tcBorders>
              <w:top w:val="single" w:sz="6" w:space="0" w:color="auto"/>
              <w:left w:val="single" w:sz="6" w:space="0" w:color="auto"/>
              <w:bottom w:val="single" w:sz="6" w:space="0" w:color="auto"/>
              <w:right w:val="single" w:sz="6" w:space="0" w:color="auto"/>
            </w:tcBorders>
            <w:vAlign w:val="center"/>
          </w:tcPr>
          <w:p w:rsidR="0030121B" w:rsidRDefault="00DE119B">
            <w:pPr>
              <w:jc w:val="center"/>
              <w:rPr>
                <w:rFonts w:ascii="宋体"/>
                <w:lang w:val="zh-CN"/>
              </w:rPr>
            </w:pPr>
            <w:r>
              <w:rPr>
                <w:rFonts w:ascii="宋体" w:hAnsi="宋体" w:hint="eastAsia"/>
                <w:lang w:val="zh-CN"/>
              </w:rPr>
              <w:t>海绵城市建设工程资料</w:t>
            </w:r>
          </w:p>
        </w:tc>
        <w:tc>
          <w:tcPr>
            <w:tcW w:w="6378" w:type="dxa"/>
            <w:gridSpan w:val="6"/>
            <w:tcBorders>
              <w:top w:val="single" w:sz="6" w:space="0" w:color="auto"/>
              <w:left w:val="single" w:sz="6" w:space="0" w:color="auto"/>
              <w:bottom w:val="single" w:sz="6" w:space="0" w:color="auto"/>
              <w:right w:val="single" w:sz="8" w:space="0" w:color="auto"/>
            </w:tcBorders>
            <w:vAlign w:val="center"/>
          </w:tcPr>
          <w:p w:rsidR="0030121B" w:rsidRDefault="00DE119B">
            <w:pPr>
              <w:jc w:val="left"/>
              <w:rPr>
                <w:rFonts w:ascii="宋体"/>
                <w:lang w:val="zh-CN"/>
              </w:rPr>
            </w:pPr>
            <w:r>
              <w:rPr>
                <w:rFonts w:ascii="宋体" w:hAnsi="宋体"/>
              </w:rPr>
              <w:t>1.</w:t>
            </w:r>
            <w:r>
              <w:rPr>
                <w:rFonts w:ascii="宋体" w:hAnsi="宋体" w:hint="eastAsia"/>
                <w:lang w:val="zh-CN"/>
              </w:rPr>
              <w:t>规划总平面图</w:t>
            </w:r>
            <w:r>
              <w:rPr>
                <w:rFonts w:ascii="宋体" w:hAnsi="宋体"/>
              </w:rPr>
              <w:t xml:space="preserve">      2.</w:t>
            </w:r>
            <w:r>
              <w:rPr>
                <w:rFonts w:ascii="宋体" w:hAnsi="宋体" w:hint="eastAsia"/>
                <w:lang w:val="zh-CN"/>
              </w:rPr>
              <w:t>海绵城市专项设计文件</w:t>
            </w:r>
          </w:p>
          <w:p w:rsidR="0030121B" w:rsidRDefault="00DE119B">
            <w:pPr>
              <w:jc w:val="left"/>
              <w:rPr>
                <w:rFonts w:ascii="宋体"/>
                <w:lang w:val="zh-CN"/>
              </w:rPr>
            </w:pPr>
            <w:r>
              <w:rPr>
                <w:rFonts w:ascii="宋体" w:hAnsi="宋体"/>
              </w:rPr>
              <w:t>3.</w:t>
            </w:r>
            <w:r>
              <w:rPr>
                <w:rFonts w:ascii="宋体" w:hAnsi="宋体" w:hint="eastAsia"/>
                <w:lang w:val="zh-CN"/>
              </w:rPr>
              <w:t>年径流总量控制率计算书</w:t>
            </w:r>
          </w:p>
        </w:tc>
      </w:tr>
      <w:tr w:rsidR="0030121B">
        <w:trPr>
          <w:trHeight w:val="2181"/>
          <w:jc w:val="center"/>
        </w:trPr>
        <w:tc>
          <w:tcPr>
            <w:tcW w:w="9147" w:type="dxa"/>
            <w:gridSpan w:val="8"/>
            <w:tcBorders>
              <w:top w:val="single" w:sz="6" w:space="0" w:color="auto"/>
              <w:left w:val="single" w:sz="6" w:space="0" w:color="auto"/>
              <w:bottom w:val="single" w:sz="6" w:space="0" w:color="auto"/>
              <w:right w:val="single" w:sz="8" w:space="0" w:color="auto"/>
            </w:tcBorders>
            <w:vAlign w:val="center"/>
          </w:tcPr>
          <w:p w:rsidR="0030121B" w:rsidRDefault="00DE119B" w:rsidP="0030121B">
            <w:pPr>
              <w:ind w:leftChars="332" w:left="5117" w:right="420" w:hangingChars="1800" w:hanging="4320"/>
              <w:rPr>
                <w:rFonts w:ascii="宋体"/>
                <w:lang w:val="zh-CN"/>
              </w:rPr>
            </w:pPr>
            <w:r>
              <w:rPr>
                <w:rFonts w:ascii="宋体" w:hAnsi="宋体" w:hint="eastAsia"/>
                <w:lang w:val="zh-CN"/>
              </w:rPr>
              <w:lastRenderedPageBreak/>
              <w:t>建设单位（盖章）</w:t>
            </w:r>
            <w:r>
              <w:rPr>
                <w:rFonts w:ascii="宋体" w:hAnsi="宋体"/>
                <w:lang w:val="zh-CN"/>
              </w:rPr>
              <w:t xml:space="preserve">           </w:t>
            </w:r>
            <w:bookmarkStart w:id="19" w:name="_GoBack"/>
            <w:bookmarkEnd w:id="19"/>
            <w:r>
              <w:rPr>
                <w:rFonts w:ascii="宋体" w:hAnsi="宋体"/>
                <w:lang w:val="zh-CN"/>
              </w:rPr>
              <w:t xml:space="preserve">  </w:t>
            </w:r>
            <w:r>
              <w:rPr>
                <w:rFonts w:ascii="宋体" w:hAnsi="宋体" w:hint="eastAsia"/>
              </w:rPr>
              <w:t>汕头市海绵城市建设工作领导小组办公室</w:t>
            </w:r>
            <w:r w:rsidR="008F13A4">
              <w:rPr>
                <w:rFonts w:ascii="宋体" w:hAnsi="宋体" w:hint="eastAsia"/>
              </w:rPr>
              <w:t xml:space="preserve">  </w:t>
            </w:r>
            <w:r>
              <w:rPr>
                <w:rFonts w:ascii="宋体" w:hAnsi="宋体" w:hint="eastAsia"/>
                <w:lang w:val="zh-CN"/>
              </w:rPr>
              <w:t>（</w:t>
            </w:r>
            <w:r>
              <w:rPr>
                <w:rFonts w:ascii="宋体" w:hAnsi="宋体" w:hint="eastAsia"/>
              </w:rPr>
              <w:t>代</w:t>
            </w:r>
            <w:r>
              <w:rPr>
                <w:rFonts w:ascii="宋体" w:hAnsi="宋体" w:hint="eastAsia"/>
                <w:lang w:val="zh-CN"/>
              </w:rPr>
              <w:t>章）</w:t>
            </w:r>
          </w:p>
          <w:p w:rsidR="0030121B" w:rsidRDefault="00DE119B">
            <w:pPr>
              <w:ind w:right="420"/>
              <w:jc w:val="center"/>
              <w:rPr>
                <w:rFonts w:ascii="宋体" w:hAnsi="宋体"/>
                <w:lang w:val="zh-CN"/>
              </w:rPr>
            </w:pPr>
            <w:r>
              <w:rPr>
                <w:rFonts w:ascii="宋体" w:hAnsi="宋体"/>
                <w:lang w:val="zh-CN"/>
              </w:rPr>
              <w:t xml:space="preserve">             </w:t>
            </w:r>
          </w:p>
          <w:p w:rsidR="0030121B" w:rsidRDefault="00DE119B">
            <w:pPr>
              <w:ind w:right="420"/>
              <w:jc w:val="center"/>
              <w:rPr>
                <w:rFonts w:ascii="宋体"/>
              </w:rPr>
            </w:pPr>
            <w:r>
              <w:rPr>
                <w:rFonts w:ascii="宋体" w:hAnsi="宋体"/>
              </w:rPr>
              <w:t xml:space="preserve">                               </w:t>
            </w:r>
            <w:r>
              <w:rPr>
                <w:rFonts w:ascii="宋体" w:hAnsi="宋体" w:hint="eastAsia"/>
              </w:rPr>
              <w:t>承办人：</w:t>
            </w:r>
          </w:p>
          <w:p w:rsidR="0030121B" w:rsidRDefault="00DE119B">
            <w:pPr>
              <w:ind w:right="420" w:firstLineChars="500" w:firstLine="1200"/>
              <w:rPr>
                <w:rFonts w:ascii="宋体"/>
                <w:lang w:val="zh-CN"/>
              </w:rPr>
            </w:pPr>
            <w:r>
              <w:rPr>
                <w:rFonts w:ascii="宋体" w:hAnsi="宋体" w:hint="eastAsia"/>
                <w:lang w:val="zh-CN"/>
              </w:rPr>
              <w:t>年</w:t>
            </w:r>
            <w:r>
              <w:rPr>
                <w:rFonts w:ascii="宋体" w:hAnsi="宋体"/>
                <w:lang w:val="zh-CN"/>
              </w:rPr>
              <w:t xml:space="preserve">   </w:t>
            </w:r>
            <w:r>
              <w:rPr>
                <w:rFonts w:ascii="宋体" w:hAnsi="宋体" w:hint="eastAsia"/>
                <w:lang w:val="zh-CN"/>
              </w:rPr>
              <w:t>月</w:t>
            </w:r>
            <w:r>
              <w:rPr>
                <w:rFonts w:ascii="宋体" w:hAnsi="宋体"/>
                <w:lang w:val="zh-CN"/>
              </w:rPr>
              <w:t xml:space="preserve">   </w:t>
            </w:r>
            <w:r>
              <w:rPr>
                <w:rFonts w:ascii="宋体" w:hAnsi="宋体" w:hint="eastAsia"/>
                <w:lang w:val="zh-CN"/>
              </w:rPr>
              <w:t>日</w:t>
            </w:r>
            <w:r>
              <w:rPr>
                <w:rFonts w:ascii="宋体" w:hAnsi="宋体"/>
                <w:lang w:val="zh-CN"/>
              </w:rPr>
              <w:t xml:space="preserve">                     </w:t>
            </w:r>
            <w:r>
              <w:rPr>
                <w:rFonts w:ascii="宋体" w:hAnsi="宋体"/>
              </w:rPr>
              <w:t xml:space="preserve">  </w:t>
            </w:r>
            <w:r>
              <w:rPr>
                <w:rFonts w:ascii="宋体" w:hAnsi="宋体"/>
                <w:lang w:val="zh-CN"/>
              </w:rPr>
              <w:t xml:space="preserve">     </w:t>
            </w:r>
            <w:r>
              <w:rPr>
                <w:rFonts w:ascii="宋体" w:hAnsi="宋体" w:hint="eastAsia"/>
                <w:lang w:val="zh-CN"/>
              </w:rPr>
              <w:t>年</w:t>
            </w:r>
            <w:r>
              <w:rPr>
                <w:rFonts w:ascii="宋体" w:hAnsi="宋体"/>
                <w:lang w:val="zh-CN"/>
              </w:rPr>
              <w:t xml:space="preserve">   </w:t>
            </w:r>
            <w:r>
              <w:rPr>
                <w:rFonts w:ascii="宋体" w:hAnsi="宋体" w:hint="eastAsia"/>
                <w:lang w:val="zh-CN"/>
              </w:rPr>
              <w:t>月</w:t>
            </w:r>
            <w:r>
              <w:rPr>
                <w:rFonts w:ascii="宋体" w:hAnsi="宋体"/>
                <w:lang w:val="zh-CN"/>
              </w:rPr>
              <w:t xml:space="preserve">   </w:t>
            </w:r>
            <w:r>
              <w:rPr>
                <w:rFonts w:ascii="宋体" w:hAnsi="宋体" w:hint="eastAsia"/>
                <w:lang w:val="zh-CN"/>
              </w:rPr>
              <w:t>日</w:t>
            </w:r>
          </w:p>
        </w:tc>
      </w:tr>
    </w:tbl>
    <w:p w:rsidR="0030121B" w:rsidRDefault="0030121B">
      <w:pPr>
        <w:widowControl/>
        <w:spacing w:line="240" w:lineRule="auto"/>
        <w:jc w:val="left"/>
        <w:rPr>
          <w:rFonts w:cs="Times New Roman"/>
        </w:rPr>
      </w:pPr>
    </w:p>
    <w:sectPr w:rsidR="0030121B" w:rsidSect="0030121B">
      <w:footerReference w:type="even"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B2" w:rsidRDefault="00AF6FB2">
      <w:pPr>
        <w:spacing w:line="240" w:lineRule="auto"/>
      </w:pPr>
      <w:r>
        <w:separator/>
      </w:r>
    </w:p>
  </w:endnote>
  <w:endnote w:type="continuationSeparator" w:id="1">
    <w:p w:rsidR="00AF6FB2" w:rsidRDefault="00AF6F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30121B">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8838"/>
      <w:docPartObj>
        <w:docPartGallery w:val="Page Numbers (Bottom of Page)"/>
        <w:docPartUnique/>
      </w:docPartObj>
    </w:sdtPr>
    <w:sdtContent>
      <w:p w:rsidR="004F2973" w:rsidRDefault="00F52F77">
        <w:pPr>
          <w:pStyle w:val="aa"/>
          <w:jc w:val="center"/>
        </w:pPr>
        <w:fldSimple w:instr=" PAGE   \* MERGEFORMAT ">
          <w:r w:rsidR="00C6194C" w:rsidRPr="00C6194C">
            <w:rPr>
              <w:noProof/>
              <w:lang w:val="zh-CN"/>
            </w:rPr>
            <w:t>1</w:t>
          </w:r>
        </w:fldSimple>
      </w:p>
    </w:sdtContent>
  </w:sdt>
  <w:p w:rsidR="0030121B" w:rsidRDefault="0030121B">
    <w:pPr>
      <w:pStyle w:val="aa"/>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8831"/>
      <w:docPartObj>
        <w:docPartGallery w:val="Page Numbers (Bottom of Page)"/>
        <w:docPartUnique/>
      </w:docPartObj>
    </w:sdtPr>
    <w:sdtContent>
      <w:p w:rsidR="006863C8" w:rsidRDefault="00F52F77">
        <w:pPr>
          <w:pStyle w:val="aa"/>
          <w:jc w:val="center"/>
        </w:pPr>
        <w:fldSimple w:instr=" PAGE   \* MERGEFORMAT ">
          <w:r w:rsidR="00C6194C" w:rsidRPr="00C6194C">
            <w:rPr>
              <w:noProof/>
              <w:lang w:val="zh-CN"/>
            </w:rPr>
            <w:t>1</w:t>
          </w:r>
        </w:fldSimple>
      </w:p>
    </w:sdtContent>
  </w:sdt>
  <w:p w:rsidR="0030121B" w:rsidRDefault="0030121B">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F52F77">
    <w:pPr>
      <w:pStyle w:val="aa"/>
      <w:framePr w:wrap="around" w:vAnchor="text" w:hAnchor="margin" w:xAlign="center" w:y="1"/>
      <w:spacing w:before="120"/>
      <w:ind w:firstLine="360"/>
      <w:rPr>
        <w:rStyle w:val="af5"/>
      </w:rPr>
    </w:pPr>
    <w:r>
      <w:rPr>
        <w:rStyle w:val="af5"/>
      </w:rPr>
      <w:fldChar w:fldCharType="begin"/>
    </w:r>
    <w:r w:rsidR="00DE119B">
      <w:rPr>
        <w:rStyle w:val="af5"/>
      </w:rPr>
      <w:instrText xml:space="preserve">PAGE  </w:instrText>
    </w:r>
    <w:r>
      <w:rPr>
        <w:rStyle w:val="af5"/>
      </w:rPr>
      <w:fldChar w:fldCharType="end"/>
    </w:r>
  </w:p>
  <w:p w:rsidR="0030121B" w:rsidRDefault="0030121B">
    <w:pPr>
      <w:pStyle w:val="aa"/>
      <w:spacing w:before="120"/>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F52F77">
    <w:pPr>
      <w:pStyle w:val="aa"/>
      <w:framePr w:wrap="around" w:vAnchor="text" w:hAnchor="margin" w:xAlign="center" w:y="1"/>
      <w:spacing w:before="120"/>
      <w:ind w:firstLine="360"/>
      <w:rPr>
        <w:rStyle w:val="af5"/>
      </w:rPr>
    </w:pPr>
    <w:r>
      <w:rPr>
        <w:rStyle w:val="af5"/>
      </w:rPr>
      <w:fldChar w:fldCharType="begin"/>
    </w:r>
    <w:r w:rsidR="00DE119B">
      <w:rPr>
        <w:rStyle w:val="af5"/>
      </w:rPr>
      <w:instrText xml:space="preserve">PAGE  </w:instrText>
    </w:r>
    <w:r>
      <w:rPr>
        <w:rStyle w:val="af5"/>
      </w:rPr>
      <w:fldChar w:fldCharType="end"/>
    </w:r>
  </w:p>
  <w:p w:rsidR="0030121B" w:rsidRDefault="0030121B">
    <w:pPr>
      <w:pStyle w:val="aa"/>
      <w:spacing w:before="120"/>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F52F77">
    <w:pPr>
      <w:pStyle w:val="aa"/>
      <w:framePr w:wrap="around" w:vAnchor="text" w:hAnchor="margin" w:xAlign="center" w:y="1"/>
      <w:spacing w:before="120"/>
      <w:ind w:firstLine="360"/>
      <w:rPr>
        <w:rStyle w:val="af5"/>
      </w:rPr>
    </w:pPr>
    <w:r>
      <w:rPr>
        <w:rStyle w:val="af5"/>
      </w:rPr>
      <w:fldChar w:fldCharType="begin"/>
    </w:r>
    <w:r w:rsidR="00DE119B">
      <w:rPr>
        <w:rStyle w:val="af5"/>
      </w:rPr>
      <w:instrText xml:space="preserve">PAGE  </w:instrText>
    </w:r>
    <w:r>
      <w:rPr>
        <w:rStyle w:val="af5"/>
      </w:rPr>
      <w:fldChar w:fldCharType="end"/>
    </w:r>
  </w:p>
  <w:p w:rsidR="0030121B" w:rsidRDefault="0030121B">
    <w:pPr>
      <w:pStyle w:val="aa"/>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B2" w:rsidRDefault="00AF6FB2">
      <w:r>
        <w:separator/>
      </w:r>
    </w:p>
  </w:footnote>
  <w:footnote w:type="continuationSeparator" w:id="1">
    <w:p w:rsidR="00AF6FB2" w:rsidRDefault="00AF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30121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30121B">
    <w:pPr>
      <w:tabs>
        <w:tab w:val="left" w:pos="354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1B" w:rsidRDefault="0030121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FE5"/>
    <w:multiLevelType w:val="multilevel"/>
    <w:tmpl w:val="04402FE5"/>
    <w:lvl w:ilvl="0">
      <w:start w:val="2"/>
      <w:numFmt w:val="chineseCountingThousand"/>
      <w:lvlText w:val="第%1章"/>
      <w:lvlJc w:val="left"/>
      <w:rPr>
        <w:rFonts w:cs="Times New Roman" w:hint="eastAsia"/>
      </w:rPr>
    </w:lvl>
    <w:lvl w:ilvl="1">
      <w:start w:val="1"/>
      <w:numFmt w:val="decimal"/>
      <w:isLgl/>
      <w:lvlText w:val="%1.%2"/>
      <w:lvlJc w:val="left"/>
      <w:rPr>
        <w:rFonts w:cs="Times New Roman" w:hint="eastAsia"/>
      </w:rPr>
    </w:lvl>
    <w:lvl w:ilvl="2">
      <w:start w:val="1"/>
      <w:numFmt w:val="decimal"/>
      <w:isLgl/>
      <w:lvlText w:val="%1.%2.%3"/>
      <w:lvlJc w:val="left"/>
      <w:rPr>
        <w:rFonts w:cs="Times New Roman" w:hint="eastAsia"/>
      </w:rPr>
    </w:lvl>
    <w:lvl w:ilvl="3">
      <w:start w:val="1"/>
      <w:numFmt w:val="decimal"/>
      <w:lvlRestart w:val="0"/>
      <w:pStyle w:val="4"/>
      <w:isLgl/>
      <w:lvlText w:val="%1.%2.%3.%4"/>
      <w:lvlJc w:val="left"/>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26D72DC4"/>
    <w:multiLevelType w:val="multilevel"/>
    <w:tmpl w:val="26D72DC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6376950"/>
    <w:multiLevelType w:val="multilevel"/>
    <w:tmpl w:val="46376950"/>
    <w:lvl w:ilvl="0">
      <w:start w:val="1"/>
      <w:numFmt w:val="decimal"/>
      <w:pStyle w:val="1"/>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5BDD7E62"/>
    <w:multiLevelType w:val="multilevel"/>
    <w:tmpl w:val="5BDD7E62"/>
    <w:lvl w:ilvl="0">
      <w:start w:val="1"/>
      <w:numFmt w:val="decimal"/>
      <w:pStyle w:val="A"/>
      <w:lvlText w:val="%1"/>
      <w:lvlJc w:val="left"/>
      <w:pPr>
        <w:ind w:left="860" w:hanging="420"/>
      </w:pPr>
      <w:rPr>
        <w:rFonts w:hint="eastAsia"/>
        <w:b/>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weinba">
    <w15:presenceInfo w15:providerId="WPS Office" w15:userId="20885666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hideSpellingErrors/>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NE.Ref{00733079-519D-4584-8B57-25D0B2D6E7DD}" w:val=" ADDIN NE.Ref.{00733079-519D-4584-8B57-25D0B2D6E7DD}&lt;Citation&gt;&lt;Group&gt;&lt;References&gt;&lt;Item&gt;&lt;ID&gt;10&lt;/ID&gt;&lt;UID&gt;{3E8F77D2-AF31-4A59-A5A9-3B25B75E29BA}&lt;/UID&gt;&lt;Title&gt;农村生活污水处理技术与政策选择&lt;/Title&gt;&lt;Template&gt;Journal Article&lt;/Template&gt;&lt;Star&gt;0&lt;/Star&gt;&lt;Tag&gt;0&lt;/Tag&gt;&lt;Author&gt;梁祝; 倪晋仁&lt;/Author&gt;&lt;Year&gt;2007&lt;/Year&gt;&lt;Details&gt;&lt;_accessed&gt;59391391&lt;/_accessed&gt;&lt;_author_adr&gt;北京大学环境工程系教育部水沙科学重点实验室,北京100871&lt;/_author_adr&gt;&lt;_created&gt;59391384&lt;/_created&gt;&lt;_db_provider&gt;重庆维普&lt;/_db_provider&gt;&lt;_db_updated&gt;CQ_VIP&lt;/_db_updated&gt;&lt;_isbn&gt;1671-0169&lt;/_isbn&gt;&lt;_issue&gt;3&lt;/_issue&gt;&lt;_journal&gt;中国地质大学学报：社会科学版&lt;/_journal&gt;&lt;_keywords&gt;环境污染; 农村生活污水; 处理技术; 政策; environmental pollution; rural domestic sewage; treatment technology; policy&lt;/_keywords&gt;&lt;_language&gt;Chinese&lt;/_language&gt;&lt;_modified&gt;59391388&lt;/_modified&gt;&lt;_pages&gt;18-22&lt;/_pages&gt;&lt;_translated_author&gt;LIANG, Zhu; NI, Jin-ren&lt;/_translated_author&gt;&lt;_translated_title&gt;Treatment Technologies and Approaches for Rural Domestic Sewage&lt;/_translated_title&gt;&lt;_url&gt;http://2010.cqvip.com/qk/85217X/200703/24610453.html&lt;/_url&gt;&lt;_volume&gt;7&lt;/_volume&gt;&lt;/Details&gt;&lt;Extra&gt;&lt;DBUID&gt;{203D5E34-0C6F-490E-AF38-425E8A00B1B3}&lt;/DBUID&gt;&lt;/Extra&gt;&lt;/Item&gt;&lt;/References&gt;&lt;/Group&gt;&lt;Group&gt;&lt;References&gt;&lt;Item&gt;&lt;ID&gt;15&lt;/ID&gt;&lt;UID&gt;{74685C13-0416-4E69-B1B9-45252B656B17}&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274&lt;/ID&gt;&lt;UID&gt;{FAE49D25-C014-43FC-B346-CB798C2A6E34}&lt;/UID&gt;&lt;Title&gt;城市粪便集中处理工艺选择研究——以合肥市为例&lt;/Title&gt;&lt;Template&gt;Thesis&lt;/Template&gt;&lt;Star&gt;0&lt;/Star&gt;&lt;Tag&gt;0&lt;/Tag&gt;&lt;Author&gt;张正&lt;/Author&gt;&lt;Year&gt;2010&lt;/Year&gt;&lt;Details&gt;&lt;_accessed&gt;59595919&lt;/_accessed&gt;&lt;_created&gt;59595917&lt;/_created&gt;&lt;_date&gt;57984480&lt;/_date&gt;&lt;_db_provider&gt;北京万方数据股份有限公司&lt;/_db_provider&gt;&lt;_db_updated&gt;Wanfang - Paper(general)&lt;/_db_updated&gt;&lt;_doi&gt;10.7666/d.y1699489&lt;/_doi&gt;&lt;_keywords&gt;城市粪便; 集中处理; 工艺选择; GM(1,1)模型; 评价指标体系; 层次分析法&lt;/_keywords&gt;&lt;_language&gt;chi&lt;/_language&gt;&lt;_modified&gt;59595919&lt;/_modified&gt;&lt;_publisher&gt;合肥工业大学&lt;/_publisher&gt;&lt;_section&gt;环境工程&lt;/_section&gt;&lt;_tertiary_author&gt;熊鸿斌&lt;/_tertiary_author&gt;&lt;_url&gt;http://d.g.wanfangdata.com.cn/Thesis_Y1699489.aspx&lt;/_url&gt;&lt;_volume&gt;硕士&lt;/_volume&gt;&lt;/Details&gt;&lt;Extra&gt;&lt;DBUID&gt;{EA8DCA28-607A-4941-BB83-CAEE371D4E33}&lt;/DBUID&gt;&lt;/Extra&gt;&lt;/Item&gt;&lt;/References&gt;&lt;/Group&gt;&lt;Group&gt;&lt;References&gt;&lt;Item&gt;&lt;ID&gt;18&lt;/ID&gt;&lt;UID&gt;{BA27638F-5C3E-4364-AC6F-DC620862CCD4}&lt;/UID&gt;&lt;Title&gt;城镇生活污水处理技术研究进展&lt;/Title&gt;&lt;Template&gt;Journal Article&lt;/Template&gt;&lt;Star&gt;0&lt;/Star&gt;&lt;Tag&gt;0&lt;/Tag&gt;&lt;Author&gt;张凯松; 周启星; 孙铁珩&lt;/Author&gt;&lt;Year&gt;2003&lt;/Year&gt;&lt;Details&gt;&lt;_accessed&gt;59529607&lt;/_accessed&gt;&lt;_author_aff&gt;中国科学院沈阳应用生态研究所中国科学院陆地生态过程重点实验室中国科学院沈阳应用生态研究所中国科学院陆地生态过程重点实验室中国科学院沈阳应用生态研究所中国科学院陆地生态过程重点实验室 沈阳110015博士研究生沈阳110015研究员、博导沈阳110015中国工程院院士&lt;/_author_aff&gt;&lt;_created&gt;59529576&lt;/_created&gt;&lt;_db_provider&gt;CNKI&lt;/_db_provider&gt;&lt;_db_updated&gt;CNKI&lt;/_db_updated&gt;&lt;_isbn&gt;1006-6055&lt;/_isbn&gt;&lt;_issue&gt;5&lt;/_issue&gt;&lt;_journal&gt;世界科技研究与发展&lt;/_journal&gt;&lt;_keywords&gt;城镇生活污水; 污水处理技术; 研究进展; 污水资源化&lt;/_keywords&gt;&lt;_modified&gt;59529577&lt;/_modified&gt;&lt;_pages&gt;5-10&lt;/_pages&gt;&lt;_url&gt;http://guest.cnki.net/grid2008/brief/detailj.aspx?filename=SJKF200305001&amp;amp;dbname=CJFQ2003&lt;/_url&gt;&lt;/Details&gt;&lt;Extra&gt;&lt;DBUID&gt;{ED52596E-DC71-4EFF-9E64-953040142AE7}&lt;/DBUID&gt;&lt;/Extra&gt;&lt;/Item&gt;&lt;/References&gt;&lt;/Group&gt;&lt;Group&gt;&lt;References&gt;&lt;Item&gt;&lt;ID&gt;71&lt;/ID&gt;&lt;UID&gt;{7AA8B1BB-D7CA-44F4-92C1-B2F4C2A67F6B}&lt;/UID&gt;&lt;Title&gt;农村生活污水处理技术探讨&lt;/Title&gt;&lt;Template&gt;Journal Article&lt;/Template&gt;&lt;Star&gt;0&lt;/Star&gt;&lt;Tag&gt;0&lt;/Tag&gt;&lt;Author&gt;苏东辉; 郑正; 王勇; 罗兴章; 吴文继&lt;/Author&gt;&lt;Year&gt;2005&lt;/Year&gt;&lt;Details&gt;&lt;_accessed&gt;59391396&lt;/_accessed&gt;&lt;_author_adr&gt;污染控制与资源化研究国家重点实验室，南京大学环境工程系，南京210093&lt;/_author_adr&gt;&lt;_created&gt;59391386&lt;/_created&gt;&lt;_db_provider&gt;重庆维普&lt;/_db_provider&gt;&lt;_db_updated&gt;CQ_VIP&lt;/_db_updated&gt;&lt;_isbn&gt;1003-6504&lt;/_isbn&gt;&lt;_issue&gt;1&lt;/_issue&gt;&lt;_journal&gt;环境科学与技术&lt;/_journal&gt;&lt;_keywords&gt;生活污水; 农村; 废水处理&lt;/_keywords&gt;&lt;_language&gt;Chinese&lt;/_language&gt;&lt;_modified&gt;59391395&lt;/_modified&gt;&lt;_pages&gt;79-81&lt;/_pages&gt;&lt;_url&gt;http://2010.cqvip.com/qk/90776X/200501/11704145.html&lt;/_url&gt;&lt;_volume&gt;28&lt;/_volume&gt;&lt;/Details&gt;&lt;Extra&gt;&lt;DBUID&gt;{203D5E34-0C6F-490E-AF38-425E8A00B1B3}&lt;/DBUID&gt;&lt;/Extra&gt;&lt;/Item&gt;&lt;/References&gt;&lt;/Group&gt;&lt;/Citation&gt;_x000a_"/>
    <w:docVar w:name="NE.Ref{048126C3-3A09-4B6C-9261-489A739E014F}" w:val=" ADDIN NE.Ref.{048126C3-3A09-4B6C-9261-489A739E014F}&lt;Citation&gt;&lt;Group&gt;&lt;References&gt;&lt;Item&gt;&lt;ID&gt;163&lt;/ID&gt;&lt;UID&gt;{89113030-77F7-4002-8C8E-C60DA74F1204}&lt;/UID&gt;&lt;Title&gt;城市化地区生活污水处理模式探讨&lt;/Title&gt;&lt;Template&gt;Journal Article&lt;/Template&gt;&lt;Star&gt;0&lt;/Star&gt;&lt;Tag&gt;0&lt;/Tag&gt;&lt;Author&gt;徐祖信; 李怀正; 屈计宁; 刑绍文; 洪祖喜&lt;/Author&gt;&lt;Year&gt;2005&lt;/Year&gt;&lt;Details&gt;&lt;_accessed&gt;59607242&lt;/_accessed&gt;&lt;_author_aff&gt;上海市环境科学研究院;上海市环境保护局;&lt;/_author_aff&gt;&lt;_created&gt;59607238&lt;/_created&gt;&lt;_date&gt;55297440&lt;/_date&gt;&lt;_db_provider&gt;CNKI: 期刊&lt;/_db_provider&gt;&lt;_db_updated&gt;CNKI - Reference&lt;/_db_updated&gt;&lt;_issue&gt;01&lt;/_issue&gt;&lt;_journal&gt;上海环境科学&lt;/_journal&gt;&lt;_keywords&gt;生活污水;分散处理;集中处理&lt;/_keywords&gt;&lt;_modified&gt;59607239&lt;/_modified&gt;&lt;_pages&gt;2-6&lt;/_pages&gt;&lt;_url&gt;http://epub.cnki.net/kns/detail/detail.aspx?FileName=SHHJ200501004&amp;amp;DbName=CJFQTEMP&lt;/_url&gt;&lt;/Details&gt;&lt;Extra&gt;&lt;DBUID&gt;{ED52596E-DC71-4EFF-9E64-953040142AE7}&lt;/DBUID&gt;&lt;/Extra&gt;&lt;/Item&gt;&lt;/References&gt;&lt;/Group&gt;&lt;/Citation&gt;_x000a_"/>
    <w:docVar w:name="NE.Ref{05F486DB-2658-43D3-A08E-FC19311331B8}" w:val=" ADDIN NE.Ref.{05F486DB-2658-43D3-A08E-FC19311331B8}&lt;Citation&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07C4D702-B11D-4598-B73C-5C4A7CA1CC1D}" w:val=" ADDIN NE.Ref.{07C4D702-B11D-4598-B73C-5C4A7CA1CC1D}&lt;Citation&gt;&lt;Group&gt;&lt;References&gt;&lt;Item&gt;&lt;ID&gt;18&lt;/ID&gt;&lt;UID&gt;{9A0C351D-6D12-4A64-A1B1-E64F24F96B39}&lt;/UID&gt;&lt;Title&gt;基于层次分析法的水源地上游农村生活污水处理技术综合性能评价&lt;/Title&gt;&lt;Template&gt;Journal Article&lt;/Template&gt;&lt;Star&gt;0&lt;/Star&gt;&lt;Tag&gt;0&lt;/Tag&gt;&lt;Author&gt;郝晓伟; 干钢; 裴瑶; 潘明杰; 杨才杰; 袁刚&lt;/Author&gt;&lt;Year&gt;2012&lt;/Year&gt;&lt;Details&gt;&lt;_accessed&gt;59391391&lt;/_accessed&gt;&lt;_author_adr&gt;浙江省水利科技推广与发展中心,杭州310012&lt;/_author_adr&gt;&lt;_created&gt;59391384&lt;/_created&gt;&lt;_db_provider&gt;重庆维普&lt;/_db_provider&gt;&lt;_db_updated&gt;CQ_VIP&lt;/_db_updated&gt;&lt;_isbn&gt;1672-1683&lt;/_isbn&gt;&lt;_issue&gt;4&lt;/_issue&gt;&lt;_journal&gt;南水北调与水利科技&lt;/_journal&gt;&lt;_keywords&gt;层次分析法; 农村; 生活污水; 技术选择; Analytic Hierarchy Process（AHP）; rural area; domestic sewage; technical option&lt;/_keywords&gt;&lt;_language&gt;Chinese&lt;/_language&gt;&lt;_modified&gt;59391390&lt;/_modified&gt;&lt;_pages&gt;42-47&lt;/_pages&gt;&lt;_translated_author&gt;HAO, Xiao-wei; GAN, Gang; PEI, Yao; PAN, Ming-jie; YANG, Cai-jie; YUAN, Gang Center Of Popularization; Zhejiang, Province; Hangzhou; China&lt;/_translated_author&gt;&lt;_translated_title&gt;Comprehensive Performance Evaluation of Rural Domestic Sewage Treatment Techniques Applied in the Upstream of Water Source Area Based on AHP&lt;/_translated_title&gt;&lt;_url&gt;http://2010.cqvip.com/qk/87011X/201204/42918499.html&lt;/_url&gt;&lt;_volume&gt;10&lt;/_volume&gt;&lt;/Details&gt;&lt;Extra&gt;&lt;DBUID&gt;{203D5E34-0C6F-490E-AF38-425E8A00B1B3}&lt;/DBUID&gt;&lt;/Extra&gt;&lt;/Item&gt;&lt;/References&gt;&lt;/Group&gt;&lt;/Citation&gt;_x000a_"/>
    <w:docVar w:name="NE.Ref{0BCDF595-65AE-4FE8-84B7-B5BBDBF39C65}" w:val=" ADDIN NE.Ref.{0BCDF595-65AE-4FE8-84B7-B5BBDBF39C65}&lt;Citation&gt;&lt;Group&gt;&lt;References&gt;&lt;Item&gt;&lt;ID&gt;123&lt;/ID&gt;&lt;UID&gt;{49B61622-C12B-43DD-A1A8-63874FA9DDB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Group&gt;&lt;References&gt;&lt;Item&gt;&lt;ID&gt;74&lt;/ID&gt;&lt;UID&gt;{AA5987C5-0BE5-43B5-AE86-990AB115183B}&lt;/UID&gt;&lt;Title&gt;太湖流域农村生活污水污染现状调查研究&lt;/Title&gt;&lt;Template&gt;Journal Article&lt;/Template&gt;&lt;Star&gt;0&lt;/Star&gt;&lt;Tag&gt;0&lt;/Tag&gt;&lt;Author&gt;徐洪斌; 吕锡武; 李先宁; 荆肇乾&lt;/Author&gt;&lt;Year&gt;2007&lt;/Year&gt;&lt;Details&gt;&lt;_accessed&gt;59391396&lt;/_accessed&gt;&lt;_author_adr&gt;郑州大学环境与水利学院,河南郑州450001&lt;/_author_adr&gt;&lt;_created&gt;59391386&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391395&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203D5E34-0C6F-490E-AF38-425E8A00B1B3}&lt;/DBUID&gt;&lt;/Extra&gt;&lt;/Item&gt;&lt;/References&gt;&lt;/Group&gt;&lt;Group&gt;&lt;References&gt;&lt;Item&gt;&lt;ID&gt;124&lt;/ID&gt;&lt;UID&gt;{C4B910CA-47BC-4648-ABF7-3A2640266538}&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D52596E-DC71-4EFF-9E64-953040142AE7}&lt;/DBUID&gt;&lt;/Extra&gt;&lt;/Item&gt;&lt;/References&gt;&lt;/Group&gt;&lt;Group&gt;&lt;References&gt;&lt;Item&gt;&lt;ID&gt;125&lt;/ID&gt;&lt;UID&gt;{D3960E33-E960-4B52-8FDE-BFB72BA7F42F}&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D52596E-DC71-4EFF-9E64-953040142AE7}&lt;/DBUID&gt;&lt;/Extra&gt;&lt;/Item&gt;&lt;/References&gt;&lt;/Group&gt;&lt;/Citation&gt;_x000a_"/>
    <w:docVar w:name="NE.Ref{0E0AB7B9-45B2-4693-986B-85E1B5E1C67F}" w:val=" ADDIN NE.Ref.{0E0AB7B9-45B2-4693-986B-85E1B5E1C67F}&lt;Citation&gt;&lt;Group&gt;&lt;References&gt;&lt;Item&gt;&lt;ID&gt;185&lt;/ID&gt;&lt;UID&gt;{DEF23F27-E638-4FA7-B119-6239AAD6A54A}&lt;/UID&gt;&lt;Title&gt;国家发展改革委关于加强农村基础设施建设扎实推进社会主义新农村建设的意见&lt;/Title&gt;&lt;Template&gt;Journal Article&lt;/Template&gt;&lt;Star&gt;0&lt;/Star&gt;&lt;Tag&gt;0&lt;/Tag&gt;&lt;Author/&gt;&lt;Year&gt;2006&lt;/Year&gt;&lt;Details&gt;&lt;_modified&gt;59617533&lt;/_modified&gt;&lt;_created&gt;59617533&lt;/_created&gt;&lt;_accessed&gt;59617534&lt;/_accessed&gt;&lt;_url&gt;http://epub.cnki.net/kns/detail/detail.aspx?FileName=ZJMD200622011&amp;amp;DbName=CJFQ2006&lt;/_url&gt;&lt;_journal&gt;中国经贸导刊&lt;/_journal&gt;&lt;_issue&gt;22&lt;/_issue&gt;&lt;_pages&gt;24-25&lt;/_pages&gt;&lt;_date&gt;56230560&lt;/_date&gt;&lt;_keywords&gt;新农村建设;农村基础设施建设;社会主义;国家发展;改革;各级政府;农村经济;历史任务;高度重视;推进&lt;/_keywords&gt;&lt;_db_provider&gt;CNKI: 期刊&lt;/_db_provider&gt;&lt;_db_updated&gt;CNKI - Reference&lt;/_db_updated&gt;&lt;/Details&gt;&lt;Extra&gt;&lt;DBUID&gt;{ED52596E-DC71-4EFF-9E64-953040142AE7}&lt;/DBUID&gt;&lt;/Extra&gt;&lt;/Item&gt;&lt;/References&gt;&lt;/Group&gt;&lt;/Citation&gt;_x000a_"/>
    <w:docVar w:name="NE.Ref{0E195903-9861-404E-A740-14A05DD67B42}" w:val=" ADDIN NE.Ref.{0E195903-9861-404E-A740-14A05DD67B42}&lt;Citation&gt;&lt;Group&gt;&lt;References&gt;&lt;Item&gt;&lt;ID&gt;44&lt;/ID&gt;&lt;UID&gt;{AFA0DC3A-083E-4254-A287-AC34723CCE3D}&lt;/UID&gt;&lt;Title&gt;基于模糊优劣系数法的农村生活污水处理技术优选评价方法&lt;/Title&gt;&lt;Template&gt;Journal Article&lt;/Template&gt;&lt;Star&gt;0&lt;/Star&gt;&lt;Tag&gt;0&lt;/Tag&gt;&lt;Author&gt;夏训峰; 王明新; 闵慧; 席北斗&lt;/Author&gt;&lt;Year&gt;2012&lt;/Year&gt;&lt;Details&gt;&lt;_accessed&gt;59595924&lt;/_accessed&gt;&lt;_author_adr&gt;中国环境科学研究院,北京,100012; 常州大学环境与安全工程学院,常州,213164&lt;/_author_adr&gt;&lt;_author_aff&gt;中国环境科学研究院,北京,100012; 常州大学环境与安全工程学院,常州,213164&lt;/_author_aff&gt;&lt;_created&gt;59595922&lt;/_created&gt;&lt;_db_provider&gt;北京万方数据股份有限公司&lt;/_db_provider&gt;&lt;_db_updated&gt;Wanfang - Paper(general)&lt;/_db_updated&gt;&lt;_isbn&gt;0253-2468&lt;/_isbn&gt;&lt;_issue&gt;9&lt;/_issue&gt;&lt;_journal&gt;环境科学学报&lt;/_journal&gt;&lt;_keywords&gt;农村生活污水; 处理技术; 指标体系; 优劣系数法; 模糊评价; rural sewage; treatment technology; index system; advantages and disadvantages coefficient method; fuzzy evaluation&lt;/_keywords&gt;&lt;_language&gt;chi&lt;/_language&gt;&lt;_modified&gt;59595924&lt;/_modified&gt;&lt;_pages&gt;2287-2293&lt;/_pages&gt;&lt;_tertiary_title&gt;Acta Scientiae Circumstantiae&lt;/_tertiary_title&gt;&lt;_translated_title&gt;Rural sewage treatment technology evaluation method based on fuzzy advantages and disadvantages coefficient&lt;/_translated_title&gt;&lt;_url&gt;http://d.g.wanfangdata.com.cn/Periodical_hjkxxb201209032.aspx&lt;/_url&gt;&lt;_volume&gt;32&lt;/_volume&gt;&lt;/Details&gt;&lt;Extra&gt;&lt;DBUID&gt;{ED52596E-DC71-4EFF-9E64-953040142AE7}&lt;/DBUID&gt;&lt;/Extra&gt;&lt;/Item&gt;&lt;/References&gt;&lt;/Group&gt;&lt;/Citation&gt;_x000a_"/>
    <w:docVar w:name="NE.Ref{0EE54E1E-3B46-475E-8FA4-243B1DAC54F7}" w:val=" ADDIN NE.Ref.{0EE54E1E-3B46-475E-8FA4-243B1DAC54F7}&lt;Citation&gt;&lt;Group&gt;&lt;References&gt;&lt;Item&gt;&lt;ID&gt;182&lt;/ID&gt;&lt;UID&gt;{23F02C3F-F4EC-40D1-A82A-0E0ECF98F9F5}&lt;/UID&gt;&lt;Title&gt;上海郊县农村生活污水治理模式研究——以闵行区浦江镇为例&lt;/Title&gt;&lt;Template&gt;Conference Paper&lt;/Template&gt;&lt;Star&gt;0&lt;/Star&gt;&lt;Tag&gt;0&lt;/Tag&gt;&lt;Author&gt;陈漫漫&lt;/Author&gt;&lt;Year&gt;2009&lt;/Year&gt;&lt;Details&gt;&lt;_accessed&gt;59613146&lt;/_accessed&gt;&lt;_created&gt;59613146&lt;/_created&gt;&lt;_date&gt;57329280&lt;/_date&gt;&lt;_db_provider&gt;北京万方数据股份有限公司&lt;/_db_provider&gt;&lt;_db_updated&gt;Wanfang - Paper(general)&lt;/_db_updated&gt;&lt;_keywords&gt;农村生活污水; 治理模式; 排放方式&lt;/_keywords&gt;&lt;_language&gt;chi&lt;/_language&gt;&lt;_modified&gt;59613146&lt;/_modified&gt;&lt;_place_published&gt;武汉&lt;/_place_published&gt;&lt;_secondary_title&gt;中国环境科学学会2009年学术年会&lt;/_secondary_title&gt;&lt;_tertiary_author&gt;中国环境科学学会&lt;/_tertiary_author&gt;&lt;_tertiary_title&gt;中国环境科学学会2009年学术年会论文集&lt;/_tertiary_title&gt;&lt;_url&gt;http://d.g.wanfangdata.com.cn/Conference_7438192.aspx&lt;/_url&gt;&lt;/Details&gt;&lt;Extra&gt;&lt;DBUID&gt;{ED52596E-DC71-4EFF-9E64-953040142AE7}&lt;/DBUID&gt;&lt;/Extra&gt;&lt;/Item&gt;&lt;/References&gt;&lt;/Group&gt;&lt;/Citation&gt;_x000a_"/>
    <w:docVar w:name="NE.Ref{0F141DA7-2B17-4785-9AF9-E9C1307F4A54}" w:val=" ADDIN NE.Ref.{0F141DA7-2B17-4785-9AF9-E9C1307F4A54}&lt;Citation&gt;&lt;Group&gt;&lt;References&gt;&lt;Item&gt;&lt;ID&gt;193&lt;/ID&gt;&lt;UID&gt;{5DCFDD1F-A0D3-4CBB-9DB0-6EED80EBD5D6}&lt;/UID&gt;&lt;Title&gt;基于模糊优劣系数法的农村生活污水处理技术优选评价方法&lt;/Title&gt;&lt;Template&gt;Journal Article&lt;/Template&gt;&lt;Star&gt;0&lt;/Star&gt;&lt;Tag&gt;0&lt;/Tag&gt;&lt;Author&gt;夏训峰; 王明新; 闵慧; 席北斗&lt;/Author&gt;&lt;Year&gt;2012&lt;/Year&gt;&lt;Details&gt;&lt;_accessed&gt;59597306&lt;/_accessed&gt;&lt;_author_aff&gt;中国环境科学研究院;常州大学环境与安全工程学院;&lt;/_author_aff&gt;&lt;_created&gt;59597269&lt;/_created&gt;&lt;_date&gt;59264640&lt;/_date&gt;&lt;_db_provider&gt;CNKI: 期刊&lt;/_db_provider&gt;&lt;_db_updated&gt;CNKI - Journal&lt;/_db_updated&gt;&lt;_issue&gt;09&lt;/_issue&gt;&lt;_journal&gt;环境科学学报&lt;/_journal&gt;&lt;_keywords&gt;农村生活污水;处理技术;指标体系;优劣系数法;模糊评价&lt;/_keywords&gt;&lt;_modified&gt;59597306&lt;/_modified&gt;&lt;_pages&gt;2287-2293&lt;/_pages&gt;&lt;_url&gt;http://epub.cnki.net/kns/detail/detail.aspx?FileName=HJXX201209034&amp;amp;DbName=CJFQ2012&lt;/_url&gt;&lt;/Details&gt;&lt;Extra&gt;&lt;DBUID&gt;{ED52596E-DC71-4EFF-9E64-953040142AE7}&lt;/DBUID&gt;&lt;/Extra&gt;&lt;/Item&gt;&lt;/References&gt;&lt;/Group&gt;&lt;/Citation&gt;_x000a_"/>
    <w:docVar w:name="NE.Ref{1203719F-F529-4CD7-9AD1-42A1E4DBAF8E}" w:val=" ADDIN NE.Ref.{1203719F-F529-4CD7-9AD1-42A1E4DBAF8E}&lt;Citation&gt;&lt;Group&gt;&lt;References&gt;&lt;Item&gt;&lt;ID&gt;178&lt;/ID&gt;&lt;UID&gt;{5DF9F714-1D91-4CAB-8AB9-8E54AA7D8D61}&lt;/UID&gt;&lt;Title&gt;东南地区农村生活污水处理技术指南&lt;/Title&gt;&lt;Template&gt;Standard&lt;/Template&gt;&lt;Star&gt;0&lt;/Star&gt;&lt;Tag&gt;0&lt;/Tag&gt;&lt;Author&gt;中华人民共和国住房和城乡建设部&lt;/Author&gt;&lt;Year&gt;2010&lt;/Year&gt;&lt;Details&gt;&lt;_accessed&gt;59608727&lt;/_accessed&gt;&lt;_created&gt;59608727&lt;/_created&gt;&lt;_modified&gt;59608727&lt;/_modified&gt;&lt;/Details&gt;&lt;Extra&gt;&lt;DBUID&gt;{ED52596E-DC71-4EFF-9E64-953040142AE7}&lt;/DBUID&gt;&lt;/Extra&gt;&lt;/Item&gt;&lt;/References&gt;&lt;/Group&gt;&lt;/Citation&gt;_x000a_"/>
    <w:docVar w:name="NE.Ref{141210E3-35BF-45FA-9A5F-26DE3E772D8C}" w:val=" ADDIN NE.Ref.{141210E3-35BF-45FA-9A5F-26DE3E772D8C}&lt;Citation&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Citation&gt;_x000a_"/>
    <w:docVar w:name="NE.Ref{15CF9E27-E67D-4B4B-8AE4-EE60A21476DD}" w:val=" ADDIN NE.Ref.{15CF9E27-E67D-4B4B-8AE4-EE60A21476DD}&lt;Citation&gt;&lt;Group&gt;&lt;References&gt;&lt;Item&gt;&lt;ID&gt;55&lt;/ID&gt;&lt;UID&gt;{C6B0AEAD-DE32-4716-8C36-31B74CFC26B2}&lt;/UID&gt;&lt;Title&gt;农村生活污水治理模式初探——分类指导理论下的技术集成&lt;/Title&gt;&lt;Template&gt;Thesis&lt;/Template&gt;&lt;Star&gt;0&lt;/Star&gt;&lt;Tag&gt;0&lt;/Tag&gt;&lt;Author&gt;刘婷&lt;/Author&gt;&lt;Year&gt;2009&lt;/Year&gt;&lt;Details&gt;&lt;_accessed&gt;59598124&lt;/_accessed&gt;&lt;_created&gt;59598121&lt;/_created&gt;&lt;_date&gt;57546720&lt;/_date&gt;&lt;_db_provider&gt;北京万方数据股份有限公司&lt;/_db_provider&gt;&lt;_db_updated&gt;Wanfang - Paper(general)&lt;/_db_updated&gt;&lt;_keywords&gt;农村生活污水; 治理模式; 农户分类; 技术集成; 人居环境&lt;/_keywords&gt;&lt;_language&gt;chi&lt;/_language&gt;&lt;_modified&gt;59598124&lt;/_modified&gt;&lt;_publisher&gt;北京大学&lt;/_publisher&gt;&lt;_section&gt;环境科学&lt;/_section&gt;&lt;_tertiary_author&gt;栾胜基&lt;/_tertiary_author&gt;&lt;_url&gt;http://d.g.wanfangdata.com.cn/Thesis_Y1608195.aspx&lt;/_url&gt;&lt;_volume&gt;硕士&lt;/_volume&gt;&lt;/Details&gt;&lt;Extra&gt;&lt;DBUID&gt;{ED52596E-DC71-4EFF-9E64-953040142AE7}&lt;/DBUID&gt;&lt;/Extra&gt;&lt;/Item&gt;&lt;/References&gt;&lt;/Group&gt;&lt;/Citation&gt;_x000a_"/>
    <w:docVar w:name="NE.Ref{16CCF8BC-4441-441F-A245-03C29CE4C886}" w:val=" ADDIN NE.Ref.{16CCF8BC-4441-441F-A245-03C29CE4C886}&lt;Citation&gt;&lt;Group&gt;&lt;References&gt;&lt;Item&gt;&lt;ID&gt;78&lt;/ID&gt;&lt;UID&gt;{DABD6F52-2F5D-4323-92F1-4FA7EC39838F}&lt;/UID&gt;&lt;Title&gt;简评国外农村生活污水处理新方法&lt;/Title&gt;&lt;Template&gt;Journal Article&lt;/Template&gt;&lt;Star&gt;0&lt;/Star&gt;&lt;Tag&gt;0&lt;/Tag&gt;&lt;Author&gt;曾令芳&lt;/Author&gt;&lt;Year&gt;2001&lt;/Year&gt;&lt;Details&gt;&lt;_accessed&gt;59391396&lt;/_accessed&gt;&lt;_author_adr&gt;武汉凯迪精细化工有限公司，武汉市430070&lt;/_author_adr&gt;&lt;_created&gt;59391386&lt;/_created&gt;&lt;_db_provider&gt;重庆维普&lt;/_db_provider&gt;&lt;_db_updated&gt;CQ_VIP&lt;/_db_updated&gt;&lt;_isbn&gt;1007-2284&lt;/_isbn&gt;&lt;_issue&gt;9&lt;/_issue&gt;&lt;_journal&gt;中国农村水利水电&lt;/_journal&gt;&lt;_keywords&gt;农村; 生活污水; 污水处理; 生物膜; 国外&lt;/_keywords&gt;&lt;_language&gt;Chinese&lt;/_language&gt;&lt;_modified&gt;59391395&lt;/_modified&gt;&lt;_pages&gt;30-31&lt;/_pages&gt;&lt;_url&gt;http://2010.cqvip.com/qk/91883A/200109/5426373.html&lt;/_url&gt;&lt;/Details&gt;&lt;Extra&gt;&lt;DBUID&gt;{203D5E34-0C6F-490E-AF38-425E8A00B1B3}&lt;/DBUID&gt;&lt;/Extra&gt;&lt;/Item&gt;&lt;/References&gt;&lt;/Group&gt;&lt;/Citation&gt;_x000a_"/>
    <w:docVar w:name="NE.Ref{17DF13E1-7F98-4EEF-9D08-CB81CC722AE5}" w:val=" ADDIN NE.Ref.{17DF13E1-7F98-4EEF-9D08-CB81CC722AE5}&lt;Citation&gt;&lt;Group&gt;&lt;References&gt;&lt;Item&gt;&lt;ID&gt;235&lt;/ID&gt;&lt;UID&gt;{1E643CC8-592A-469F-8838-9C5F75A14B3C}&lt;/UID&gt;&lt;Title&gt;广州市城市污水水质特性及处理对策的研究&lt;/Title&gt;&lt;Template&gt;Journal Article&lt;/Template&gt;&lt;Star&gt;0&lt;/Star&gt;&lt;Tag&gt;0&lt;/Tag&gt;&lt;Author&gt;惠云珍; 李莉; 尚光义&lt;/Author&gt;&lt;Year&gt;2010&lt;/Year&gt;&lt;Details&gt;&lt;_accessed&gt;59595867&lt;/_accessed&gt;&lt;_author_adr&gt;郧阳师范高等专科学校化学系,湖北丹江口442700&lt;/_author_adr&gt;&lt;_created&gt;59595844&lt;/_created&gt;&lt;_db_provider&gt;重庆维普&lt;/_db_provider&gt;&lt;_db_updated&gt;CQ_VIP&lt;/_db_updated&gt;&lt;_isbn&gt;1008-6072&lt;/_isbn&gt;&lt;_issue&gt;3&lt;/_issue&gt;&lt;_journal&gt;郧阳师范高等专科学校学报&lt;/_journal&gt;&lt;_keywords&gt;城市污水; 水质特性; 对策; 广州; municipal wastewater; water quality; countermeasures; Guangzhou&lt;/_keywords&gt;&lt;_language&gt;Chinese&lt;/_language&gt;&lt;_modified&gt;59595867&lt;/_modified&gt;&lt;_pages&gt;23-25&lt;/_pages&gt;&lt;_translated_author&gt;HUI, Yun-zhen; LI-Li; SHANG, Guang-yi&lt;/_translated_author&gt;&lt;_translated_title&gt;On Guangzhou Municipal Wastewater Quality and Treatment&lt;/_translated_title&gt;&lt;_url&gt;http://2010.cqvip.com/qk/81690X/201003/34444557.html&lt;/_url&gt;&lt;_volume&gt;30&lt;/_volume&gt;&lt;/Details&gt;&lt;Extra&gt;&lt;DBUID&gt;{EA8DCA28-607A-4941-BB83-CAEE371D4E33}&lt;/DBUID&gt;&lt;/Extra&gt;&lt;/Item&gt;&lt;/References&gt;&lt;/Group&gt;&lt;Group&gt;&lt;References&gt;&lt;Item&gt;&lt;ID&gt;232&lt;/ID&gt;&lt;UID&gt;{DD3FB6FA-628F-4273-8972-5A404547E45C}&lt;/UID&gt;&lt;Title&gt;小城镇用水量变化特性研究&lt;/Title&gt;&lt;Template&gt;Journal Article&lt;/Template&gt;&lt;Star&gt;0&lt;/Star&gt;&lt;Tag&gt;0&lt;/Tag&gt;&lt;Author&gt;吉芳英; 曾曜; 刘涛; 姚远&lt;/Author&gt;&lt;Year&gt;2006&lt;/Year&gt;&lt;Details&gt;&lt;_accessed&gt;59595867&lt;/_accessed&gt;&lt;_author_adr&gt;重庆大学三峡库区生态环境教育部重点实验室,重庆400045&lt;/_author_adr&gt;&lt;_created&gt;59595844&lt;/_created&gt;&lt;_db_provider&gt;重庆维普&lt;/_db_provider&gt;&lt;_db_updated&gt;CQ_VIP&lt;/_db_updated&gt;&lt;_isbn&gt;1007-2284&lt;/_isbn&gt;&lt;_issue&gt;6&lt;/_issue&gt;&lt;_journal&gt;中国农村水利水电&lt;/_journal&gt;&lt;_keywords&gt;小城镇; 用水量; 变化规律; 变化系数; small town; water consumption; variation rules; coefficient of variation&lt;/_keywords&gt;&lt;_language&gt;Chinese&lt;/_language&gt;&lt;_modified&gt;59595867&lt;/_modified&gt;&lt;_pages&gt;13-15&lt;/_pages&gt;&lt;_translated_author&gt;JI, Fang-ying; ZENG, Yao; LIU, Tao; YAO, Yuan&lt;/_translated_author&gt;&lt;_translated_title&gt;Study on Variation Characteristics of Water Consumption in Small Towns&lt;/_translated_title&gt;&lt;_url&gt;http://2010.cqvip.com/qk/91883A/200606/22349568.html&lt;/_url&gt;&lt;/Details&gt;&lt;Extra&gt;&lt;DBUID&gt;{EA8DCA28-607A-4941-BB83-CAEE371D4E33}&lt;/DBUID&gt;&lt;/Extra&gt;&lt;/Item&gt;&lt;/References&gt;&lt;/Group&gt;&lt;Group&gt;&lt;References&gt;&lt;Item&gt;&lt;ID&gt;233&lt;/ID&gt;&lt;UID&gt;{E6EB2317-8C95-4B95-9266-88BD719EFE0A}&lt;/UID&gt;&lt;Title&gt;小城镇规模与用水量变化规律研究&lt;/Title&gt;&lt;Template&gt;Journal Article&lt;/Template&gt;&lt;Star&gt;0&lt;/Star&gt;&lt;Tag&gt;0&lt;/Tag&gt;&lt;Author&gt;吉芳英; 曾曜; 刘涛; 姚远&lt;/Author&gt;&lt;Year&gt;2006&lt;/Year&gt;&lt;Details&gt;&lt;_accessed&gt;59595867&lt;/_accessed&gt;&lt;_author_adr&gt;重庆大学三峡库区生态环境教育部重点实验室,重庆400045&lt;/_author_adr&gt;&lt;_created&gt;59595844&lt;/_created&gt;&lt;_db_provider&gt;重庆维普&lt;/_db_provider&gt;&lt;_db_updated&gt;CQ_VIP&lt;/_db_updated&gt;&lt;_isbn&gt;1000-4602&lt;/_isbn&gt;&lt;_issue&gt;5&lt;/_issue&gt;&lt;_journal&gt;中国给水排水&lt;/_journal&gt;&lt;_keywords&gt;小城镇; 规模; 用水量; 变化规律; small town; scale; water consumption; rule of variation&lt;/_keywords&gt;&lt;_language&gt;Chinese&lt;/_language&gt;&lt;_modified&gt;59595867&lt;/_modified&gt;&lt;_pages&gt;5-9&lt;/_pages&gt;&lt;_translated_author&gt;JI, Fang-ying; ZENG, Yao; LIU, Tao; YAO, Yuan&lt;/_translated_author&gt;&lt;_translated_title&gt;Study on Town Scale and Variety Rule of Water Consumption&lt;/_translated_title&gt;&lt;_url&gt;http://2010.cqvip.com/qk/95430X/200605/21285972.html&lt;/_url&gt;&lt;_volume&gt;22&lt;/_volume&gt;&lt;/Details&gt;&lt;Extra&gt;&lt;DBUID&gt;{EA8DCA28-607A-4941-BB83-CAEE371D4E33}&lt;/DBUID&gt;&lt;/Extra&gt;&lt;/Item&gt;&lt;/References&gt;&lt;/Group&gt;&lt;/Citation&gt;_x000a_"/>
    <w:docVar w:name="NE.Ref{1B8D712E-1655-456A-B32C-9BC63CB4FDA7}" w:val=" ADDIN NE.Ref.{1B8D712E-1655-456A-B32C-9BC63CB4FDA7}&lt;Citation&gt;&lt;Group&gt;&lt;References&gt;&lt;Item&gt;&lt;ID&gt;258&lt;/ID&gt;&lt;UID&gt;{0E31BAA5-8EC1-4282-B23E-8AA689445303}&lt;/UID&gt;&lt;Title&gt;采用三角模糊数层次分析法选择小型污水处理工艺_邓仁健&lt;/Title&gt;&lt;Template&gt;Journal Article&lt;/Template&gt;&lt;Star&gt;0&lt;/Star&gt;&lt;Tag&gt;0&lt;/Tag&gt;&lt;Author/&gt;&lt;Year&gt;0&lt;/Year&gt;&lt;Details&gt;&lt;_created&gt;59595916&lt;/_created&gt;&lt;_modified&gt;59595916&lt;/_modified&gt;&lt;/Details&gt;&lt;Extra&gt;&lt;DBUID&gt;{EA8DCA28-607A-4941-BB83-CAEE371D4E33}&lt;/DBUID&gt;&lt;/Extra&gt;&lt;/Item&gt;&lt;/References&gt;&lt;/Group&gt;&lt;/Citation&gt;_x000a_"/>
    <w:docVar w:name="NE.Ref{1EFF9850-A524-49A8-86B7-73BA55BE550A}" w:val=" ADDIN NE.Ref.{1EFF9850-A524-49A8-86B7-73BA55BE550A}&lt;Citation&gt;&lt;Group&gt;&lt;References&gt;&lt;Item&gt;&lt;ID&gt;184&lt;/ID&gt;&lt;UID&gt;{D5E7CF00-D65E-4EE4-9092-80A4E45170C2}&lt;/UID&gt;&lt;Title&gt;村庄整治技术规范&lt;/Title&gt;&lt;Template&gt;Standard&lt;/Template&gt;&lt;Star&gt;0&lt;/Star&gt;&lt;Tag&gt;0&lt;/Tag&gt;&lt;Author&gt;中华人民共和国建设部&lt;/Author&gt;&lt;Year&gt;2008&lt;/Year&gt;&lt;Details&gt;&lt;_accessed&gt;59617517&lt;/_accessed&gt;&lt;_created&gt;59617517&lt;/_created&gt;&lt;_modified&gt;59617517&lt;/_modified&gt;&lt;_place_published&gt;北京&lt;/_place_published&gt;&lt;_publisher&gt;中国建筑工业出版社&lt;/_publisher&gt;&lt;_secondary_title&gt;GB 50445-2008&lt;/_secondary_title&gt;&lt;/Details&gt;&lt;Extra&gt;&lt;DBUID&gt;{ED52596E-DC71-4EFF-9E64-953040142AE7}&lt;/DBUID&gt;&lt;/Extra&gt;&lt;/Item&gt;&lt;/References&gt;&lt;/Group&gt;&lt;/Citation&gt;_x000a_"/>
    <w:docVar w:name="NE.Ref{27FE997A-CF03-481B-8940-F4E396113C6D}" w:val=" ADDIN NE.Ref.{27FE997A-CF03-481B-8940-F4E396113C6D}&lt;Citation&gt;&lt;Group&gt;&lt;References&gt;&lt;Item&gt;&lt;ID&gt;156&lt;/ID&gt;&lt;UID&gt;{093B6DC2-96F5-4A17-AB91-97766A607B1D}&lt;/UID&gt;&lt;Title&gt;The FILTER System-turning effluent into an asset. Research Project information from CSIRO Land and Water. &lt;/Title&gt;&lt;Template&gt;Report&lt;/Template&gt;&lt;Star&gt;0&lt;/Star&gt;&lt;Tag&gt;0&lt;/Tag&gt;&lt;Author&gt;CSIRO&lt;/Author&gt;&lt;Year&gt;2000&lt;/Year&gt;&lt;Details&gt;&lt;_accessed&gt;59598450&lt;/_accessed&gt;&lt;_created&gt;59598449&lt;/_created&gt;&lt;_modified&gt;59598450&lt;/_modified&gt;&lt;_publisher&gt;Organisation, CSIRO Commonwealth Scientific And_x000a_&lt;/_publisher&gt;&lt;/Details&gt;&lt;Extra&gt;&lt;DBUID&gt;{ED52596E-DC71-4EFF-9E64-953040142AE7}&lt;/DBUID&gt;&lt;/Extra&gt;&lt;/Item&gt;&lt;/References&gt;&lt;/Group&gt;&lt;Group&gt;&lt;References&gt;&lt;Item&gt;&lt;ID&gt;71&lt;/ID&gt;&lt;UID&gt;{7AA8B1BB-D7CA-44F4-92C1-B2F4C2A67F6B}&lt;/UID&gt;&lt;Title&gt;农村生活污水处理技术探讨&lt;/Title&gt;&lt;Template&gt;Journal Article&lt;/Template&gt;&lt;Star&gt;0&lt;/Star&gt;&lt;Tag&gt;0&lt;/Tag&gt;&lt;Author&gt;苏东辉; 郑正; 王勇; 罗兴章; 吴文继&lt;/Author&gt;&lt;Year&gt;2005&lt;/Year&gt;&lt;Details&gt;&lt;_accessed&gt;59391396&lt;/_accessed&gt;&lt;_author_adr&gt;污染控制与资源化研究国家重点实验室，南京大学环境工程系，南京210093&lt;/_author_adr&gt;&lt;_created&gt;59391386&lt;/_created&gt;&lt;_db_provider&gt;重庆维普&lt;/_db_provider&gt;&lt;_db_updated&gt;CQ_VIP&lt;/_db_updated&gt;&lt;_isbn&gt;1003-6504&lt;/_isbn&gt;&lt;_issue&gt;1&lt;/_issue&gt;&lt;_journal&gt;环境科学与技术&lt;/_journal&gt;&lt;_keywords&gt;生活污水; 农村; 废水处理&lt;/_keywords&gt;&lt;_language&gt;Chinese&lt;/_language&gt;&lt;_modified&gt;59391395&lt;/_modified&gt;&lt;_pages&gt;79-81&lt;/_pages&gt;&lt;_url&gt;http://2010.cqvip.com/qk/90776X/200501/11704145.html&lt;/_url&gt;&lt;_volume&gt;28&lt;/_volume&gt;&lt;/Details&gt;&lt;Extra&gt;&lt;DBUID&gt;{203D5E34-0C6F-490E-AF38-425E8A00B1B3}&lt;/DBUID&gt;&lt;/Extra&gt;&lt;/Item&gt;&lt;/References&gt;&lt;/Group&gt;&lt;/Citation&gt;_x000a_"/>
    <w:docVar w:name="NE.Ref{2842CD98-2589-4587-894D-DB2521DC0075}" w:val=" ADDIN NE.Ref.{2842CD98-2589-4587-894D-DB2521DC0075}&lt;Citation&gt;&lt;Group&gt;&lt;References&gt;&lt;Item&gt;&lt;ID&gt;88&lt;/ID&gt;&lt;UID&gt;{7D81D038-8A58-4CEF-94D8-CC2355B520BD}&lt;/UID&gt;&lt;Title&gt;农村生活污水新型处理技术的研究现状与对策&lt;/Title&gt;&lt;Template&gt;Journal Article&lt;/Template&gt;&lt;Star&gt;0&lt;/Star&gt;&lt;Tag&gt;0&lt;/Tag&gt;&lt;Author&gt;詹金星; 支崇远; 夏品华&lt;/Author&gt;&lt;Year&gt;2010&lt;/Year&gt;&lt;Details&gt;&lt;_modified&gt;59607305&lt;/_modified&gt;&lt;_created&gt;59607305&lt;/_created&gt;&lt;_accessed&gt;59607305&lt;/_accessed&gt;&lt;_url&gt;http://epub.cnki.net/kns/detail/detail.aspx?FileName=AHNY201022107&amp;amp;DbName=CJFQ2010&lt;/_url&gt;&lt;_journal&gt;安徽农业科学&lt;/_journal&gt;&lt;_issue&gt;22&lt;/_issue&gt;&lt;_pages&gt;11941-11942+12031&lt;/_pages&gt;&lt;_date&gt;58160160&lt;/_date&gt;&lt;_keywords&gt;农村生活污水;新型处理技术;建议;对策&lt;/_keywords&gt;&lt;_author_aff&gt;贵州省山地环境信息系统与生态环境保护重点实验室;贵州师范大学生命科学院;&lt;/_author_aff&gt;&lt;_db_provider&gt;CNKI: 期刊&lt;/_db_provider&gt;&lt;_db_updated&gt;CNKI - Journal&lt;/_db_updated&gt;&lt;/Details&gt;&lt;Extra&gt;&lt;DBUID&gt;{A97F7A3D-4F2C-4F7B-A055-A2AF99F699E1}&lt;/DBUID&gt;&lt;/Extra&gt;&lt;/Item&gt;&lt;/References&gt;&lt;/Group&gt;&lt;/Citation&gt;_x000a_"/>
    <w:docVar w:name="NE.Ref{287A0DC0-633B-4ADD-BEC2-BBF01B48DDAA}" w:val=" ADDIN NE.Ref.{287A0DC0-633B-4ADD-BEC2-BBF01B48DDAA}&lt;Citation&gt;&lt;Group&gt;&lt;References&gt;&lt;Item&gt;&lt;ID&gt;272&lt;/ID&gt;&lt;UID&gt;{73D14351-0FC8-4870-8C16-3244D8DDB269}&lt;/UID&gt;&lt;Title&gt;厌氧%2f跌水充氧接触氧化%2f人工湿地处理农村生活污水研究&lt;/Title&gt;&lt;Template&gt;Journal Article&lt;/Template&gt;&lt;Star&gt;0&lt;/Star&gt;&lt;Tag&gt;0&lt;/Tag&gt;&lt;Author/&gt;&lt;Year&gt;0&lt;/Year&gt;&lt;Details&gt;&lt;_created&gt;59595917&lt;/_created&gt;&lt;_modified&gt;59595917&lt;/_modified&gt;&lt;/Details&gt;&lt;Extra&gt;&lt;DBUID&gt;{EA8DCA28-607A-4941-BB83-CAEE371D4E33}&lt;/DBUID&gt;&lt;/Extra&gt;&lt;/Item&gt;&lt;/References&gt;&lt;/Group&gt;&lt;Group&gt;&lt;References&gt;&lt;Item&gt;&lt;ID&gt;275&lt;/ID&gt;&lt;UID&gt;{0E8F0719-CDAB-4C9F-92E6-A1D66809099A}&lt;/UID&gt;&lt;Title&gt;稻田湿地处理农村生活污水脱氮除磷及其径流试验研究&lt;/Title&gt;&lt;Template&gt;Thesis&lt;/Template&gt;&lt;Star&gt;0&lt;/Star&gt;&lt;Tag&gt;0&lt;/Tag&gt;&lt;Author&gt;李松&lt;/Author&gt;&lt;Year&gt;2009&lt;/Year&gt;&lt;Details&gt;&lt;_accessed&gt;59595919&lt;/_accessed&gt;&lt;_created&gt;59595917&lt;/_created&gt;&lt;_date&gt;57722400&lt;/_date&gt;&lt;_db_provider&gt;北京万方数据股份有限公司&lt;/_db_provider&gt;&lt;_db_updated&gt;Wanfang - Paper(general)&lt;/_db_updated&gt;&lt;_keywords&gt;农村生活污水; 污水处理; 稻田湿地; 脱氮除磷机理; 径流试验&lt;/_keywords&gt;&lt;_language&gt;chi&lt;/_language&gt;&lt;_modified&gt;59595919&lt;/_modified&gt;&lt;_publisher&gt;浙江大学环境与资源学院 浙江大学&lt;/_publisher&gt;&lt;_section&gt;环境工程&lt;/_section&gt;&lt;_tertiary_author&gt;陈英旭&lt;/_tertiary_author&gt;&lt;_url&gt;http://d.g.wanfangdata.com.cn/Thesis_Y1647059.aspx&lt;/_url&gt;&lt;_volume&gt;博士&lt;/_volume&gt;&lt;/Details&gt;&lt;Extra&gt;&lt;DBUID&gt;{EA8DCA28-607A-4941-BB83-CAEE371D4E33}&lt;/DBUID&gt;&lt;/Extra&gt;&lt;/Item&gt;&lt;/References&gt;&lt;/Group&gt;&lt;/Citation&gt;_x000a_"/>
    <w:docVar w:name="NE.Ref{2B7B1177-219F-4620-B87D-33AFF77FC845}" w:val=" ADDIN NE.Ref.{2B7B1177-219F-4620-B87D-33AFF77FC845}&lt;Citation&gt;&lt;Group&gt;&lt;References&gt;&lt;Item&gt;&lt;ID&gt;1&lt;/ID&gt;&lt;UID&gt;{9F19E17D-0B57-4FA4-99ED-38048BFEA376}&lt;/UID&gt;&lt;Title&gt;中国统计年鉴2011&lt;/Title&gt;&lt;Template&gt;Book&lt;/Template&gt;&lt;Star&gt;0&lt;/Star&gt;&lt;Tag&gt;0&lt;/Tag&gt;&lt;Author&gt;中国人名共和国国家统计局&lt;/Author&gt;&lt;Year&gt;2011&lt;/Year&gt;&lt;Details&gt;&lt;_accessed&gt;59529049&lt;/_accessed&gt;&lt;_created&gt;59529049&lt;/_created&gt;&lt;_modified&gt;59529049&lt;/_modified&gt;&lt;_place_published&gt;北京&lt;/_place_published&gt;&lt;_publisher&gt;中国统计出版社&lt;/_publisher&gt;&lt;/Details&gt;&lt;Extra&gt;&lt;DBUID&gt;{F26C5EDA-DDEF-485B-AA3E-FCF7040064A8}&lt;/DBUID&gt;&lt;/Extra&gt;&lt;/Item&gt;&lt;/References&gt;&lt;/Group&gt;&lt;/Citation&gt;_x000a_"/>
    <w:docVar w:name="NE.Ref{2CC6272B-8231-4DD2-9228-3DEAB4438018}" w:val=" ADDIN NE.Ref.{2CC6272B-8231-4DD2-9228-3DEAB4438018}&lt;Citation&gt;&lt;Group&gt;&lt;References&gt;&lt;Item&gt;&lt;ID&gt;87&lt;/ID&gt;&lt;UID&gt;{B5067C89-2B38-4D5C-9D6C-DCE5964EC009}&lt;/UID&gt;&lt;Title&gt;植物-土壤渗滤系统处理农村生活污水&lt;/Title&gt;&lt;Template&gt;Journal Article&lt;/Template&gt;&lt;Star&gt;0&lt;/Star&gt;&lt;Tag&gt;0&lt;/Tag&gt;&lt;Author&gt;高胜兵; 丁朝辉; 胡平; 杨佘维&lt;/Author&gt;&lt;Year&gt;2008&lt;/Year&gt;&lt;Details&gt;&lt;_accessed&gt;59607289&lt;/_accessed&gt;&lt;_author_aff&gt;桃江县农业局;湖南省农业大学资源环境学院;&lt;/_author_aff&gt;&lt;_created&gt;59607289&lt;/_created&gt;&lt;_date&gt;57319200&lt;/_date&gt;&lt;_db_provider&gt;CNKI: 期刊&lt;/_db_provider&gt;&lt;_db_updated&gt;CNKI - Reference&lt;/_db_updated&gt;&lt;_issue&gt;06&lt;/_issue&gt;&lt;_journal&gt;农业环境与发展&lt;/_journal&gt;&lt;_keywords&gt;植物-土壤渗滤法;平均去除率;出水浓度&lt;/_keywords&gt;&lt;_modified&gt;59607289&lt;/_modified&gt;&lt;_pages&gt;63-65&lt;/_pages&gt;&lt;_url&gt;http://epub.cnki.net/kns/detail/detail.aspx?FileName=NHFZ200806022&amp;amp;DbName=CJFQ2008&lt;/_url&gt;&lt;/Details&gt;&lt;Extra&gt;&lt;DBUID&gt;{A97F7A3D-4F2C-4F7B-A055-A2AF99F699E1}&lt;/DBUID&gt;&lt;/Extra&gt;&lt;/Item&gt;&lt;/References&gt;&lt;/Group&gt;&lt;Group&gt;&lt;References&gt;&lt;Item&gt;&lt;ID&gt;164&lt;/ID&gt;&lt;UID&gt;{F5A0FC00-F22A-4148-993F-430DF368F451}&lt;/UID&gt;&lt;Title&gt;人工湿地污水处理技术规程&lt;/Title&gt;&lt;Template&gt;Standard&lt;/Template&gt;&lt;Star&gt;0&lt;/Star&gt;&lt;Tag&gt;0&lt;/Tag&gt;&lt;Author&gt;上海市城乡建设和交通委员会&lt;/Author&gt;&lt;Year&gt;2012&lt;/Year&gt;&lt;Details&gt;&lt;_accessed&gt;59617525&lt;/_accessed&gt;&lt;_created&gt;59607293&lt;/_created&gt;&lt;_modified&gt;59617526&lt;/_modified&gt;&lt;_place_published&gt;上海&lt;/_place_published&gt;&lt;_secondary_title&gt;DG/TJ08-2100-2012&lt;/_secondary_title&gt;&lt;/Details&gt;&lt;Extra&gt;&lt;DBUID&gt;{ED52596E-DC71-4EFF-9E64-953040142AE7}&lt;/DBUID&gt;&lt;/Extra&gt;&lt;/Item&gt;&lt;/References&gt;&lt;/Group&gt;&lt;Group&gt;&lt;References&gt;&lt;Item&gt;&lt;ID&gt;65&lt;/ID&gt;&lt;UID&gt;{D121F4CA-AAC8-45BE-97CE-5F6259C868DF}&lt;/UID&gt;&lt;Title&gt;农村生活污水土地处理系统技术规范&lt;/Title&gt;&lt;Template&gt;Standard&lt;/Template&gt;&lt;Star&gt;0&lt;/Star&gt;&lt;Tag&gt;0&lt;/Tag&gt;&lt;Author&gt;上海交通大学; 上海城投污水处理有限公司&lt;/Author&gt;&lt;Year&gt;2009&lt;/Year&gt;&lt;Details&gt;&lt;_accessed&gt;59608739&lt;/_accessed&gt;&lt;_created&gt;59598219&lt;/_created&gt;&lt;_modified&gt;59608741&lt;/_modified&gt;&lt;_place_published&gt;上海&lt;/_place_published&gt;&lt;_secondary_author&gt;上海市城乡建设与交通委员会&lt;/_secondary_author&gt;&lt;_secondary_title&gt;DG/TJ08-2006-2009&lt;/_secondary_title&gt;&lt;/Details&gt;&lt;Extra&gt;&lt;DBUID&gt;{ED52596E-DC71-4EFF-9E64-953040142AE7}&lt;/DBUID&gt;&lt;/Extra&gt;&lt;/Item&gt;&lt;/References&gt;&lt;/Group&gt;&lt;Group&gt;&lt;References&gt;&lt;Item&gt;&lt;ID&gt;179&lt;/ID&gt;&lt;UID&gt;{B747E6BF-F487-453F-ABD6-6E098611C176}&lt;/UID&gt;&lt;Title&gt;人工湿地污水处理工程技术规范&lt;/Title&gt;&lt;Template&gt;Standard&lt;/Template&gt;&lt;Star&gt;0&lt;/Star&gt;&lt;Tag&gt;0&lt;/Tag&gt;&lt;Author&gt;环境保护部&lt;/Author&gt;&lt;Year&gt;2010&lt;/Year&gt;&lt;Details&gt;&lt;_accessed&gt;59608749&lt;/_accessed&gt;&lt;_created&gt;59608749&lt;/_created&gt;&lt;_modified&gt;59608749&lt;/_modified&gt;&lt;_secondary_title&gt;HJ 2005-2010&lt;/_secondary_title&gt;&lt;/Details&gt;&lt;Extra&gt;&lt;DBUID&gt;{ED52596E-DC71-4EFF-9E64-953040142AE7}&lt;/DBUID&gt;&lt;/Extra&gt;&lt;/Item&gt;&lt;/References&gt;&lt;/Group&gt;&lt;/Citation&gt;_x000a_"/>
    <w:docVar w:name="NE.Ref{2F601270-332C-4566-80EB-4F589BF89FFF}" w:val=" ADDIN NE.Ref.{2F601270-332C-4566-80EB-4F589BF89FFF}&lt;Citation&gt;&lt;Group&gt;&lt;References&gt;&lt;Item&gt;&lt;ID&gt;1&lt;/ID&gt;&lt;UID&gt;{0B2DFA44-B7BC-4EBD-9ED9-9BDAB75AC632}&lt;/UID&gt;&lt;Title&gt;《上海市农村生活污水处理技术指南》介绍&lt;/Title&gt;&lt;Template&gt;Journal Article&lt;/Template&gt;&lt;Star&gt;0&lt;/Star&gt;&lt;Tag&gt;0&lt;/Tag&gt;&lt;Author&gt;张辰; 谭学军&lt;/Author&gt;&lt;Year&gt;2009&lt;/Year&gt;&lt;Details&gt;&lt;_accessed&gt;59529650&lt;/_accessed&gt;&lt;_author_aff&gt;上海市政工程设计研究总院;&lt;/_author_aff&gt;&lt;_created&gt;59529642&lt;/_created&gt;&lt;_db_provider&gt;CNKI&lt;/_db_provider&gt;&lt;_db_updated&gt;CNKI&lt;/_db_updated&gt;&lt;_isbn&gt;1000-4602&lt;/_isbn&gt;&lt;_issue&gt;24&lt;/_issue&gt;&lt;_journal&gt;中国给水排水&lt;/_journal&gt;&lt;_keywords&gt;农村生活污水; 污水处理; 技术指南&lt;/_keywords&gt;&lt;_modified&gt;59529650&lt;/_modified&gt;&lt;_pages&gt;1-4+10&lt;/_pages&gt;&lt;_url&gt;http://guest.cnki.net/grid2008/brief/detailj.aspx?filename=GSPS200924002&amp;amp;dbname=CJFQ2009&lt;/_url&gt;&lt;/Details&gt;&lt;Extra&gt;&lt;DBUID&gt;{ED52596E-DC71-4EFF-9E64-953040142AE7}&lt;/DBUID&gt;&lt;/Extra&gt;&lt;/Item&gt;&lt;/References&gt;&lt;/Group&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Citation&gt;_x000a_"/>
    <w:docVar w:name="NE.Ref{3238CD30-2A9E-42FE-ADD0-60E231E78FF9}" w:val=" ADDIN NE.Ref.{3238CD30-2A9E-42FE-ADD0-60E231E78FF9}&lt;Citation&gt;&lt;Group&gt;&lt;References&gt;&lt;Item&gt;&lt;ID&gt;154&lt;/ID&gt;&lt;UID&gt;{58D82DB4-E073-47E6-8910-722CF600958B}&lt;/UID&gt;&lt;Title&gt;Small Scale Wastewater Treatment Plant in Japan&lt;/Title&gt;&lt;Template&gt;Journal Article&lt;/Template&gt;&lt;Star&gt;0&lt;/Star&gt;&lt;Tag&gt;0&lt;/Tag&gt;&lt;Author&gt;Kazmi, A A&lt;/Author&gt;&lt;Year&gt;2008&lt;/Year&gt;&lt;Details&gt;&lt;_accessed&gt;59598358&lt;/_accessed&gt;&lt;_created&gt;59598358&lt;/_created&gt;&lt;_issue&gt;89&lt;/_issue&gt;&lt;_journal&gt;Journal of the Institution of Engineers&lt;/_journal&gt;&lt;_modified&gt;59598358&lt;/_modified&gt;&lt;_pages&gt;34-43&lt;/_pages&gt;&lt;/Details&gt;&lt;Extra&gt;&lt;DBUID&gt;{ED52596E-DC71-4EFF-9E64-953040142AE7}&lt;/DBUID&gt;&lt;/Extra&gt;&lt;/Item&gt;&lt;/References&gt;&lt;/Group&gt;&lt;/Citation&gt;_x000a_"/>
    <w:docVar w:name="NE.Ref{32F445AF-1D70-46DA-9F22-A3F76049938E}" w:val=" ADDIN NE.Ref.{32F445AF-1D70-46DA-9F22-A3F76049938E}&lt;Citation&gt;&lt;Group&gt;&lt;References&gt;&lt;Item&gt;&lt;ID&gt;1&lt;/ID&gt;&lt;UID&gt;{0B2DFA44-B7BC-4EBD-9ED9-9BDAB75AC632}&lt;/UID&gt;&lt;Title&gt;《上海市农村生活污水处理技术指南》介绍&lt;/Title&gt;&lt;Template&gt;Journal Article&lt;/Template&gt;&lt;Star&gt;0&lt;/Star&gt;&lt;Tag&gt;0&lt;/Tag&gt;&lt;Author&gt;张辰; 谭学军&lt;/Author&gt;&lt;Year&gt;2009&lt;/Year&gt;&lt;Details&gt;&lt;_accessed&gt;59529650&lt;/_accessed&gt;&lt;_author_aff&gt;上海市政工程设计研究总院;&lt;/_author_aff&gt;&lt;_created&gt;59529642&lt;/_created&gt;&lt;_db_provider&gt;CNKI&lt;/_db_provider&gt;&lt;_db_updated&gt;CNKI&lt;/_db_updated&gt;&lt;_isbn&gt;1000-4602&lt;/_isbn&gt;&lt;_issue&gt;24&lt;/_issue&gt;&lt;_journal&gt;中国给水排水&lt;/_journal&gt;&lt;_keywords&gt;农村生活污水; 污水处理; 技术指南&lt;/_keywords&gt;&lt;_modified&gt;59529650&lt;/_modified&gt;&lt;_pages&gt;1-4+10&lt;/_pages&gt;&lt;_url&gt;http://guest.cnki.net/grid2008/brief/detailj.aspx?filename=GSPS200924002&amp;amp;dbname=CJFQ2009&lt;/_url&gt;&lt;/Details&gt;&lt;Extra&gt;&lt;DBUID&gt;{ED52596E-DC71-4EFF-9E64-953040142AE7}&lt;/DBUID&gt;&lt;/Extra&gt;&lt;/Item&gt;&lt;/References&gt;&lt;/Group&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Citation&gt;_x000a_"/>
    <w:docVar w:name="NE.Ref{33767C17-E691-4AE3-B358-9D5ADEC73718}" w:val=" ADDIN NE.Ref.{33767C17-E691-4AE3-B358-9D5ADEC73718}&lt;Citation&gt;&lt;Group&gt;&lt;References&gt;&lt;Item&gt;&lt;ID&gt;69&lt;/ID&gt;&lt;UID&gt;{1CB382E1-3639-4EE1-BB24-D587F6ADE643}&lt;/UID&gt;&lt;Title&gt;悬浮填料床／地下渗滤系统深度处理生活污水&lt;/Title&gt;&lt;Template&gt;Journal Article&lt;/Template&gt;&lt;Star&gt;0&lt;/Star&gt;&lt;Tag&gt;0&lt;/Tag&gt;&lt;Author&gt;董泽琴; 孙铁珩; 李培军; 贾宏宇&lt;/Author&gt;&lt;Year&gt;2006&lt;/Year&gt;&lt;Details&gt;&lt;_created&gt;58585887&lt;/_created&gt;&lt;_date&gt;2006-06-17&lt;/_date&gt;&lt;_db_provider&gt;重庆维普&lt;/_db_provider&gt;&lt;_isbn&gt;1000-4602&lt;/_isbn&gt;&lt;_issue&gt;8&lt;/_issue&gt;&lt;_journal&gt;中国给水排水&lt;/_journal&gt;&lt;_keywords&gt;悬浮填料浮动床; 土壤地下渗滤; 校园生活污水; 深度处理; 中水回用; suspended carrier floating-bed; subsurface infiltration system; domestic sewage from campus; advanced treatment; reuse of reclaimed water&lt;/_keywords&gt;&lt;_language&gt;Chinese&lt;/_language&gt;&lt;_modified&gt;58585887&lt;/_modified&gt;&lt;_pages&gt;70-73&lt;/_pages&gt;&lt;_place_published&gt;中国&lt;/_place_published&gt;&lt;_translated_author&gt;Ze-qin, DONG; Tie-heng, SUN; Pei-jun, L I; Hong-yu, JIA&lt;/_translated_author&gt;&lt;_translated_title&gt;Suspended Carrier Floating-bed/Subsurface Infiltration System for  Advanced Treatment of Domestic Sewage on the Campus&lt;/_translated_title&gt;&lt;_volume&gt;22&lt;/_volume&gt;&lt;/Details&gt;&lt;Extra&gt;&lt;DBUID&gt;{A97F7A3D-4F2C-4F7B-A055-A2AF99F699E1}&lt;/DBUID&gt;&lt;/Extra&gt;&lt;/Item&gt;&lt;/References&gt;&lt;/Group&gt;&lt;Group&gt;&lt;References&gt;&lt;Item&gt;&lt;ID&gt;62&lt;/ID&gt;&lt;UID&gt;{8D3F203C-F49A-4434-A522-730C5BBB1F81}&lt;/UID&gt;&lt;Title&gt;不同填料渗滤系统净化生活污水的效果比较&lt;/Title&gt;&lt;Template&gt;Journal Article&lt;/Template&gt;&lt;Star&gt;0&lt;/Star&gt;&lt;Tag&gt;0&lt;/Tag&gt;&lt;Author&gt;杨健; 严群; 吴一蘩; 章吉&lt;/Author&gt;&lt;Year&gt;2009&lt;/Year&gt;&lt;Details&gt;&lt;_created&gt;58585887&lt;/_created&gt;&lt;_date&gt;2010-01-25&lt;/_date&gt;&lt;_db_provider&gt;重庆维普&lt;/_db_provider&gt;&lt;_isbn&gt;0253-374X&lt;/_isbn&gt;&lt;_issue&gt;11&lt;/_issue&gt;&lt;_journal&gt;同济大学学报：自然科学版&lt;/_journal&gt;&lt;_keywords&gt;地下渗滤系统; 污水处理; 土壤; 砂; subsurface wastewater infiltration system; municipal wastewater; soil; sand&lt;/_keywords&gt;&lt;_language&gt;Chinese&lt;/_language&gt;&lt;_modified&gt;58585887&lt;/_modified&gt;&lt;_pages&gt;1502-1507&lt;/_pages&gt;&lt;_place_published&gt;中国&lt;/_place_published&gt;&lt;_translated_author&gt;Jian, YANG; Qun, YAN; Yifan, W U; Ji, ZHANG&lt;/_translated_author&gt;&lt;_translated_title&gt;Effect Comparison of Municipal Wastewater in Different Mediums Infiltration System&lt;/_translated_title&gt;&lt;/Details&gt;&lt;Extra&gt;&lt;DBUID&gt;{A97F7A3D-4F2C-4F7B-A055-A2AF99F699E1}&lt;/DBUID&gt;&lt;/Extra&gt;&lt;/Item&gt;&lt;/References&gt;&lt;/Group&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Group&gt;&lt;References&gt;&lt;Item&gt;&lt;ID&gt;43&lt;/ID&gt;&lt;UID&gt;{4A2E8212-D159-4A26-832C-74AF187B423A}&lt;/UID&gt;&lt;Title&gt;人工湿地污水处理系统研究及性能改进分析&lt;/Title&gt;&lt;Template&gt;Journal Article&lt;/Template&gt;&lt;Star&gt;0&lt;/Star&gt;&lt;Tag&gt;0&lt;/Tag&gt;&lt;Author&gt;梁继东; 周启星; 孙铁珩&lt;/Author&gt;&lt;Year&gt;2003&lt;/Year&gt;&lt;Details&gt;&lt;_accessed&gt;59595854&lt;/_accessed&gt;&lt;_author_adr&gt;中国科学院沈阳应用生态研究所陆地生态过程重点实验室，沈阳l10016&lt;/_author_adr&gt;&lt;_created&gt;59595844&lt;/_created&gt;&lt;_db_provider&gt;重庆维普&lt;/_db_provider&gt;&lt;_db_updated&gt;CQ_VIP&lt;/_db_updated&gt;&lt;_isbn&gt;1000-4890&lt;/_isbn&gt;&lt;_issue&gt;2&lt;/_issue&gt;&lt;_journal&gt;生态学杂志&lt;/_journal&gt;&lt;_keywords&gt;人工湿地; 污水处理系统; 发展趋势; 水资源再利用; 技术改进&lt;/_keywords&gt;&lt;_language&gt;Chinese&lt;/_language&gt;&lt;_modified&gt;59595854&lt;/_modified&gt;&lt;_pages&gt;49-55&lt;/_pages&gt;&lt;_url&gt;http://2010.cqvip.com/qk/90811X/200302/7729113.html&lt;/_url&gt;&lt;_volume&gt;22&lt;/_volume&gt;&lt;/Details&gt;&lt;Extra&gt;&lt;DBUID&gt;{ED52596E-DC71-4EFF-9E64-953040142AE7}&lt;/DBUID&gt;&lt;/Extra&gt;&lt;/Item&gt;&lt;/References&gt;&lt;/Group&gt;&lt;/Citation&gt;_x000a_"/>
    <w:docVar w:name="NE.Ref{35A449AB-2049-411A-94D1-264C6900215B}" w:val=" ADDIN NE.Ref.{35A449AB-2049-411A-94D1-264C6900215B}&lt;Citation&gt;&lt;Group&gt;&lt;References&gt;&lt;Item&gt;&lt;ID&gt;2&lt;/ID&gt;&lt;UID&gt;{3DF83B33-DE39-4A14-85FF-D829E70E8E4C}&lt;/UID&gt;&lt;Title&gt;层次分析法在我国小城镇分散型生活污水处理技术综合评价中的应用&lt;/Title&gt;&lt;Template&gt;Journal Article&lt;/Template&gt;&lt;Star&gt;0&lt;/Star&gt;&lt;Tag&gt;0&lt;/Tag&gt;&lt;Author&gt;刘扬; 杨玉楠; 王勇&lt;/Author&gt;&lt;Year&gt;2008&lt;/Year&gt;&lt;Details&gt;&lt;_accessed&gt;59529659&lt;/_accessed&gt;&lt;_author_aff&gt;北京航空航天大学环境工程系;国家环境保护部环境应急与事故调查中心;&lt;/_author_aff&gt;&lt;_created&gt;59529658&lt;/_created&gt;&lt;_db_provider&gt;CNKI&lt;/_db_provider&gt;&lt;_db_updated&gt;CNKI&lt;/_db_updated&gt;&lt;_isbn&gt;0559-9350&lt;/_isbn&gt;&lt;_issue&gt;9&lt;/_issue&gt;&lt;_journal&gt;水利学报&lt;/_journal&gt;&lt;_keywords&gt;层次分析法; 小城镇分散型生活污水; 人工湿地&lt;/_keywords&gt;&lt;_modified&gt;59529658&lt;/_modified&gt;&lt;_pages&gt;1146-1150&lt;/_pages&gt;&lt;_url&gt;http://guest.cnki.net/grid2008/brief/detailj.aspx?filename=SLXB200809018&amp;amp;dbname=CJFQ2008&lt;/_url&gt;&lt;/Details&gt;&lt;Extra&gt;&lt;DBUID&gt;{ED52596E-DC71-4EFF-9E64-953040142AE7}&lt;/DBUID&gt;&lt;/Extra&gt;&lt;/Item&gt;&lt;/References&gt;&lt;/Group&gt;&lt;Group&gt;&lt;References&gt;&lt;Item&gt;&lt;ID&gt;23&lt;/ID&gt;&lt;UID&gt;{E431ED27-97AB-4E8B-8544-545352D9EAEA}&lt;/UID&gt;&lt;Title&gt;层次分析法优选三峡库区农村生活污水处理技术研究&lt;/Title&gt;&lt;Template&gt;Journal Article&lt;/Template&gt;&lt;Star&gt;0&lt;/Star&gt;&lt;Tag&gt;0&lt;/Tag&gt;&lt;Author&gt;谢礼国; 张照清; 谭铭卓; 曹海花; 廖桓; 袁希; 杨志; 郑怀礼&lt;/Author&gt;&lt;Year&gt;2011&lt;/Year&gt;&lt;Details&gt;&lt;_accessed&gt;59391408&lt;/_accessed&gt;&lt;_author_aff&gt;重庆大学三峡库区生态环境教育部重点实验室;江门市慧信净水材料有限公司;&lt;/_author_aff&gt;&lt;_created&gt;59391384&lt;/_created&gt;&lt;_db_provider&gt;CNKI&lt;/_db_provider&gt;&lt;_db_updated&gt;CNKI&lt;/_db_updated&gt;&lt;_isbn&gt;1674-4764&lt;/_isbn&gt;&lt;_issue&gt;S1&lt;/_issue&gt;&lt;_journal&gt;土木建筑与环境工程&lt;/_journal&gt;&lt;_keywords&gt;三峡库区; 生活污水处理; 层次分析法; 优选&lt;/_keywords&gt;&lt;_modified&gt;59391403&lt;/_modified&gt;&lt;_pages&gt;20-22&lt;/_pages&gt;&lt;_url&gt;http://guest.cnki.net/grid2008/brief/detailj.aspx?filename=JIAN2011S1007&amp;amp;dbname=CJFQ2011&lt;/_url&gt;&lt;/Details&gt;&lt;Extra&gt;&lt;DBUID&gt;{203D5E34-0C6F-490E-AF38-425E8A00B1B3}&lt;/DBUID&gt;&lt;/Extra&gt;&lt;/Item&gt;&lt;/References&gt;&lt;/Group&gt;&lt;Group&gt;&lt;References&gt;&lt;Item&gt;&lt;ID&gt;186&lt;/ID&gt;&lt;UID&gt;{C8BA8749-E034-4838-BF9B-6FECC7DC9587}&lt;/UID&gt;&lt;Title&gt;基于GA-BP的农村生活污水处理方案优选研究&lt;/Title&gt;&lt;Template&gt;Thesis&lt;/Template&gt;&lt;Star&gt;0&lt;/Star&gt;&lt;Tag&gt;0&lt;/Tag&gt;&lt;Author&gt;余剑&lt;/Author&gt;&lt;Year&gt;2012&lt;/Year&gt;&lt;Details&gt;&lt;_accessed&gt;59595919&lt;/_accessed&gt;&lt;_created&gt;59595917&lt;/_created&gt;&lt;_date&gt;59116320&lt;/_date&gt;&lt;_db_provider&gt;北京万方数据股份有限公司&lt;/_db_provider&gt;&lt;_db_updated&gt;Wanfang - Paper(general)&lt;/_db_updated&gt;&lt;_keywords&gt;农村污水处理; 方案优选; 遗传算法; BP神经网络; GUI&lt;/_keywords&gt;&lt;_language&gt;chi&lt;/_language&gt;&lt;_modified&gt;59595918&lt;/_modified&gt;&lt;_publisher&gt;华中科技大学&lt;/_publisher&gt;&lt;_section&gt;环境工程&lt;/_section&gt;&lt;_tertiary_author&gt;华虹&lt;/_tertiary_author&gt;&lt;_url&gt;http://d.g.wanfangdata.com.cn/Thesis_D232347.aspx&lt;/_url&gt;&lt;_volume&gt;硕士&lt;/_volume&gt;&lt;/Details&gt;&lt;Extra&gt;&lt;DBUID&gt;{ED52596E-DC71-4EFF-9E64-953040142AE7}&lt;/DBUID&gt;&lt;/Extra&gt;&lt;/Item&gt;&lt;/References&gt;&lt;/Group&gt;&lt;Group&gt;&lt;References&gt;&lt;Item&gt;&lt;ID&gt;193&lt;/ID&gt;&lt;UID&gt;{5DCFDD1F-A0D3-4CBB-9DB0-6EED80EBD5D6}&lt;/UID&gt;&lt;Title&gt;基于模糊优劣系数法的农村生活污水处理技术优选评价方法&lt;/Title&gt;&lt;Template&gt;Journal Article&lt;/Template&gt;&lt;Star&gt;0&lt;/Star&gt;&lt;Tag&gt;0&lt;/Tag&gt;&lt;Author&gt;夏训峰; 王明新; 闵慧; 席北斗&lt;/Author&gt;&lt;Year&gt;2012&lt;/Year&gt;&lt;Details&gt;&lt;_accessed&gt;59597306&lt;/_accessed&gt;&lt;_author_aff&gt;中国环境科学研究院;常州大学环境与安全工程学院;&lt;/_author_aff&gt;&lt;_created&gt;59597269&lt;/_created&gt;&lt;_date&gt;59264640&lt;/_date&gt;&lt;_db_provider&gt;CNKI: 期刊&lt;/_db_provider&gt;&lt;_db_updated&gt;CNKI - Journal&lt;/_db_updated&gt;&lt;_issue&gt;09&lt;/_issue&gt;&lt;_journal&gt;环境科学学报&lt;/_journal&gt;&lt;_keywords&gt;农村生活污水;处理技术;指标体系;优劣系数法;模糊评价&lt;/_keywords&gt;&lt;_modified&gt;59597306&lt;/_modified&gt;&lt;_pages&gt;2287-2293&lt;/_pages&gt;&lt;_url&gt;http://epub.cnki.net/kns/detail/detail.aspx?FileName=HJXX201209034&amp;amp;DbName=CJFQ2012&lt;/_url&gt;&lt;/Details&gt;&lt;Extra&gt;&lt;DBUID&gt;{ED52596E-DC71-4EFF-9E64-953040142AE7}&lt;/DBUID&gt;&lt;/Extra&gt;&lt;/Item&gt;&lt;/References&gt;&lt;/Group&gt;&lt;Group&gt;&lt;References&gt;&lt;Item&gt;&lt;ID&gt;195&lt;/ID&gt;&lt;UID&gt;{F109B695-127C-4E00-9526-5444BA8951EE}&lt;/UID&gt;&lt;Title&gt;农村生活污水处理工艺综合效能评估&lt;/Title&gt;&lt;Template&gt;Journal Article&lt;/Template&gt;&lt;Star&gt;0&lt;/Star&gt;&lt;Tag&gt;0&lt;/Tag&gt;&lt;Author&gt;孔赟; 朱光灿; 张亚平; 吴磊&lt;/Author&gt;&lt;Year&gt;2012&lt;/Year&gt;&lt;Details&gt;&lt;_accessed&gt;59597306&lt;/_accessed&gt;&lt;_author_aff&gt;东南大学能源与环境学院;东南大学无锡太湖水环境工程研究中心;&lt;/_author_aff&gt;&lt;_created&gt;59597269&lt;/_created&gt;&lt;_date&gt;59107680&lt;/_date&gt;&lt;_db_provider&gt;CNKI: 期刊&lt;/_db_provider&gt;&lt;_db_updated&gt;CNKI - Journal&lt;/_db_updated&gt;&lt;_issue&gt;03&lt;/_issue&gt;&lt;_journal&gt;东南大学学报(自然科学版)&lt;/_journal&gt;&lt;_keywords&gt;农村污水;处理工艺;综合效能;指标体系;评估模型&lt;/_keywords&gt;&lt;_modified&gt;59597306&lt;/_modified&gt;&lt;_pages&gt;473-477&lt;/_pages&gt;&lt;_url&gt;http://epub.cnki.net/kns/detail/detail.aspx?FileName=DNDX201203017&amp;amp;DbName=CJFQ2012&lt;/_url&gt;&lt;/Details&gt;&lt;Extra&gt;&lt;DBUID&gt;{ED52596E-DC71-4EFF-9E64-953040142AE7}&lt;/DBUID&gt;&lt;/Extra&gt;&lt;/Item&gt;&lt;/References&gt;&lt;/Group&gt;&lt;Group&gt;&lt;References&gt;&lt;Item&gt;&lt;ID&gt;18&lt;/ID&gt;&lt;UID&gt;{9A0C351D-6D12-4A64-A1B1-E64F24F96B39}&lt;/UID&gt;&lt;Title&gt;基于层次分析法的水源地上游农村生活污水处理技术综合性能评价&lt;/Title&gt;&lt;Template&gt;Journal Article&lt;/Template&gt;&lt;Star&gt;0&lt;/Star&gt;&lt;Tag&gt;0&lt;/Tag&gt;&lt;Author&gt;郝晓伟; 干钢; 裴瑶; 潘明杰; 杨才杰; 袁刚&lt;/Author&gt;&lt;Year&gt;2012&lt;/Year&gt;&lt;Details&gt;&lt;_accessed&gt;59391391&lt;/_accessed&gt;&lt;_author_adr&gt;浙江省水利科技推广与发展中心,杭州310012&lt;/_author_adr&gt;&lt;_created&gt;59391384&lt;/_created&gt;&lt;_db_provider&gt;重庆维普&lt;/_db_provider&gt;&lt;_db_updated&gt;CQ_VIP&lt;/_db_updated&gt;&lt;_isbn&gt;1672-1683&lt;/_isbn&gt;&lt;_issue&gt;4&lt;/_issue&gt;&lt;_journal&gt;南水北调与水利科技&lt;/_journal&gt;&lt;_keywords&gt;层次分析法; 农村; 生活污水; 技术选择; Analytic Hierarchy Process（AHP）; rural area; domestic sewage; technical option&lt;/_keywords&gt;&lt;_language&gt;Chinese&lt;/_language&gt;&lt;_modified&gt;59391390&lt;/_modified&gt;&lt;_pages&gt;42-47&lt;/_pages&gt;&lt;_translated_author&gt;HAO, Xiao-wei; GAN, Gang; PEI, Yao; PAN, Ming-jie; YANG, Cai-jie; YUAN, Gang Center Of Popularization; Zhejiang, Province; Hangzhou; China&lt;/_translated_author&gt;&lt;_translated_title&gt;Comprehensive Performance Evaluation of Rural Domestic Sewage Treatment Techniques Applied in the Upstream of Water Source Area Based on AHP&lt;/_translated_title&gt;&lt;_url&gt;http://2010.cqvip.com/qk/87011X/201204/42918499.html&lt;/_url&gt;&lt;_volume&gt;10&lt;/_volume&gt;&lt;/Details&gt;&lt;Extra&gt;&lt;DBUID&gt;{203D5E34-0C6F-490E-AF38-425E8A00B1B3}&lt;/DBUID&gt;&lt;/Extra&gt;&lt;/Item&gt;&lt;/References&gt;&lt;/Group&gt;&lt;Group&gt;&lt;References&gt;&lt;Item&gt;&lt;ID&gt;168&lt;/ID&gt;&lt;UID&gt;{0CB46829-C91F-4AFA-AD84-51E160306529}&lt;/UID&gt;&lt;Title&gt;Application of the Analytic Hierarchy Process and the Analytic Network Process for the assessment of different wastewater treatment systems&lt;/Title&gt;&lt;Template&gt;Journal Article&lt;/Template&gt;&lt;Star&gt;0&lt;/Star&gt;&lt;Tag&gt;0&lt;/Tag&gt;&lt;Author&gt;Bottero, M; Comino, E; Riggio, V&lt;/Author&gt;&lt;Year&gt;2011&lt;/Year&gt;&lt;Details&gt;&lt;_accessed&gt;59656252&lt;/_accessed&gt;&lt;_alternate_title&gt;Environmental Modelling &amp;amp; Software&lt;/_alternate_title&gt;&lt;_created&gt;59607375&lt;/_created&gt;&lt;_date_display&gt;2011/10//&lt;/_date_display&gt;&lt;_db_updated&gt;ScienceDirect&lt;/_db_updated&gt;&lt;_isbn&gt;1364-8152&lt;/_isbn&gt;&lt;_issue&gt;10&lt;/_issue&gt;&lt;_journal&gt;Environmental Modelling &amp;amp; Software&lt;/_journal&gt;&lt;_keywords&gt;Analytic Hierarchy Process (AHP); Analytic Network Process (ANP); wastewater treatment (WWT) technologies; Sustainability assessment; decision support systems (DSS)&lt;/_keywords&gt;&lt;_modified&gt;59656252&lt;/_modified&gt;&lt;_pages&gt;1211-1224&lt;/_pages&gt;&lt;_url&gt;http://www.sciencedirect.com/science/article/pii/S1364815211001009&lt;/_url&gt;&lt;_volume&gt;26&lt;/_volume&gt;&lt;/Details&gt;&lt;Extra&gt;&lt;DBUID&gt;{ED52596E-DC71-4EFF-9E64-953040142AE7}&lt;/DBUID&gt;&lt;/Extra&gt;&lt;/Item&gt;&lt;/References&gt;&lt;/Group&gt;&lt;/Citation&gt;_x000a_"/>
    <w:docVar w:name="NE.Ref{36CF7972-8602-41B9-82E4-C22AC0F14E48}" w:val=" ADDIN NE.Ref.{36CF7972-8602-41B9-82E4-C22AC0F14E48}&lt;Citation&gt;&lt;Group&gt;&lt;References&gt;&lt;Item&gt;&lt;ID&gt;1&lt;/ID&gt;&lt;UID&gt;{0B2DFA44-B7BC-4EBD-9ED9-9BDAB75AC632}&lt;/UID&gt;&lt;Title&gt;《上海市农村生活污水处理技术指南》介绍&lt;/Title&gt;&lt;Template&gt;Journal Article&lt;/Template&gt;&lt;Star&gt;0&lt;/Star&gt;&lt;Tag&gt;0&lt;/Tag&gt;&lt;Author&gt;张辰; 谭学军&lt;/Author&gt;&lt;Year&gt;2009&lt;/Year&gt;&lt;Details&gt;&lt;_accessed&gt;59529650&lt;/_accessed&gt;&lt;_author_aff&gt;上海市政工程设计研究总院;&lt;/_author_aff&gt;&lt;_created&gt;59529642&lt;/_created&gt;&lt;_db_provider&gt;CNKI&lt;/_db_provider&gt;&lt;_db_updated&gt;CNKI&lt;/_db_updated&gt;&lt;_isbn&gt;1000-4602&lt;/_isbn&gt;&lt;_issue&gt;24&lt;/_issue&gt;&lt;_journal&gt;中国给水排水&lt;/_journal&gt;&lt;_keywords&gt;农村生活污水; 污水处理; 技术指南&lt;/_keywords&gt;&lt;_modified&gt;59529650&lt;/_modified&gt;&lt;_pages&gt;1-4+10&lt;/_pages&gt;&lt;_url&gt;http://guest.cnki.net/grid2008/brief/detailj.aspx?filename=GSPS200924002&amp;amp;dbname=CJFQ2009&lt;/_url&gt;&lt;/Details&gt;&lt;Extra&gt;&lt;DBUID&gt;{ED52596E-DC71-4EFF-9E64-953040142AE7}&lt;/DBUID&gt;&lt;/Extra&gt;&lt;/Item&gt;&lt;/References&gt;&lt;/Group&gt;&lt;/Citation&gt;_x000a_"/>
    <w:docVar w:name="NE.Ref{379255B9-B15F-409F-BB95-90A2F6909A75}" w:val=" ADDIN NE.Ref.{379255B9-B15F-409F-BB95-90A2F6909A75}&lt;Citation&gt;&lt;Group&gt;&lt;References&gt;&lt;Item&gt;&lt;ID&gt;180&lt;/ID&gt;&lt;UID&gt;{394F8D7D-CE6A-4AA8-8182-F4BD26421474}&lt;/UID&gt;&lt;Title&gt;植物-土壤渗滤系统处理农村生活污水&lt;/Title&gt;&lt;Template&gt;Journal Article&lt;/Template&gt;&lt;Star&gt;0&lt;/Star&gt;&lt;Tag&gt;0&lt;/Tag&gt;&lt;Author&gt;高胜兵; 丁朝辉; 胡平; 杨佘维&lt;/Author&gt;&lt;Year&gt;2008&lt;/Year&gt;&lt;Details&gt;&lt;_accessed&gt;59607289&lt;/_accessed&gt;&lt;_author_aff&gt;桃江县农业局;湖南省农业大学资源环境学院;&lt;/_author_aff&gt;&lt;_created&gt;59607289&lt;/_created&gt;&lt;_date&gt;57319200&lt;/_date&gt;&lt;_db_provider&gt;CNKI: 期刊&lt;/_db_provider&gt;&lt;_db_updated&gt;CNKI - Reference&lt;/_db_updated&gt;&lt;_issue&gt;06&lt;/_issue&gt;&lt;_journal&gt;农业环境与发展&lt;/_journal&gt;&lt;_keywords&gt;植物-土壤渗滤法;平均去除率;出水浓度&lt;/_keywords&gt;&lt;_modified&gt;59607289&lt;/_modified&gt;&lt;_pages&gt;63-65&lt;/_pages&gt;&lt;_url&gt;http://epub.cnki.net/kns/detail/detail.aspx?FileName=NHFZ200806022&amp;amp;DbName=CJFQ2008&lt;/_url&gt;&lt;/Details&gt;&lt;Extra&gt;&lt;DBUID&gt;{ED52596E-DC71-4EFF-9E64-953040142AE7}&lt;/DBUID&gt;&lt;/Extra&gt;&lt;/Item&gt;&lt;/References&gt;&lt;/Group&gt;&lt;/Citation&gt;_x000a_"/>
    <w:docVar w:name="NE.Ref{38657C00-8E2D-490D-BA13-9771A451A3E8}" w:val=" ADDIN NE.Ref.{38657C00-8E2D-490D-BA13-9771A451A3E8}&lt;Citation&gt;&lt;Group&gt;&lt;References&gt;&lt;Item&gt;&lt;ID&gt;55&lt;/ID&gt;&lt;UID&gt;{C6B0AEAD-DE32-4716-8C36-31B74CFC26B2}&lt;/UID&gt;&lt;Title&gt;农村生活污水治理模式初探——分类指导理论下的技术集成&lt;/Title&gt;&lt;Template&gt;Thesis&lt;/Template&gt;&lt;Star&gt;0&lt;/Star&gt;&lt;Tag&gt;0&lt;/Tag&gt;&lt;Author&gt;刘婷&lt;/Author&gt;&lt;Year&gt;2009&lt;/Year&gt;&lt;Details&gt;&lt;_accessed&gt;59598124&lt;/_accessed&gt;&lt;_created&gt;59598121&lt;/_created&gt;&lt;_date&gt;57546720&lt;/_date&gt;&lt;_db_provider&gt;北京万方数据股份有限公司&lt;/_db_provider&gt;&lt;_db_updated&gt;Wanfang - Paper(general)&lt;/_db_updated&gt;&lt;_keywords&gt;农村生活污水; 治理模式; 农户分类; 技术集成; 人居环境&lt;/_keywords&gt;&lt;_language&gt;chi&lt;/_language&gt;&lt;_modified&gt;59598124&lt;/_modified&gt;&lt;_publisher&gt;北京大学&lt;/_publisher&gt;&lt;_section&gt;环境科学&lt;/_section&gt;&lt;_tertiary_author&gt;栾胜基&lt;/_tertiary_author&gt;&lt;_url&gt;http://d.g.wanfangdata.com.cn/Thesis_Y1608195.aspx&lt;/_url&gt;&lt;_volume&gt;硕士&lt;/_volume&gt;&lt;/Details&gt;&lt;Extra&gt;&lt;DBUID&gt;{ED52596E-DC71-4EFF-9E64-953040142AE7}&lt;/DBUID&gt;&lt;/Extra&gt;&lt;/Item&gt;&lt;/References&gt;&lt;/Group&gt;&lt;/Citation&gt;_x000a_"/>
    <w:docVar w:name="NE.Ref{3988F5FC-AE2F-4082-9371-2E1C30D223EF}" w:val=" ADDIN NE.Ref.{3988F5FC-AE2F-4082-9371-2E1C30D223EF}&lt;Citation&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3EA98A59-D0C1-4C52-8C43-313A359CF676}" w:val=" ADDIN NE.Ref.{3EA98A59-D0C1-4C52-8C43-313A359CF676}&lt;Citation&gt;&lt;Group&gt;&lt;References&gt;&lt;Item&gt;&lt;ID&gt;42&lt;/ID&gt;&lt;UID&gt;{37325439-37CA-458D-9F61-00B2B675E0C1}&lt;/UID&gt;&lt;Title&gt;农村污水处理技术综述&lt;/Title&gt;&lt;Template&gt;Journal Article&lt;/Template&gt;&lt;Star&gt;0&lt;/Star&gt;&lt;Tag&gt;0&lt;/Tag&gt;&lt;Author&gt;曹群; 佘佳荣&lt;/Author&gt;&lt;Year&gt;2009&lt;/Year&gt;&lt;Details&gt;&lt;_accessed&gt;59595857&lt;/_accessed&gt;&lt;_author_aff&gt;长沙环境保护职业技术学院;湖南农业大学农业环境保护研究所;&lt;/_author_aff&gt;&lt;_created&gt;59595844&lt;/_created&gt;&lt;_date&gt;57434400&lt;/_date&gt;&lt;_db_provider&gt;CNKI: 期刊&lt;/_db_provider&gt;&lt;_db_updated&gt;CNKI - Journal&lt;/_db_updated&gt;&lt;_issue&gt;03&lt;/_issue&gt;&lt;_journal&gt;环境科学与管理&lt;/_journal&gt;&lt;_keywords&gt;污染;农村污水;处理技术&lt;/_keywords&gt;&lt;_modified&gt;59595855&lt;/_modified&gt;&lt;_pages&gt;118-121&lt;/_pages&gt;&lt;_url&gt;http://epub.cnki.net/kns/detail/detail.aspx?FileName=BFHJ200903031&amp;amp;DbName=CJFQ2009&lt;/_url&gt;&lt;/Details&gt;&lt;Extra&gt;&lt;DBUID&gt;{ED52596E-DC71-4EFF-9E64-953040142AE7}&lt;/DBUID&gt;&lt;/Extra&gt;&lt;/Item&gt;&lt;/References&gt;&lt;/Group&gt;&lt;/Citation&gt;_x000a_"/>
    <w:docVar w:name="NE.Ref{402E8BD7-D300-4104-86E8-5FC9F9B50701}" w:val=" ADDIN NE.Ref.{402E8BD7-D300-4104-86E8-5FC9F9B50701}&lt;Citation&gt;&lt;Group&gt;&lt;References&gt;&lt;Item&gt;&lt;ID&gt;3&lt;/ID&gt;&lt;UID&gt;{27B90B39-FFBA-4566-A1FA-166E63C9C12E}&lt;/UID&gt;&lt;Title&gt;农村生活污水分散式处理技术及应用&lt;/Title&gt;&lt;Template&gt;Book&lt;/Template&gt;&lt;Star&gt;0&lt;/Star&gt;&lt;Tag&gt;0&lt;/Tag&gt;&lt;Author&gt;蒋克彬; 彭松; 张小梅; 李久义&lt;/Author&gt;&lt;Year&gt;2009&lt;/Year&gt;&lt;Details&gt;&lt;_accessed&gt;59595837&lt;/_accessed&gt;&lt;_created&gt;59595824&lt;/_created&gt;&lt;_db_provider&gt;豆瓣读书&lt;/_db_provider&gt;&lt;_db_updated&gt;DouBanBook&lt;/_db_updated&gt;&lt;_modified&gt;59595838&lt;/_modified&gt;&lt;_place_published&gt;北京&lt;/_place_published&gt;&lt;_publisher&gt;北京千辰出版社&lt;/_publisher&gt;&lt;_url&gt;http://book.douban.com/subject/4119914/&lt;/_url&gt;&lt;/Details&gt;&lt;Extra&gt;&lt;DBUID&gt;{EA8DCA28-607A-4941-BB83-CAEE371D4E33}&lt;/DBUID&gt;&lt;/Extra&gt;&lt;/Item&gt;&lt;/References&gt;&lt;/Group&gt;&lt;Group&gt;&lt;References&gt;&lt;Item&gt;&lt;ID&gt;69&lt;/ID&gt;&lt;UID&gt;{1CB382E1-3639-4EE1-BB24-D587F6ADE643}&lt;/UID&gt;&lt;Title&gt;悬浮填料床／地下渗滤系统深度处理生活污水&lt;/Title&gt;&lt;Template&gt;Journal Article&lt;/Template&gt;&lt;Star&gt;0&lt;/Star&gt;&lt;Tag&gt;0&lt;/Tag&gt;&lt;Author&gt;董泽琴; 孙铁珩; 李培军; 贾宏宇&lt;/Author&gt;&lt;Year&gt;2006&lt;/Year&gt;&lt;Details&gt;&lt;_created&gt;58585887&lt;/_created&gt;&lt;_date&gt;2006-06-17&lt;/_date&gt;&lt;_db_provider&gt;重庆维普&lt;/_db_provider&gt;&lt;_isbn&gt;1000-4602&lt;/_isbn&gt;&lt;_issue&gt;8&lt;/_issue&gt;&lt;_journal&gt;中国给水排水&lt;/_journal&gt;&lt;_keywords&gt;悬浮填料浮动床; 土壤地下渗滤; 校园生活污水; 深度处理; 中水回用; suspended carrier floating-bed; subsurface infiltration system; domestic sewage from campus; advanced treatment; reuse of reclaimed water&lt;/_keywords&gt;&lt;_language&gt;Chinese&lt;/_language&gt;&lt;_modified&gt;58585887&lt;/_modified&gt;&lt;_pages&gt;70-73&lt;/_pages&gt;&lt;_place_published&gt;中国&lt;/_place_published&gt;&lt;_translated_author&gt;Ze-qin, DONG; Tie-heng, SUN; Pei-jun, L I; Hong-yu, JIA&lt;/_translated_author&gt;&lt;_translated_title&gt;Suspended Carrier Floating-bed/Subsurface Infiltration System for  Advanced Treatment of Domestic Sewage on the Campus&lt;/_translated_title&gt;&lt;_volume&gt;22&lt;/_volume&gt;&lt;/Details&gt;&lt;Extra&gt;&lt;DBUID&gt;{A97F7A3D-4F2C-4F7B-A055-A2AF99F699E1}&lt;/DBUID&gt;&lt;/Extra&gt;&lt;/Item&gt;&lt;/References&gt;&lt;/Group&gt;&lt;Group&gt;&lt;References&gt;&lt;Item&gt;&lt;ID&gt;71&lt;/ID&gt;&lt;UID&gt;{FC71FEC5-1A30-47C7-9292-F507B2985083}&lt;/UID&gt;&lt;Title&gt;地下土壤渗滤沟的工艺构造对氮磷去除的影响&lt;/Title&gt;&lt;Template&gt;Journal Article&lt;/Template&gt;&lt;Star&gt;0&lt;/Star&gt;&lt;Tag&gt;0&lt;/Tag&gt;&lt;Author&gt;孔刚; 许昭怡; 王勇; 帖靖玺; 郑正&lt;/Author&gt;&lt;Year&gt;2006&lt;/Year&gt;&lt;Details&gt;&lt;_created&gt;58585887&lt;/_created&gt;&lt;_date&gt;2006-03-22&lt;/_date&gt;&lt;_db_provider&gt;重庆维普&lt;/_db_provider&gt;&lt;_isbn&gt;1003-6504&lt;/_isbn&gt;&lt;_issue&gt;2&lt;/_issue&gt;&lt;_journal&gt;环境科学与技术&lt;/_journal&gt;&lt;_keywords&gt;地下土壤渗滤沟; 工艺构造; 脱氮除磷; 污水处理&lt;/_keywords&gt;&lt;_language&gt;Chinese&lt;/_language&gt;&lt;_modified&gt;58585887&lt;/_modified&gt;&lt;_pages&gt;7-8&lt;/_pages&gt;&lt;_place_published&gt;中国&lt;/_place_published&gt;&lt;_volume&gt;29&lt;/_volume&gt;&lt;/Details&gt;&lt;Extra&gt;&lt;DBUID&gt;{A97F7A3D-4F2C-4F7B-A055-A2AF99F699E1}&lt;/DBUID&gt;&lt;/Extra&gt;&lt;/Item&gt;&lt;/References&gt;&lt;/Group&gt;&lt;/Citation&gt;_x000a_"/>
    <w:docVar w:name="NE.Ref{4201EB54-93DD-493A-A4F2-83F0A6A29C20}" w:val=" ADDIN NE.Ref.{4201EB54-93DD-493A-A4F2-83F0A6A29C20}&lt;Citation&gt;&lt;Group&gt;&lt;References&gt;&lt;Item&gt;&lt;ID&gt;160&lt;/ID&gt;&lt;UID&gt;{552EF933-A01D-4A5C-9647-DDC308E64ADA}&lt;/UID&gt;&lt;Title&gt;北京市昌平区村庄整合分类研究&lt;/Title&gt;&lt;Template&gt;Thesis&lt;/Template&gt;&lt;Star&gt;0&lt;/Star&gt;&lt;Tag&gt;0&lt;/Tag&gt;&lt;Author&gt;何灵丽&lt;/Author&gt;&lt;Year&gt;2007&lt;/Year&gt;&lt;Details&gt;&lt;_accessed&gt;59607117&lt;/_accessed&gt;&lt;_created&gt;59607116&lt;/_created&gt;&lt;_date&gt;56449440&lt;/_date&gt;&lt;_db_provider&gt;北京万方数据股份有限公司&lt;/_db_provider&gt;&lt;_db_updated&gt;Wanfang - Paper(general)&lt;/_db_updated&gt;&lt;_keywords&gt;村庄整合; 村庄分类; 发展策略; 建筑设计; 村庄建设&lt;/_keywords&gt;&lt;_language&gt;chi&lt;/_language&gt;&lt;_modified&gt;59607117&lt;/_modified&gt;&lt;_publisher&gt;北京工业大学&lt;/_publisher&gt;&lt;_section&gt;建筑设计及其理论&lt;/_section&gt;&lt;_tertiary_author&gt;张建&lt;/_tertiary_author&gt;&lt;_url&gt;http://d.g.wanfangdata.com.cn/Thesis_Y1163923.aspx&lt;/_url&gt;&lt;_volume&gt;硕士&lt;/_volume&gt;&lt;/Details&gt;&lt;Extra&gt;&lt;DBUID&gt;{ED52596E-DC71-4EFF-9E64-953040142AE7}&lt;/DBUID&gt;&lt;/Extra&gt;&lt;/Item&gt;&lt;/References&gt;&lt;/Group&gt;&lt;/Citation&gt;_x000a_"/>
    <w:docVar w:name="NE.Ref{4829B323-8F49-425A-9A6C-0D9ED1CEF8E6}" w:val=" ADDIN NE.Ref.{4829B323-8F49-425A-9A6C-0D9ED1CEF8E6}&lt;Citation&gt;&lt;Group&gt;&lt;References&gt;&lt;Item&gt;&lt;ID&gt;48&lt;/ID&gt;&lt;UID&gt;{3AA06AEF-A3B4-4648-928E-624AF22AC035}&lt;/UID&gt;&lt;Title&gt;村镇选择性共享类基础设施共享门槛分析——以污水处理设施为例&lt;/Title&gt;&lt;Template&gt;Journal Article&lt;/Template&gt;&lt;Star&gt;0&lt;/Star&gt;&lt;Tag&gt;0&lt;/Tag&gt;&lt;Author&gt;苗展堂; 运迎霞; 黄焕春&lt;/Author&gt;&lt;Year&gt;2012&lt;/Year&gt;&lt;Details&gt;&lt;_accessed&gt;59598124&lt;/_accessed&gt;&lt;_author_adr&gt;天津大学建筑学院,天津,300072&lt;/_author_adr&gt;&lt;_author_aff&gt;天津大学建筑学院,天津,300072&lt;/_author_aff&gt;&lt;_created&gt;59598121&lt;/_created&gt;&lt;_db_provider&gt;北京万方数据股份有限公司&lt;/_db_provider&gt;&lt;_db_updated&gt;Wanfang - Paper(general)&lt;/_db_updated&gt;&lt;_doi&gt;10.3969/j.issn.1008-4339.2012.05.008&lt;/_doi&gt;&lt;_isbn&gt;1008-4339&lt;/_isbn&gt;&lt;_issue&gt;5&lt;/_issue&gt;&lt;_journal&gt;天津大学学报（社会科学版）&lt;/_journal&gt;&lt;_keywords&gt;城乡规划; 共享; 门槛; 村镇; 基础设施&lt;/_keywords&gt;&lt;_language&gt;chi&lt;/_language&gt;&lt;_modified&gt;59598122&lt;/_modified&gt;&lt;_pages&gt;422-426&lt;/_pages&gt;&lt;_tertiary_title&gt;Journal of Tianjin University(Social Sciences)&lt;/_tertiary_title&gt;&lt;_translated_author&gt;Zhan-tang, MIAO; Ying-xia, YUN; Huan-chun, HUANG&lt;/_translated_author&gt;&lt;_translated_title&gt;Analysis of Sharing Threshold of Selective Sharing Infrastructure in Towns and Villages —A Case Study of Sewage Treatment Facilities&lt;/_translated_title&gt;&lt;_url&gt;http://d.g.wanfangdata.com.cn/Periodical_tianjdxxb-shkx201205008.aspx&lt;/_url&gt;&lt;_volume&gt;14&lt;/_volume&gt;&lt;/Details&gt;&lt;Extra&gt;&lt;DBUID&gt;{ED52596E-DC71-4EFF-9E64-953040142AE7}&lt;/DBUID&gt;&lt;/Extra&gt;&lt;/Item&gt;&lt;/References&gt;&lt;/Group&gt;&lt;/Citation&gt;_x000a_"/>
    <w:docVar w:name="NE.Ref{50E92F60-AC1B-4D81-8EA8-5C57170389A3}" w:val=" ADDIN NE.Ref.{50E92F60-AC1B-4D81-8EA8-5C57170389A3}&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5311399B-704F-423A-A3FA-2AF6BA8E2CE6}" w:val=" ADDIN NE.Ref.{5311399B-704F-423A-A3FA-2AF6BA8E2CE6}&lt;Citation&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272&lt;/ID&gt;&lt;UID&gt;{73D14351-0FC8-4870-8C16-3244D8DDB269}&lt;/UID&gt;&lt;Title&gt;厌氧%2f跌水充氧接触氧化%2f人工湿地处理农村生活污水研究&lt;/Title&gt;&lt;Template&gt;Journal Article&lt;/Template&gt;&lt;Star&gt;0&lt;/Star&gt;&lt;Tag&gt;0&lt;/Tag&gt;&lt;Author/&gt;&lt;Year&gt;0&lt;/Year&gt;&lt;Details&gt;&lt;_created&gt;59595917&lt;/_created&gt;&lt;_modified&gt;59595917&lt;/_modified&gt;&lt;/Details&gt;&lt;Extra&gt;&lt;DBUID&gt;{EA8DCA28-607A-4941-BB83-CAEE371D4E33}&lt;/DBUID&gt;&lt;/Extra&gt;&lt;/Item&gt;&lt;/References&gt;&lt;/Group&gt;&lt;/Citation&gt;_x000a_"/>
    <w:docVar w:name="NE.Ref{566AF33E-F056-4CFF-BDBC-2EFEE9FBD205}" w:val=" ADDIN NE.Ref.{566AF33E-F056-4CFF-BDBC-2EFEE9FBD205}&lt;Citation&gt;&lt;Group&gt;&lt;References&gt;&lt;Item&gt;&lt;ID&gt;84&lt;/ID&gt;&lt;UID&gt;{63DA5CB8-456E-47AC-ACCC-575EE2B4FE19}&lt;/UID&gt;&lt;Title&gt;Sustainable wastewater management for small communities in the Middle East and North Africa&lt;/Title&gt;&lt;Template&gt;Journal Article&lt;/Template&gt;&lt;Star&gt;0&lt;/Star&gt;&lt;Tag&gt;0&lt;/Tag&gt;&lt;Author&gt;Bakir, H A&lt;/Author&gt;&lt;Year&gt;2001&lt;/Year&gt;&lt;Details&gt;&lt;_accessed&gt;59598278&lt;/_accessed&gt;&lt;_author_adr&gt;World Hlth Org, CEHA, Amman 11110, Jordan._x000a_Bakir, HA (reprint author), World Hlth Org, CEHA, POB 926967, Amman 11110, Jordan.&lt;/_author_adr&gt;&lt;_cited_count&gt;26&lt;/_cited_count&gt;&lt;_created&gt;59598234&lt;/_created&gt;&lt;_custom1&gt;J ENVIRON MANAGE_x000a_J. Environ. Manage.&lt;/_custom1&gt;&lt;_date_display&gt;2001_x000a_APR&lt;/_date_display&gt;&lt;_db_updated&gt;web_of_knowledge_59&lt;/_db_updated&gt;&lt;_isbn&gt;0301-4797&lt;/_isbn&gt;&lt;_issue&gt;4&lt;/_issue&gt;&lt;_journal&gt;JOURNAL OF ENVIRONMENTAL MANAGEMENT&lt;/_journal&gt;&lt;_keywords&gt;water resources; pollution control; wastewater; decentralization; wastewater collection; settled sewers; small communities; Middle East; North Africa; WATER&lt;/_keywords&gt;&lt;_language&gt;English&lt;/_language&gt;&lt;_modified&gt;59598276&lt;/_modified&gt;&lt;_number&gt;WOS:000167932800004&lt;/_number&gt;&lt;_ori_publication&gt;ACADEMIC PRESS LTD&lt;/_ori_publication&gt;&lt;_pages&gt;319-328&lt;/_pages&gt;&lt;_place_published&gt;LONDON&lt;/_place_published&gt;&lt;_ref_count&gt;28&lt;/_ref_count&gt;&lt;_type_work&gt;Article&lt;/_type_work&gt;&lt;_volume&gt;61&lt;/_volume&gt;&lt;/Details&gt;&lt;Extra&gt;&lt;DBUID&gt;{ED52596E-DC71-4EFF-9E64-953040142AE7}&lt;/DBUID&gt;&lt;/Extra&gt;&lt;/Item&gt;&lt;/References&gt;&lt;/Group&gt;&lt;Group&gt;&lt;References&gt;&lt;Item&gt;&lt;ID&gt;81&lt;/ID&gt;&lt;UID&gt;{86009EFB-28FB-4245-A41D-B15F1BB1B985}&lt;/UID&gt;&lt;Title&gt;To centralise or to decentralise: An overview of the most recent trends in wastewater treatment management&lt;/Title&gt;&lt;Template&gt;Journal Article&lt;/Template&gt;&lt;Star&gt;0&lt;/Star&gt;&lt;Tag&gt;0&lt;/Tag&gt;&lt;Author&gt;Libralato, G; Ghirardini, A V; Avezzu, F&lt;/Author&gt;&lt;Year&gt;2012&lt;/Year&gt;&lt;Details&gt;&lt;_accessed&gt;59598233&lt;/_accessed&gt;&lt;_author_adr&gt;[Libralato, Giovanni; Ghirardini, Annamaria Volpi; Avezzu, Francesco] Univ Ca Foscari Venice, Dept Environm Sci Informat &amp;amp; Stat, I-30122 Venice, Italy._x000a_Libralato, G (reprint author), Univ Ca Foscari Venice, Dept Environm Sci Informat &amp;amp; Stat, Campo Celestia 2737-B, I-30122 Venice, Italy._x000a_E-Mail: giovanni.libralato@unive.it&lt;/_author_adr&gt;&lt;_cited_count&gt;2&lt;/_cited_count&gt;&lt;_created&gt;59598228&lt;/_created&gt;&lt;_custom1&gt;J ENVIRON MANAGE_x000a_J. Environ. Manage.&lt;/_custom1&gt;&lt;_date_display&gt;2012_x000a_FEB&lt;/_date_display&gt;&lt;_db_updated&gt;web_of_knowledge_59&lt;/_db_updated&gt;&lt;_isbn&gt;0301-4797&lt;/_isbn&gt;&lt;_issue&gt;1&lt;/_issue&gt;&lt;_journal&gt;JOURNAL OF ENVIRONMENTAL MANAGEMENT&lt;/_journal&gt;&lt;_keywords&gt;Centralisation; Decentralisation; Wastewater treatment; EU DEMONSTRATION PROJECT; GROWING URBAN AREAS; TREATMENT SYSTEMS; SMALL COMMUNITIES; SEPARATE DISCHARGE; TREATMENT PLANTS; TECHNOLOGY; URINE; PHARMACEUTICALS; SANITATION&lt;/_keywords&gt;&lt;_language&gt;English&lt;/_language&gt;&lt;_modified&gt;59598229&lt;/_modified&gt;&lt;_number&gt;WOS:000298936800007&lt;/_number&gt;&lt;_ori_publication&gt;ACADEMIC PRESS LTD- ELSEVIER SCIENCE LTD&lt;/_ori_publication&gt;&lt;_pages&gt;61-68&lt;/_pages&gt;&lt;_place_published&gt;LONDON&lt;/_place_published&gt;&lt;_ref_count&gt;79&lt;/_ref_count&gt;&lt;_type_work&gt;Article&lt;/_type_work&gt;&lt;_volume&gt;94&lt;/_volume&gt;&lt;/Details&gt;&lt;Extra&gt;&lt;DBUID&gt;{ED52596E-DC71-4EFF-9E64-953040142AE7}&lt;/DBUID&gt;&lt;/Extra&gt;&lt;/Item&gt;&lt;/References&gt;&lt;/Group&gt;&lt;/Citation&gt;_x000a_"/>
    <w:docVar w:name="NE.Ref{5692A9C0-E3E3-403E-9EEE-F52144733ADB}" w:val=" ADDIN NE.Ref.{5692A9C0-E3E3-403E-9EEE-F52144733ADB}&lt;Citation&gt;&lt;Group&gt;&lt;References&gt;&lt;Item&gt;&lt;ID&gt;27&lt;/ID&gt;&lt;UID&gt;{0C112AA4-2F8C-4FF4-984C-73E1D9E214BE}&lt;/UID&gt;&lt;Title&gt;浙江省农村生活污水处理设施建设的现状特点与对策研究&lt;/Title&gt;&lt;Template&gt;Journal Article&lt;/Template&gt;&lt;Star&gt;0&lt;/Star&gt;&lt;Tag&gt;0&lt;/Tag&gt;&lt;Author&gt;李伟国; 梁师俊; 刘建锋; 宋立&lt;/Author&gt;&lt;Year&gt;2008&lt;/Year&gt;&lt;Details&gt;&lt;_accessed&gt;59595857&lt;/_accessed&gt;&lt;_author_aff&gt;浙江建设职业技术学院;浙江建设职业技术学院;浙江建设职业技术学院;浙江省建设厅 浙江杭州311231;浙江杭州311231;浙江杭州311231;浙江杭州331001&lt;/_author_aff&gt;&lt;_created&gt;59595844&lt;/_created&gt;&lt;_date&gt;57055680&lt;/_date&gt;&lt;_db_provider&gt;CNKI: 期刊&lt;/_db_provider&gt;&lt;_db_updated&gt;CNKI - Journal&lt;/_db_updated&gt;&lt;_issue&gt;03&lt;/_issue&gt;&lt;_journal&gt;农业环境与发展&lt;/_journal&gt;&lt;_keywords&gt;农村;生活污水;现状;措施&lt;/_keywords&gt;&lt;_modified&gt;59595857&lt;/_modified&gt;&lt;_pages&gt;92-95&lt;/_pages&gt;&lt;_url&gt;http://epub.cnki.net/kns/detail/detail.aspx?FileName=NHFZ200803027&amp;amp;DbName=CJFQ2008&lt;/_url&gt;&lt;/Details&gt;&lt;Extra&gt;&lt;DBUID&gt;{ED52596E-DC71-4EFF-9E64-953040142AE7}&lt;/DBUID&gt;&lt;/Extra&gt;&lt;/Item&gt;&lt;/References&gt;&lt;/Group&gt;&lt;Group&gt;&lt;References&gt;&lt;Item&gt;&lt;ID&gt;84&lt;/ID&gt;&lt;UID&gt;{63DA5CB8-456E-47AC-ACCC-575EE2B4FE19}&lt;/UID&gt;&lt;Title&gt;Sustainable wastewater management for small communities in the Middle East and North Africa&lt;/Title&gt;&lt;Template&gt;Journal Article&lt;/Template&gt;&lt;Star&gt;0&lt;/Star&gt;&lt;Tag&gt;0&lt;/Tag&gt;&lt;Author&gt;Bakir, H A&lt;/Author&gt;&lt;Year&gt;2001&lt;/Year&gt;&lt;Details&gt;&lt;_accessed&gt;59598278&lt;/_accessed&gt;&lt;_author_adr&gt;World Hlth Org, CEHA, Amman 11110, Jordan._x000a_Bakir, HA (reprint author), World Hlth Org, CEHA, POB 926967, Amman 11110, Jordan.&lt;/_author_adr&gt;&lt;_cited_count&gt;26&lt;/_cited_count&gt;&lt;_created&gt;59598234&lt;/_created&gt;&lt;_custom1&gt;J ENVIRON MANAGE_x000a_J. Environ. Manage.&lt;/_custom1&gt;&lt;_date_display&gt;2001_x000a_APR&lt;/_date_display&gt;&lt;_db_updated&gt;web_of_knowledge_59&lt;/_db_updated&gt;&lt;_isbn&gt;0301-4797&lt;/_isbn&gt;&lt;_issue&gt;4&lt;/_issue&gt;&lt;_journal&gt;JOURNAL OF ENVIRONMENTAL MANAGEMENT&lt;/_journal&gt;&lt;_keywords&gt;water resources; pollution control; wastewater; decentralization; wastewater collection; settled sewers; small communities; Middle East; North Africa; WATER&lt;/_keywords&gt;&lt;_language&gt;English&lt;/_language&gt;&lt;_modified&gt;59598276&lt;/_modified&gt;&lt;_number&gt;WOS:000167932800004&lt;/_number&gt;&lt;_ori_publication&gt;ACADEMIC PRESS LTD&lt;/_ori_publication&gt;&lt;_pages&gt;319-328&lt;/_pages&gt;&lt;_place_published&gt;LONDON&lt;/_place_published&gt;&lt;_ref_count&gt;28&lt;/_ref_count&gt;&lt;_type_work&gt;Article&lt;/_type_work&gt;&lt;_volume&gt;61&lt;/_volume&gt;&lt;/Details&gt;&lt;Extra&gt;&lt;DBUID&gt;{ED52596E-DC71-4EFF-9E64-953040142AE7}&lt;/DBUID&gt;&lt;/Extra&gt;&lt;/Item&gt;&lt;/References&gt;&lt;/Group&gt;&lt;Group&gt;&lt;References&gt;&lt;Item&gt;&lt;ID&gt;103&lt;/ID&gt;&lt;UID&gt;{10CEA288-2578-4E9F-BB27-2BDA74156963}&lt;/UID&gt;&lt;Title&gt;Decentralized approaches to wastewater treatment and management: Applicability in developing countries&lt;/Title&gt;&lt;Template&gt;Journal Article&lt;/Template&gt;&lt;Star&gt;0&lt;/Star&gt;&lt;Tag&gt;0&lt;/Tag&gt;&lt;Author&gt;Massoud, M A; Tarhini, A; Nasr, J A&lt;/Author&gt;&lt;Year&gt;2009&lt;/Year&gt;&lt;Details&gt;&lt;_accessed&gt;59598268&lt;/_accessed&gt;&lt;_author_adr&gt;[Massoud, May A.; Nasr, Joumana A.] Amer Univ Beirut, Fac Hlth Sci, Dept Environm Hlth, Beirut, Lebanon. [Tarhini, Akram] Beirut Arab Univ, Dept Civil &amp;amp; Environm Engn, Beirut, Lebanon._x000a_Massoud, MA (reprint author), Amer Univ Beirut, Fac Hlth Sci, Dept Environm Hlth, POB 11-0236,Bliss St, Beirut, Lebanon._x000a_E-Mail: mm35@aub.edu.lb&lt;/_author_adr&gt;&lt;_cited_count&gt;23&lt;/_cited_count&gt;&lt;_created&gt;59598237&lt;/_created&gt;&lt;_custom1&gt;J ENVIRON MANAGE_x000a_J. Environ. Manage.&lt;/_custom1&gt;&lt;_date_display&gt;2009_x000a_JAN&lt;/_date_display&gt;&lt;_db_updated&gt;web_of_knowledge_59&lt;/_db_updated&gt;&lt;_isbn&gt;0301-4797&lt;/_isbn&gt;&lt;_issue&gt;1&lt;/_issue&gt;&lt;_journal&gt;JOURNAL OF ENVIRONMENTAL MANAGEMENT&lt;/_journal&gt;&lt;_keywords&gt;Wastewater; Decentralized management; Applicability; Developing countries; SUSTAINABLE WATER; SMALL COMMUNITIES; PERIURBAN AREAS; URBAN AREAS; TECHNOLOGY; SYSTEMS; OPPORTUNITIES; GREECE; ONSITE&lt;/_keywords&gt;&lt;_language&gt;English&lt;/_language&gt;&lt;_modified&gt;59598245&lt;/_modified&gt;&lt;_number&gt;WOS:000261503400064&lt;/_number&gt;&lt;_ori_publication&gt;ACADEMIC PRESS LTD- ELSEVIER SCIENCE LTD&lt;/_ori_publication&gt;&lt;_pages&gt;652-659&lt;/_pages&gt;&lt;_place_published&gt;LONDON&lt;/_place_published&gt;&lt;_ref_count&gt;50&lt;/_ref_count&gt;&lt;_type_work&gt;Article&lt;/_type_work&gt;&lt;_volume&gt;90&lt;/_volume&gt;&lt;/Details&gt;&lt;Extra&gt;&lt;DBUID&gt;{ED52596E-DC71-4EFF-9E64-953040142AE7}&lt;/DBUID&gt;&lt;/Extra&gt;&lt;/Item&gt;&lt;/References&gt;&lt;/Group&gt;&lt;/Citation&gt;_x000a_"/>
    <w:docVar w:name="NE.Ref{5886DB38-F16A-40ED-8301-F24D52BD7CEC}" w:val=" ADDIN NE.Ref.{5886DB38-F16A-40ED-8301-F24D52BD7CEC}&lt;Citation&gt;&lt;Group&gt;&lt;References&gt;&lt;Item&gt;&lt;ID&gt;43&lt;/ID&gt;&lt;UID&gt;{4A2E8212-D159-4A26-832C-74AF187B423A}&lt;/UID&gt;&lt;Title&gt;人工湿地污水处理系统研究及性能改进分析&lt;/Title&gt;&lt;Template&gt;Journal Article&lt;/Template&gt;&lt;Star&gt;0&lt;/Star&gt;&lt;Tag&gt;0&lt;/Tag&gt;&lt;Author&gt;梁继东; 周启星; 孙铁珩&lt;/Author&gt;&lt;Year&gt;2003&lt;/Year&gt;&lt;Details&gt;&lt;_accessed&gt;59595854&lt;/_accessed&gt;&lt;_author_adr&gt;中国科学院沈阳应用生态研究所陆地生态过程重点实验室，沈阳l10016&lt;/_author_adr&gt;&lt;_created&gt;59595844&lt;/_created&gt;&lt;_db_provider&gt;重庆维普&lt;/_db_provider&gt;&lt;_db_updated&gt;CQ_VIP&lt;/_db_updated&gt;&lt;_isbn&gt;1000-4890&lt;/_isbn&gt;&lt;_issue&gt;2&lt;/_issue&gt;&lt;_journal&gt;生态学杂志&lt;/_journal&gt;&lt;_keywords&gt;人工湿地; 污水处理系统; 发展趋势; 水资源再利用; 技术改进&lt;/_keywords&gt;&lt;_language&gt;Chinese&lt;/_language&gt;&lt;_modified&gt;59595854&lt;/_modified&gt;&lt;_pages&gt;49-55&lt;/_pages&gt;&lt;_url&gt;http://2010.cqvip.com/qk/90811X/200302/7729113.html&lt;/_url&gt;&lt;_volume&gt;22&lt;/_volume&gt;&lt;/Details&gt;&lt;Extra&gt;&lt;DBUID&gt;{ED52596E-DC71-4EFF-9E64-953040142AE7}&lt;/DBUID&gt;&lt;/Extra&gt;&lt;/Item&gt;&lt;/References&gt;&lt;/Group&gt;&lt;Group&gt;&lt;References&gt;&lt;Item&gt;&lt;ID&gt;87&lt;/ID&gt;&lt;UID&gt;{B5067C89-2B38-4D5C-9D6C-DCE5964EC009}&lt;/UID&gt;&lt;Title&gt;植物-土壤渗滤系统处理农村生活污水&lt;/Title&gt;&lt;Template&gt;Journal Article&lt;/Template&gt;&lt;Star&gt;0&lt;/Star&gt;&lt;Tag&gt;0&lt;/Tag&gt;&lt;Author&gt;高胜兵; 丁朝辉; 胡平; 杨佘维&lt;/Author&gt;&lt;Year&gt;2008&lt;/Year&gt;&lt;Details&gt;&lt;_accessed&gt;59607289&lt;/_accessed&gt;&lt;_author_aff&gt;桃江县农业局;湖南省农业大学资源环境学院;&lt;/_author_aff&gt;&lt;_created&gt;59607289&lt;/_created&gt;&lt;_date&gt;57319200&lt;/_date&gt;&lt;_db_provider&gt;CNKI: 期刊&lt;/_db_provider&gt;&lt;_db_updated&gt;CNKI - Reference&lt;/_db_updated&gt;&lt;_issue&gt;06&lt;/_issue&gt;&lt;_journal&gt;农业环境与发展&lt;/_journal&gt;&lt;_keywords&gt;植物-土壤渗滤法;平均去除率;出水浓度&lt;/_keywords&gt;&lt;_modified&gt;59607289&lt;/_modified&gt;&lt;_pages&gt;63-65&lt;/_pages&gt;&lt;_url&gt;http://epub.cnki.net/kns/detail/detail.aspx?FileName=NHFZ200806022&amp;amp;DbName=CJFQ2008&lt;/_url&gt;&lt;/Details&gt;&lt;Extra&gt;&lt;DBUID&gt;{A97F7A3D-4F2C-4F7B-A055-A2AF99F699E1}&lt;/DBUID&gt;&lt;/Extra&gt;&lt;/Item&gt;&lt;/References&gt;&lt;/Group&gt;&lt;Group&gt;&lt;References&gt;&lt;Item&gt;&lt;ID&gt;61&lt;/ID&gt;&lt;UID&gt;{9BDF63AC-9B53-49FF-B30C-DFE3477763CD}&lt;/UID&gt;&lt;Title&gt;多级土壤渗滤系统处理滇池入湖河水的研究&lt;/Title&gt;&lt;Template&gt;Journal Article&lt;/Template&gt;&lt;Star&gt;0&lt;/Star&gt;&lt;Tag&gt;0&lt;/Tag&gt;&lt;Author&gt;魏才倢; 吴为中; 陶淑; 李德生&lt;/Author&gt;&lt;Year&gt;2010&lt;/Year&gt;&lt;Details&gt;&lt;_created&gt;58585887&lt;/_created&gt;&lt;_date&gt;2010-06-28&lt;/_date&gt;&lt;_db_provider&gt;重庆维普&lt;/_db_provider&gt;&lt;_isbn&gt;1000-4602&lt;/_isbn&gt;&lt;_issue&gt;9&lt;/_issue&gt;&lt;_journal&gt;中国给水排水&lt;/_journal&gt;&lt;_keywords&gt;多级土壤渗滤系统; 受污染河水; 曝气; 混合模块层; 渗滤层; multi-soil-layer （MSL） system; polluted river water; aeration; mixed layer; permeable layer&lt;/_keywords&gt;&lt;_language&gt;Chinese&lt;/_language&gt;&lt;_modified&gt;58585887&lt;/_modified&gt;&lt;_pages&gt;104-107&lt;/_pages&gt;&lt;_place_published&gt;中国&lt;/_place_published&gt;&lt;_translated_author&gt;Cai-jie, WEI; Wei-zhong, W U; Shu, TAO; De-sheng, L I&lt;/_translated_author&gt;&lt;_translated_title&gt;Multi-soil-layer System for Treatment of Polluted River  Water Flowing into Dianchi Lake&lt;/_translated_title&gt;&lt;/Details&gt;&lt;Extra&gt;&lt;DBUID&gt;{A97F7A3D-4F2C-4F7B-A055-A2AF99F699E1}&lt;/DBUID&gt;&lt;/Extra&gt;&lt;/Item&gt;&lt;/References&gt;&lt;/Group&gt;&lt;Group&gt;&lt;References&gt;&lt;Item&gt;&lt;ID&gt;98&lt;/ID&gt;&lt;UID&gt;{3E6F4C44-48F7-448B-9289-B2F7DDDE2ADE}&lt;/UID&gt;&lt;Title&gt;滴滤池/人工湿地组合工艺处理农村生活污水&lt;/Title&gt;&lt;Template&gt;Journal Article&lt;/Template&gt;&lt;Star&gt;0&lt;/Star&gt;&lt;Tag&gt;0&lt;/Tag&gt;&lt;Author&gt;戴世明; 白永刚; 吴浩汀; 吕锡武&lt;/Author&gt;&lt;Year&gt;2008&lt;/Year&gt;&lt;Details&gt;&lt;_accessed&gt;59595855&lt;/_accessed&gt;&lt;_author_aff&gt;东南大学环境科学与工程系;江苏省环境科学研究院;东南大学环境科学与工程系;东南大学环境科学与工程系 江苏南京210096;江苏南京210036;江苏南京210096;江苏南京210096&lt;/_author_aff&gt;&lt;_created&gt;59595844&lt;/_created&gt;&lt;_date&gt;56943360&lt;/_date&gt;&lt;_db_provider&gt;CNKI: 期刊&lt;/_db_provider&gt;&lt;_db_updated&gt;CNKI - Journal&lt;/_db_updated&gt;&lt;_issue&gt;07&lt;/_issue&gt;&lt;_journal&gt;中国给水排水&lt;/_journal&gt;&lt;_keywords&gt;滴滤池;人工湿地;农村生活污水&lt;/_keywords&gt;&lt;_modified&gt;59595855&lt;/_modified&gt;&lt;_pages&gt;21-24&lt;/_pages&gt;&lt;_url&gt;http://epub.cnki.net/kns/detail/detail.aspx?FileName=GSPS200807005&amp;amp;DbName=CJFQ2008&lt;/_url&gt;&lt;/Details&gt;&lt;Extra&gt;&lt;DBUID&gt;{EA8DCA28-607A-4941-BB83-CAEE371D4E33}&lt;/DBUID&gt;&lt;/Extra&gt;&lt;/Item&gt;&lt;/References&gt;&lt;/Group&gt;&lt;/Citation&gt;_x000a_"/>
    <w:docVar w:name="NE.Ref{59A994BF-2EB7-4B35-A3DB-374D4F5A5AF1}" w:val=" ADDIN NE.Ref.{59A994BF-2EB7-4B35-A3DB-374D4F5A5AF1}&lt;Citation&gt;&lt;Group&gt;&lt;References&gt;&lt;Item&gt;&lt;ID&gt;4&lt;/ID&gt;&lt;UID&gt;{7DA7847D-D449-4FD0-978D-35BAC6865CDE}&lt;/UID&gt;&lt;Title&gt;膜生物反应器(MBR)处理废水的研究进展&lt;/Title&gt;&lt;Template&gt;Journal Article&lt;/Template&gt;&lt;Star&gt;0&lt;/Star&gt;&lt;Tag&gt;0&lt;/Tag&gt;&lt;Author&gt;李志东; 李娜; 张洪林&lt;/Author&gt;&lt;Year&gt;2007&lt;/Year&gt;&lt;Details&gt;&lt;_accessed&gt;59529633&lt;/_accessed&gt;&lt;_author_aff&gt;辽宁石油化工大学环境工程系日本东京大学日本东京大学 抚顺113001东京东京&lt;/_author_aff&gt;&lt;_created&gt;59529631&lt;/_created&gt;&lt;_db_provider&gt;CNKI&lt;/_db_provider&gt;&lt;_db_updated&gt;CNKI&lt;/_db_updated&gt;&lt;_isbn&gt;1009-0177&lt;/_isbn&gt;&lt;_issue&gt;1&lt;/_issue&gt;&lt;_journal&gt;净水技术&lt;/_journal&gt;&lt;_keywords&gt;膜生物反应器; 膜技术; 废水处理; 废水回用&lt;/_keywords&gt;&lt;_modified&gt;59529631&lt;/_modified&gt;&lt;_pages&gt;18-22&lt;/_pages&gt;&lt;_url&gt;http://guest.cnki.net/grid2008/brief/detailj.aspx?filename=ZSJS200701010&amp;amp;dbname=CJFQ2007&lt;/_url&gt;&lt;/Details&gt;&lt;Extra&gt;&lt;DBUID&gt;{ED52596E-DC71-4EFF-9E64-953040142AE7}&lt;/DBUID&gt;&lt;/Extra&gt;&lt;/Item&gt;&lt;/References&gt;&lt;/Group&gt;&lt;Group&gt;&lt;References&gt;&lt;Item&gt;&lt;ID&gt;9&lt;/ID&gt;&lt;UID&gt;{AD363FB4-CE25-4AB0-A388-3B7F265536EA}&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5A2DFBCD-F677-4705-8A88-6656AA5EEF37}" w:val=" ADDIN NE.Ref.{5A2DFBCD-F677-4705-8A88-6656AA5EEF37}&lt;Citation&gt;&lt;Group&gt;&lt;References&gt;&lt;Item&gt;&lt;ID&gt;230&lt;/ID&gt;&lt;UID&gt;{957F2516-9216-4707-A46E-7167615CC42F}&lt;/UID&gt;&lt;Title&gt;大清河流域典型村镇生活污水排放规律和污染负荷研究[1]&lt;/Title&gt;&lt;Template&gt;Journal Article&lt;/Template&gt;&lt;Star&gt;0&lt;/Star&gt;&lt;Tag&gt;0&lt;/Tag&gt;&lt;Author/&gt;&lt;Year&gt;0&lt;/Year&gt;&lt;Details&gt;&lt;_created&gt;59595844&lt;/_created&gt;&lt;_modified&gt;59595844&lt;/_modified&gt;&lt;/Details&gt;&lt;Extra&gt;&lt;DBUID&gt;{EA8DCA28-607A-4941-BB83-CAEE371D4E33}&lt;/DBUID&gt;&lt;/Extra&gt;&lt;/Item&gt;&lt;/References&gt;&lt;/Group&gt;&lt;Group&gt;&lt;References&gt;&lt;Item&gt;&lt;ID&gt;225&lt;/ID&gt;&lt;UID&gt;{A98107FD-62E3-4FE9-B428-62A0CF8D257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A8DCA28-607A-4941-BB83-CAEE371D4E33}&lt;/DBUID&gt;&lt;/Extra&gt;&lt;/Item&gt;&lt;/References&gt;&lt;/Group&gt;&lt;Group&gt;&lt;References&gt;&lt;Item&gt;&lt;ID&gt;231&lt;/ID&gt;&lt;UID&gt;{ABCBAB70-33A9-4994-A648-E032CBC4626E}&lt;/UID&gt;&lt;Title&gt;太湖流域农村生活污水污染现状调查研究&lt;/Title&gt;&lt;Template&gt;Journal Article&lt;/Template&gt;&lt;Star&gt;0&lt;/Star&gt;&lt;Tag&gt;0&lt;/Tag&gt;&lt;Author&gt;徐洪斌; 吕锡武; 李先宁; 荆肇乾&lt;/Author&gt;&lt;Year&gt;2007&lt;/Year&gt;&lt;Details&gt;&lt;_accessed&gt;59595867&lt;/_accessed&gt;&lt;_author_adr&gt;郑州大学环境与水利学院,河南郑州450001&lt;/_author_adr&gt;&lt;_created&gt;59595844&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595867&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EA8DCA28-607A-4941-BB83-CAEE371D4E33}&lt;/DBUID&gt;&lt;/Extra&gt;&lt;/Item&gt;&lt;/References&gt;&lt;/Group&gt;&lt;Group&gt;&lt;References&gt;&lt;Item&gt;&lt;ID&gt;234&lt;/ID&gt;&lt;UID&gt;{AC357683-D9FA-48FD-9F5E-88D82C5E0B30}&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A8DCA28-607A-4941-BB83-CAEE371D4E33}&lt;/DBUID&gt;&lt;/Extra&gt;&lt;/Item&gt;&lt;/References&gt;&lt;/Group&gt;&lt;Group&gt;&lt;References&gt;&lt;Item&gt;&lt;ID&gt;223&lt;/ID&gt;&lt;UID&gt;{AD08F6DD-D16E-4564-B30D-547FAD0307AB}&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A8DCA28-607A-4941-BB83-CAEE371D4E33}&lt;/DBUID&gt;&lt;/Extra&gt;&lt;/Item&gt;&lt;/References&gt;&lt;/Group&gt;&lt;Group&gt;&lt;References&gt;&lt;Item&gt;&lt;ID&gt;29&lt;/ID&gt;&lt;UID&gt;{8FEC4348-10B3-4849-8BE9-FA49369760AB}&lt;/UID&gt;&lt;Title&gt;上海农村生活污水排放规律及土壤渗滤效果探讨&lt;/Title&gt;&lt;Template&gt;Journal Article&lt;/Template&gt;&lt;Star&gt;0&lt;/Star&gt;&lt;Tag&gt;0&lt;/Tag&gt;&lt;Author&gt;任翔宇; 尚钊仪; 车越; 杨凯; 钟春节&lt;/Author&gt;&lt;Year&gt;2012&lt;/Year&gt;&lt;Details&gt;&lt;_accessed&gt;59598279&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5A73E4F1-1CA5-4BD7-8E30-0DEF5C10910A}" w:val=" ADDIN NE.Ref.{5A73E4F1-1CA5-4BD7-8E30-0DEF5C10910A}&lt;Citation&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Group&gt;&lt;References&gt;&lt;Item&gt;&lt;ID&gt;67&lt;/ID&gt;&lt;UID&gt;{6DBEDBA2-5670-4141-8B64-7A1A8C1A133C}&lt;/UID&gt;&lt;Title&gt;《上海市农村生活污水处理技术指南》介绍&lt;/Title&gt;&lt;Template&gt;Journal Article&lt;/Template&gt;&lt;Star&gt;0&lt;/Star&gt;&lt;Tag&gt;0&lt;/Tag&gt;&lt;Author&gt;张辰; 谭学军&lt;/Author&gt;&lt;Year&gt;2009&lt;/Year&gt;&lt;Details&gt;&lt;_accessed&gt;59391396&lt;/_accessed&gt;&lt;_author_adr&gt;上海市政工程设计研究总院&lt;/_author_adr&gt;&lt;_created&gt;59391386&lt;/_created&gt;&lt;_db_provider&gt;重庆维普&lt;/_db_provider&gt;&lt;_db_updated&gt;CQ_VIP&lt;/_db_updated&gt;&lt;_isbn&gt;1000-4602&lt;/_isbn&gt;&lt;_issue&gt;24&lt;/_issue&gt;&lt;_journal&gt;中国给水排水&lt;/_journal&gt;&lt;_keywords&gt;农村生活污水; 污水处理; 技术指南; rural domestic sewage; sewage treatment; technical guide;&lt;/_keywords&gt;&lt;_language&gt;Chinese&lt;/_language&gt;&lt;_modified&gt;59391395&lt;/_modified&gt;&lt;_translated_author&gt;ZHANG, Chen; TAN, Xue-jun&lt;/_translated_author&gt;&lt;_translated_title&gt;Introduction to Technical Guide of Rural Domestic Sewage Treatment in Shanghai&lt;/_translated_title&gt;&lt;_url&gt;http://2010.cqvip.com/qk/95430X/200924/1001301268.html&lt;/_url&gt;&lt;/Details&gt;&lt;Extra&gt;&lt;DBUID&gt;{203D5E34-0C6F-490E-AF38-425E8A00B1B3}&lt;/DBUID&gt;&lt;/Extra&gt;&lt;/Item&gt;&lt;/References&gt;&lt;/Group&gt;&lt;/Citation&gt;_x000a_"/>
    <w:docVar w:name="NE.Ref{5C2D1958-036F-47DA-B612-AB302FD5BAD2}" w:val=" ADDIN NE.Ref.{5C2D1958-036F-47DA-B612-AB302FD5BAD2}&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Group&gt;&lt;References&gt;&lt;Item&gt;&lt;ID&gt;12&lt;/ID&gt;&lt;UID&gt;{2D14E0EC-D9A2-4E03-B5E7-DA5786D65FDB}&lt;/UID&gt;&lt;Title&gt;农村生活污水收集与处理技术现状及进展&lt;/Title&gt;&lt;Template&gt;Journal Article&lt;/Template&gt;&lt;Star&gt;0&lt;/Star&gt;&lt;Tag&gt;0&lt;/Tag&gt;&lt;Author&gt;谭学军; 张惠锋; 张辰&lt;/Author&gt;&lt;Year&gt;2011&lt;/Year&gt;&lt;Details&gt;&lt;_accessed&gt;59391391&lt;/_accessed&gt;&lt;_author_adr&gt;上海市政工程设计研究总院,上海200092&lt;/_author_adr&gt;&lt;_created&gt;59391384&lt;/_created&gt;&lt;_db_provider&gt;重庆维普&lt;/_db_provider&gt;&lt;_db_updated&gt;CQ_VIP&lt;/_db_updated&gt;&lt;_isbn&gt;1009-0177&lt;/_isbn&gt;&lt;_issue&gt;2&lt;/_issue&gt;&lt;_journal&gt;净水技术&lt;/_journal&gt;&lt;_keywords&gt;农村生活污水; 污水收集; 污水处理; 生物处理; 生态处理; rural domestic sewage in rural areas sewage collection sewage treatment biological treatment ecological treatment&lt;/_keywords&gt;&lt;_language&gt;Chinese&lt;/_language&gt;&lt;_modified&gt;59391389&lt;/_modified&gt;&lt;_pages&gt;5-9&lt;/_pages&gt;&lt;_translated_author&gt;Tan, Xuejun; Zhang, Huifeng; Zhang, Chen Shanghai Municipal Engineering; Shanghai; China; Research, Institute Of Standards And; Ministry, Of Housing And Urban-Rural; Beijing; China&lt;/_translated_author&gt;&lt;_translated_title&gt;Current Situation and Development Progress of Domestic Sewage Collection and Treatment Technological Processes in Rural Areas&lt;/_translated_title&gt;&lt;_url&gt;http://2010.cqvip.com/qk/90267X/201102/37769701.html&lt;/_url&gt;&lt;_volume&gt;30&lt;/_volume&gt;&lt;/Details&gt;&lt;Extra&gt;&lt;DBUID&gt;{203D5E34-0C6F-490E-AF38-425E8A00B1B3}&lt;/DBUID&gt;&lt;/Extra&gt;&lt;/Item&gt;&lt;/References&gt;&lt;/Group&gt;&lt;/Citation&gt;_x000a_"/>
    <w:docVar w:name="NE.Ref{5C4B9525-FAAE-4FFC-8B23-14CF98EA90D3}" w:val=" ADDIN NE.Ref.{5C4B9525-FAAE-4FFC-8B23-14CF98EA90D3}&lt;Citation&gt;&lt;Group&gt;&lt;References&gt;&lt;Item&gt;&lt;ID&gt;9&lt;/ID&gt;&lt;UID&gt;{A461CE74-5827-442E-B7CE-B926526B0EBB}&lt;/UID&gt;&lt;Title&gt;膜生物反应器(MBR)处理废水的研究进展&lt;/Title&gt;&lt;Template&gt;Journal Article&lt;/Template&gt;&lt;Star&gt;0&lt;/Star&gt;&lt;Tag&gt;0&lt;/Tag&gt;&lt;Author&gt;李志东; 李娜; 张洪林&lt;/Author&gt;&lt;Year&gt;2007&lt;/Year&gt;&lt;Details&gt;&lt;_modified&gt;59529631&lt;/_modified&gt;&lt;_created&gt;59529631&lt;/_created&gt;&lt;_accessed&gt;59529633&lt;/_accessed&gt;&lt;_url&gt;http://guest.cnki.net/grid2008/brief/detailj.aspx?filename=ZSJS200701010&amp;amp;dbname=CJFQ2007&lt;/_url&gt;&lt;_journal&gt;净水技术&lt;/_journal&gt;&lt;_issue&gt;1&lt;/_issue&gt;&lt;_pages&gt;18-22&lt;/_pages&gt;&lt;_isbn&gt;1009-0177&lt;/_isbn&gt;&lt;_keywords&gt;膜生物反应器; 膜技术; 废水处理; 废水回用&lt;/_keywords&gt;&lt;_author_aff&gt;辽宁石油化工大学环境工程系日本东京大学日本东京大学 抚顺113001东京东京&lt;/_author_aff&gt;&lt;_db_provider&gt;CNKI&lt;/_db_provider&gt;&lt;_db_updated&gt;CNKI&lt;/_db_updated&gt;&lt;/Details&gt;&lt;Extra&gt;&lt;DBUID&gt;{F26C5EDA-DDEF-485B-AA3E-FCF7040064A8}&lt;/DBUID&gt;&lt;/Extra&gt;&lt;/Item&gt;&lt;/References&gt;&lt;/Group&gt;&lt;/Citation&gt;_x000a_"/>
    <w:docVar w:name="NE.Ref{5D310C67-368D-4F8C-84CB-839F0CB644C4}" w:val=" ADDIN NE.Ref.{5D310C67-368D-4F8C-84CB-839F0CB644C4}&lt;Citation&gt;&lt;Group&gt;&lt;References&gt;&lt;Item&gt;&lt;ID&gt;151&lt;/ID&gt;&lt;UID&gt;{933C5B02-4624-4798-A09C-F84293A050F4}&lt;/UID&gt;&lt;Title&gt;An investigation into the role of site and soil characteristics in on-site sewage treatment [J]. Environmental Geology&lt;/Title&gt;&lt;Template&gt;Journal Article&lt;/Template&gt;&lt;Star&gt;0&lt;/Star&gt;&lt;Tag&gt;0&lt;/Tag&gt;&lt;Author&gt;Les, D; Ashantha, G&lt;/Author&gt;&lt;Year&gt;2003&lt;/Year&gt;&lt;Details&gt;&lt;_accessed&gt;59598354&lt;/_accessed&gt;&lt;_created&gt;59598354&lt;/_created&gt;&lt;_issue&gt;4&lt;/_issue&gt;&lt;_journal&gt;Environmental Geology&lt;/_journal&gt;&lt;_modified&gt;59598354&lt;/_modified&gt;&lt;_pages&gt;467-477&lt;/_pages&gt;&lt;_volume&gt;44&lt;/_volume&gt;&lt;/Details&gt;&lt;Extra&gt;&lt;DBUID&gt;{ED52596E-DC71-4EFF-9E64-953040142AE7}&lt;/DBUID&gt;&lt;/Extra&gt;&lt;/Item&gt;&lt;/References&gt;&lt;/Group&gt;&lt;Group&gt;&lt;References&gt;&lt;Item&gt;&lt;ID&gt;65&lt;/ID&gt;&lt;UID&gt;{D121F4CA-AAC8-45BE-97CE-5F6259C868DF}&lt;/UID&gt;&lt;Title&gt;农村生活污水土地处理系统技术规范&lt;/Title&gt;&lt;Template&gt;Standard&lt;/Template&gt;&lt;Star&gt;0&lt;/Star&gt;&lt;Tag&gt;0&lt;/Tag&gt;&lt;Author&gt;上海交通大学; 上海城投污水处理有限公司&lt;/Author&gt;&lt;Year&gt;2009&lt;/Year&gt;&lt;Details&gt;&lt;_accessed&gt;59608739&lt;/_accessed&gt;&lt;_created&gt;59598219&lt;/_created&gt;&lt;_modified&gt;59608741&lt;/_modified&gt;&lt;_place_published&gt;上海&lt;/_place_published&gt;&lt;_secondary_author&gt;上海市城乡建设与交通委员会&lt;/_secondary_author&gt;&lt;_secondary_title&gt;DG/TJ08-2006-2009&lt;/_secondary_title&gt;&lt;/Details&gt;&lt;Extra&gt;&lt;DBUID&gt;{ED52596E-DC71-4EFF-9E64-953040142AE7}&lt;/DBUID&gt;&lt;/Extra&gt;&lt;/Item&gt;&lt;/References&gt;&lt;/Group&gt;&lt;/Citation&gt;_x000a_"/>
    <w:docVar w:name="NE.Ref{60F962FE-1146-49B1-9F62-46B6B3C957B8}" w:val=" ADDIN NE.Ref.{60F962FE-1146-49B1-9F62-46B6B3C957B8}&lt;Citation&gt;&lt;Group&gt;&lt;References&gt;&lt;Item&gt;&lt;ID&gt;46&lt;/ID&gt;&lt;UID&gt;{CE7402BB-1864-486D-A799-B538537FC159}&lt;/UID&gt;&lt;Title&gt;城市合理规模的理论探讨和实证——以长沙市区为例&lt;/Title&gt;&lt;Template&gt;Journal Article&lt;/Template&gt;&lt;Star&gt;0&lt;/Star&gt;&lt;Tag&gt;0&lt;/Tag&gt;&lt;Author&gt;林目轩; 何琼峰; 陈秧分; 师迎春; 王良健&lt;/Author&gt;&lt;Year&gt;2007&lt;/Year&gt;&lt;Details&gt;&lt;_accessed&gt;59598130&lt;/_accessed&gt;&lt;_author_adr&gt;南京大学,地理与海洋科学学院,中国江苏,南京,210093; 湖南大学,经济与贸易学院,中国湖南,长沙,410079&lt;/_author_adr&gt;&lt;_author_aff&gt;南京大学,地理与海洋科学学院,中国江苏,南京,210093; 湖南大学,经济与贸易学院,中国湖南,长沙,410079&lt;/_author_aff&gt;&lt;_created&gt;59598121&lt;/_created&gt;&lt;_db_provider&gt;北京万方数据股份有限公司&lt;/_db_provider&gt;&lt;_db_updated&gt;Wanfang - Paper(general)&lt;/_db_updated&gt;&lt;_doi&gt;10.3969/j.issn.1000-8462.2007.01.023&lt;/_doi&gt;&lt;_isbn&gt;1000-8462&lt;/_isbn&gt;&lt;_issue&gt;1&lt;/_issue&gt;&lt;_journal&gt;经济地理&lt;/_journal&gt;&lt;_keywords&gt;城市; 合理规模; 理论; 实证; 长沙市区&lt;/_keywords&gt;&lt;_language&gt;chi&lt;/_language&gt;&lt;_modified&gt;59598130&lt;/_modified&gt;&lt;_pages&gt;108-112&lt;/_pages&gt;&lt;_tertiary_title&gt;ECONOMIC GEOGRAPHY&lt;/_tertiary_title&gt;&lt;_translated_author&gt;Mu-xuan, LIN; Qiong-feng, H E; Yang-fen, CHEN; Ying-chun, SHI; Liang-jian, WANG&lt;/_translated_author&gt;&lt;_translated_title&gt;THEORETICAL DISCUSSION AND EMPIRICAL ANALYSIS ON REASONABLE CITY SCALE——TAKE CHANGSHA URBAN AREA AS AN EXAMPLE&lt;/_translated_title&gt;&lt;_url&gt;http://d.g.wanfangdata.com.cn/Periodical_jjdl200701023.aspx&lt;/_url&gt;&lt;_volume&gt;27&lt;/_volume&gt;&lt;/Details&gt;&lt;Extra&gt;&lt;DBUID&gt;{ED52596E-DC71-4EFF-9E64-953040142AE7}&lt;/DBUID&gt;&lt;/Extra&gt;&lt;/Item&gt;&lt;/References&gt;&lt;/Group&gt;&lt;/Citation&gt;_x000a_"/>
    <w:docVar w:name="NE.Ref{61338138-FFF3-480A-8205-3045334FCADA}" w:val=" ADDIN NE.Ref.{61338138-FFF3-480A-8205-3045334FCADA}&lt;Citation&gt;&lt;Group&gt;&lt;References&gt;&lt;Item&gt;&lt;ID&gt;195&lt;/ID&gt;&lt;UID&gt;{F109B695-127C-4E00-9526-5444BA8951EE}&lt;/UID&gt;&lt;Title&gt;农村生活污水处理工艺综合效能评估&lt;/Title&gt;&lt;Template&gt;Journal Article&lt;/Template&gt;&lt;Star&gt;0&lt;/Star&gt;&lt;Tag&gt;0&lt;/Tag&gt;&lt;Author&gt;孔赟; 朱光灿; 张亚平; 吴磊&lt;/Author&gt;&lt;Year&gt;2012&lt;/Year&gt;&lt;Details&gt;&lt;_accessed&gt;59597306&lt;/_accessed&gt;&lt;_author_aff&gt;东南大学能源与环境学院;东南大学无锡太湖水环境工程研究中心;&lt;/_author_aff&gt;&lt;_created&gt;59597269&lt;/_created&gt;&lt;_date&gt;59107680&lt;/_date&gt;&lt;_db_provider&gt;CNKI: 期刊&lt;/_db_provider&gt;&lt;_db_updated&gt;CNKI - Journal&lt;/_db_updated&gt;&lt;_issue&gt;03&lt;/_issue&gt;&lt;_journal&gt;东南大学学报(自然科学版)&lt;/_journal&gt;&lt;_keywords&gt;农村污水;处理工艺;综合效能;指标体系;评估模型&lt;/_keywords&gt;&lt;_modified&gt;59597306&lt;/_modified&gt;&lt;_pages&gt;473-477&lt;/_pages&gt;&lt;_url&gt;http://epub.cnki.net/kns/detail/detail.aspx?FileName=DNDX201203017&amp;amp;DbName=CJFQ2012&lt;/_url&gt;&lt;/Details&gt;&lt;Extra&gt;&lt;DBUID&gt;{ED52596E-DC71-4EFF-9E64-953040142AE7}&lt;/DBUID&gt;&lt;/Extra&gt;&lt;/Item&gt;&lt;/References&gt;&lt;/Group&gt;&lt;/Citation&gt;_x000a_"/>
    <w:docVar w:name="NE.Ref{6499ED05-E531-49DC-B409-C248501D469A}" w:val=" ADDIN NE.Ref.{6499ED05-E531-49DC-B409-C248501D469A}&lt;Citation&gt;&lt;Group&gt;&lt;References&gt;&lt;Item&gt;&lt;ID&gt;332&lt;/ID&gt;&lt;UID&gt;{B5FBE067-C016-4D77-9DA7-B05058409DE4}&lt;/UID&gt;&lt;Title&gt;基于模糊优劣系数法的农村生活污水处理技术优选评价方法&lt;/Title&gt;&lt;Template&gt;Journal Article&lt;/Template&gt;&lt;Star&gt;0&lt;/Star&gt;&lt;Tag&gt;0&lt;/Tag&gt;&lt;Author&gt;夏训峰; 王明新; 闵慧; 席北斗&lt;/Author&gt;&lt;Year&gt;2012&lt;/Year&gt;&lt;Details&gt;&lt;_created&gt;59597269&lt;/_created&gt;&lt;_modified&gt;59597306&lt;/_modified&gt;&lt;_url&gt;http://epub.cnki.net/kns/detail/detail.aspx?FileName=HJXX201209034&amp;amp;DbName=CJFQ2012&lt;/_url&gt;&lt;_journal&gt;环境科学学报&lt;/_journal&gt;&lt;_issue&gt;09&lt;/_issue&gt;&lt;_pages&gt;2287-2293&lt;/_pages&gt;&lt;_date&gt;59264640&lt;/_date&gt;&lt;_keywords&gt;农村生活污水;处理技术;指标体系;优劣系数法;模糊评价&lt;/_keywords&gt;&lt;_author_aff&gt;中国环境科学研究院;常州大学环境与安全工程学院;&lt;/_author_aff&gt;&lt;_db_provider&gt;CNKI: 期刊&lt;/_db_provider&gt;&lt;_accessed&gt;59597306&lt;/_accessed&gt;&lt;_db_updated&gt;CNKI - Journal&lt;/_db_updated&gt;&lt;/Details&gt;&lt;Extra&gt;&lt;DBUID&gt;{EA8DCA28-607A-4941-BB83-CAEE371D4E33}&lt;/DBUID&gt;&lt;/Extra&gt;&lt;/Item&gt;&lt;/References&gt;&lt;/Group&gt;&lt;/Citation&gt;_x000a_"/>
    <w:docVar w:name="NE.Ref{65F704AD-02CC-4A59-BA04-1B3461E693A3}" w:val=" ADDIN NE.Ref.{65F704AD-02CC-4A59-BA04-1B3461E693A3}&lt;Citation&gt;&lt;Group&gt;&lt;References&gt;&lt;Item&gt;&lt;ID&gt;62&lt;/ID&gt;&lt;UID&gt;{8D3F203C-F49A-4434-A522-730C5BBB1F81}&lt;/UID&gt;&lt;Title&gt;不同填料渗滤系统净化生活污水的效果比较&lt;/Title&gt;&lt;Template&gt;Journal Article&lt;/Template&gt;&lt;Star&gt;0&lt;/Star&gt;&lt;Tag&gt;0&lt;/Tag&gt;&lt;Author&gt;杨健; 严群; 吴一蘩; 章吉&lt;/Author&gt;&lt;Year&gt;2009&lt;/Year&gt;&lt;Details&gt;&lt;_created&gt;58585887&lt;/_created&gt;&lt;_date&gt;2010-01-25&lt;/_date&gt;&lt;_db_provider&gt;重庆维普&lt;/_db_provider&gt;&lt;_isbn&gt;0253-374X&lt;/_isbn&gt;&lt;_issue&gt;11&lt;/_issue&gt;&lt;_journal&gt;同济大学学报：自然科学版&lt;/_journal&gt;&lt;_keywords&gt;地下渗滤系统; 污水处理; 土壤; 砂; subsurface wastewater infiltration system; municipal wastewater; soil; sand&lt;/_keywords&gt;&lt;_language&gt;Chinese&lt;/_language&gt;&lt;_modified&gt;58585887&lt;/_modified&gt;&lt;_pages&gt;1502-1507&lt;/_pages&gt;&lt;_place_published&gt;中国&lt;/_place_published&gt;&lt;_translated_author&gt;Jian, YANG; Qun, YAN; Yifan, W U; Ji, ZHANG&lt;/_translated_author&gt;&lt;_translated_title&gt;Effect Comparison of Municipal Wastewater in Different Mediums Infiltration System&lt;/_translated_title&gt;&lt;/Details&gt;&lt;Extra&gt;&lt;DBUID&gt;{A97F7A3D-4F2C-4F7B-A055-A2AF99F699E1}&lt;/DBUID&gt;&lt;/Extra&gt;&lt;/Item&gt;&lt;/References&gt;&lt;/Group&gt;&lt;Group&gt;&lt;References&gt;&lt;Item&gt;&lt;ID&gt;71&lt;/ID&gt;&lt;UID&gt;{FC71FEC5-1A30-47C7-9292-F507B2985083}&lt;/UID&gt;&lt;Title&gt;地下土壤渗滤沟的工艺构造对氮磷去除的影响&lt;/Title&gt;&lt;Template&gt;Journal Article&lt;/Template&gt;&lt;Star&gt;0&lt;/Star&gt;&lt;Tag&gt;0&lt;/Tag&gt;&lt;Author&gt;孔刚; 许昭怡; 王勇; 帖靖玺; 郑正&lt;/Author&gt;&lt;Year&gt;2006&lt;/Year&gt;&lt;Details&gt;&lt;_created&gt;58585887&lt;/_created&gt;&lt;_date&gt;2006-03-22&lt;/_date&gt;&lt;_db_provider&gt;重庆维普&lt;/_db_provider&gt;&lt;_isbn&gt;1003-6504&lt;/_isbn&gt;&lt;_issue&gt;2&lt;/_issue&gt;&lt;_journal&gt;环境科学与技术&lt;/_journal&gt;&lt;_keywords&gt;地下土壤渗滤沟; 工艺构造; 脱氮除磷; 污水处理&lt;/_keywords&gt;&lt;_language&gt;Chinese&lt;/_language&gt;&lt;_modified&gt;58585887&lt;/_modified&gt;&lt;_pages&gt;7-8&lt;/_pages&gt;&lt;_place_published&gt;中国&lt;/_place_published&gt;&lt;_volume&gt;29&lt;/_volume&gt;&lt;/Details&gt;&lt;Extra&gt;&lt;DBUID&gt;{A97F7A3D-4F2C-4F7B-A055-A2AF99F699E1}&lt;/DBUID&gt;&lt;/Extra&gt;&lt;/Item&gt;&lt;/References&gt;&lt;/Group&gt;&lt;/Citation&gt;_x000a_"/>
    <w:docVar w:name="NE.Ref{67061BC1-C723-4CC5-9FE1-4D8F8299F5E4}" w:val=" ADDIN NE.Ref.{67061BC1-C723-4CC5-9FE1-4D8F8299F5E4}&lt;Citation&gt;&lt;Group&gt;&lt;References&gt;&lt;Item&gt;&lt;ID&gt;82&lt;/ID&gt;&lt;UID&gt;{9DBCB423-94FD-475C-8002-6919FD76BB38}&lt;/UID&gt;&lt;Title&gt;Evaluating the application of a decision support system in identifying adequate wastewater treatment for small communities. A case study: the Fluvia River Basin&lt;/Title&gt;&lt;Template&gt;Journal Article&lt;/Template&gt;&lt;Star&gt;0&lt;/Star&gt;&lt;Tag&gt;0&lt;/Tag&gt;&lt;Author&gt;Alemany, J; Comas, J; Turon, C; Balaguer, M D; Poch, M; Puig, M A; Bou, J&lt;/Author&gt;&lt;Year&gt;2005&lt;/Year&gt;&lt;Details&gt;&lt;_accessed&gt;59598447&lt;/_accessed&gt;&lt;_author_adr&gt;Univ Girona, Lab Chem &amp;amp; Environm Engn, E-17071 Girona, Catalonia, Spain. CSIC, Ctr Adv Studies Blanes CEAB, Dept Aquat Biogeochem, E-17300 Blanes, Catalonia, Spain. Catalan Water Agcy, E-08036 Barcelona, Catalonia, Spain._x000a_Alemany, J (reprint author), Univ Girona, Lab Chem &amp;amp; Environm Engn, Campus Montilivi, E-17071 Girona, Catalonia, Spain._x000a_E-Mail: jaume@lequia.udg.es; quim@lequia.udg.es; claudia@lequia.udg.es; marilos@lequia.udg.es; manel@lequia.udg.es; puig@ceab.csic.es; jsbou@gencat.net&lt;/_author_adr&gt;&lt;_cited_count&gt;5&lt;/_cited_count&gt;&lt;_created&gt;59598233&lt;/_created&gt;&lt;_custom1&gt;WATER SCI TECHNOL_x000a_Water Sci. Technol.&lt;/_custom1&gt;&lt;_date_display&gt;2005&lt;/_date_display&gt;&lt;_db_updated&gt;web_of_knowledge_59&lt;/_db_updated&gt;&lt;_isbn&gt;0273-1223&lt;/_isbn&gt;&lt;_issue&gt;10&lt;/_issue&gt;&lt;_journal&gt;WATER SCIENCE AND TECHNOLOGY&lt;/_journal&gt;&lt;_keywords&gt;appropriate treatment; decision support; knowledge-based; small agglomerations; wastewater treatment&lt;/_keywords&gt;&lt;_language&gt;English&lt;/_language&gt;&lt;_modified&gt;59598245&lt;/_modified&gt;&lt;_number&gt;WOS:000231197600023&lt;/_number&gt;&lt;_ori_publication&gt;I W A PUBLISHING&lt;/_ori_publication&gt;&lt;_pages&gt;179-186&lt;/_pages&gt;&lt;_place_published&gt;LONDON&lt;/_place_published&gt;&lt;_ref_count&gt;9&lt;/_ref_count&gt;&lt;_type_work&gt;Article; Proceedings Paper&lt;/_type_work&gt;&lt;_volume&gt;51&lt;/_volume&gt;&lt;/Details&gt;&lt;Extra&gt;&lt;DBUID&gt;{ED52596E-DC71-4EFF-9E64-953040142AE7}&lt;/DBUID&gt;&lt;/Extra&gt;&lt;/Item&gt;&lt;/References&gt;&lt;/Group&gt;&lt;Group&gt;&lt;References&gt;&lt;Item&gt;&lt;ID&gt;137&lt;/ID&gt;&lt;UID&gt;{9DA3AE55-8CFC-444E-849A-D2515C42AD19}&lt;/UID&gt;&lt;Title&gt;Sustainable water management in rural and peri-urban areas: What technology do we need to meet the UN millennium development goals?&lt;/Title&gt;&lt;Template&gt;Journal Article&lt;/Template&gt;&lt;Star&gt;0&lt;/Star&gt;&lt;Tag&gt;0&lt;/Tag&gt;&lt;Author&gt;Wilderer, P A&lt;/Author&gt;&lt;Year&gt;2005&lt;/Year&gt;&lt;Details&gt;&lt;_accessed&gt;59598337&lt;/_accessed&gt;&lt;_created&gt;59598337&lt;/_created&gt;&lt;_issue&gt;10&lt;/_issue&gt;&lt;_journal&gt;Water Science and Technology&lt;/_journal&gt;&lt;_modified&gt;59598337&lt;/_modified&gt;&lt;_pages&gt;1-6&lt;/_pages&gt;&lt;_volume&gt;51&lt;/_volume&gt;&lt;/Details&gt;&lt;Extra&gt;&lt;DBUID&gt;{ED52596E-DC71-4EFF-9E64-953040142AE7}&lt;/DBUID&gt;&lt;/Extra&gt;&lt;/Item&gt;&lt;/References&gt;&lt;/Group&gt;&lt;Group&gt;&lt;References&gt;&lt;Item&gt;&lt;ID&gt;96&lt;/ID&gt;&lt;UID&gt;{0F395AC4-A4BA-49A5-84F0-E0EDB684CE7D}&lt;/UID&gt;&lt;Title&gt;Technology for sustainability: the role of onsite, small and community scale technology&lt;/Title&gt;&lt;Template&gt;Journal Article&lt;/Template&gt;&lt;Star&gt;0&lt;/Star&gt;&lt;Tag&gt;0&lt;/Tag&gt;&lt;Author&gt;Ho, G&lt;/Author&gt;&lt;Year&gt;2005&lt;/Year&gt;&lt;Details&gt;&lt;_accessed&gt;59598268&lt;/_accessed&gt;&lt;_author_adr&gt;Murdoch Univ, Environm Technol Ctr, Perth, WA 6150, Australia._x000a_Ho, G (reprint author), Murdoch Univ, Environm Technol Ctr, Perth, WA 6150, Australia._x000a_E-Mail: g.ho@murdoch.edu.au&lt;/_author_adr&gt;&lt;_cited_count&gt;8&lt;/_cited_count&gt;&lt;_created&gt;59598236&lt;/_created&gt;&lt;_custom1&gt;WATER SCI TECHNOL_x000a_Water Sci. Technol.&lt;/_custom1&gt;&lt;_date_display&gt;2005&lt;/_date_display&gt;&lt;_db_updated&gt;web_of_knowledge_59&lt;/_db_updated&gt;&lt;_isbn&gt;0273-1223&lt;/_isbn&gt;&lt;_issue&gt;10&lt;/_issue&gt;&lt;_journal&gt;WATER SCIENCE AND TECHNOLOGY&lt;/_journal&gt;&lt;_keywords&gt;community scale technology; developed country; developing country; onsite treatment; remote; rural; small scale; sustainability; urban development&lt;/_keywords&gt;&lt;_language&gt;English&lt;/_language&gt;&lt;_modified&gt;59598240&lt;/_modified&gt;&lt;_number&gt;WOS:000231197600004&lt;/_number&gt;&lt;_ori_publication&gt;I W A PUBLISHING&lt;/_ori_publication&gt;&lt;_pages&gt;15-20&lt;/_pages&gt;&lt;_place_published&gt;LONDON&lt;/_place_published&gt;&lt;_ref_count&gt;6&lt;/_ref_count&gt;&lt;_type_work&gt;Article; Proceedings Paper&lt;/_type_work&gt;&lt;_volume&gt;51&lt;/_volume&gt;&lt;/Details&gt;&lt;Extra&gt;&lt;DBUID&gt;{ED52596E-DC71-4EFF-9E64-953040142AE7}&lt;/DBUID&gt;&lt;/Extra&gt;&lt;/Item&gt;&lt;/References&gt;&lt;/Group&gt;&lt;Group&gt;&lt;References&gt;&lt;Item&gt;&lt;ID&gt;139&lt;/ID&gt;&lt;UID&gt;{8495C664-1B51-4B44-B86B-5F172C11DA87}&lt;/UID&gt;&lt;Title&gt;Ecosystems: Balancing Science with Management&lt;/Title&gt;&lt;Template&gt;Book&lt;/Template&gt;&lt;Star&gt;0&lt;/Star&gt;&lt;Tag&gt;0&lt;/Tag&gt;&lt;Author&gt;Vogt, K A; Gordon, J C; Wargo, J P; Aaa&lt;/Author&gt;&lt;Year&gt;1997&lt;/Year&gt;&lt;Details&gt;&lt;_accessed&gt;59598453&lt;/_accessed&gt;&lt;_created&gt;59598340&lt;/_created&gt;&lt;_modified&gt;59598454&lt;/_modified&gt;&lt;_place_published&gt;New York&lt;/_place_published&gt;&lt;/Details&gt;&lt;Extra&gt;&lt;DBUID&gt;{ED52596E-DC71-4EFF-9E64-953040142AE7}&lt;/DBUID&gt;&lt;/Extra&gt;&lt;/Item&gt;&lt;/References&gt;&lt;/Group&gt;&lt;/Citation&gt;_x000a_"/>
    <w:docVar w:name="NE.Ref{67B6D6B2-7988-4C23-9F95-CFFEC67B50DB}" w:val=" ADDIN NE.Ref.{67B6D6B2-7988-4C23-9F95-CFFEC67B50DB}&lt;Citation&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6FB3F8A5-7520-485A-8ED1-240D3AA6D620}" w:val=" ADDIN NE.Ref.{6FB3F8A5-7520-485A-8ED1-240D3AA6D620}&lt;Citation&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71442CFB-AEBB-4DF6-968F-84C5795FC2E6}" w:val=" ADDIN NE.Ref.{71442CFB-AEBB-4DF6-968F-84C5795FC2E6}&lt;Citation&gt;&lt;Group&gt;&lt;References&gt;&lt;Item&gt;&lt;ID&gt;9&lt;/ID&gt;&lt;UID&gt;{AD363FB4-CE25-4AB0-A388-3B7F265536EA}&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737ABD4B-292A-4DB2-9130-4FA20F8C9F55}" w:val=" ADDIN NE.Ref.{737ABD4B-292A-4DB2-9130-4FA20F8C9F55}&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73880471-C404-4B11-B0E8-E104EB432F49}" w:val=" ADDIN NE.Ref.{73880471-C404-4B11-B0E8-E104EB432F49}&lt;Citation&gt;&lt;Group&gt;&lt;References&gt;&lt;Item&gt;&lt;ID&gt;150&lt;/ID&gt;&lt;UID&gt;{D3ABA35C-26C7-4F06-B6DD-365948688D85}&lt;/UID&gt;&lt;Title&gt;Infiltration of wastewater in a newly started pilot sand-filter system: .Reduction reduction of organic matter and phosphorus&lt;/Title&gt;&lt;Template&gt;Journal Article&lt;/Template&gt;&lt;Star&gt;0&lt;/Star&gt;&lt;Tag&gt;0&lt;/Tag&gt;&lt;Author&gt;Mikael, P; Fred, N&lt;/Author&gt;&lt;Year&gt;1989&lt;/Year&gt;&lt;Details&gt;&lt;_accessed&gt;59656251&lt;/_accessed&gt;&lt;_created&gt;59598353&lt;/_created&gt;&lt;_issue&gt;8&lt;/_issue&gt;&lt;_journal&gt;J. Environ. Qual.&lt;/_journal&gt;&lt;_modified&gt;59656252&lt;/_modified&gt;&lt;_pages&gt;451-475&lt;/_pages&gt;&lt;/Details&gt;&lt;Extra&gt;&lt;DBUID&gt;{ED52596E-DC71-4EFF-9E64-953040142AE7}&lt;/DBUID&gt;&lt;/Extra&gt;&lt;/Item&gt;&lt;/References&gt;&lt;/Group&gt;&lt;Group&gt;&lt;References&gt;&lt;Item&gt;&lt;ID&gt;149&lt;/ID&gt;&lt;UID&gt;{A0BE0FCE-E484-4361-9778-DB621851070D}&lt;/UID&gt;&lt;Title&gt;Small diameter gravity sewers: experience in the United States&lt;/Title&gt;&lt;Template&gt;Journal Article&lt;/Template&gt;&lt;Star&gt;0&lt;/Star&gt;&lt;Tag&gt;0&lt;/Tag&gt;&lt;Author&gt;Otis, R&lt;/Author&gt;&lt;Year&gt;1996&lt;/Year&gt;&lt;Details&gt;&lt;_accessed&gt;59598352&lt;/_accessed&gt;&lt;_created&gt;59598352&lt;/_created&gt;&lt;_journal&gt;In Low-Cost Sewerage (D. Mara, ed.)&lt;/_journal&gt;&lt;_modified&gt;59598352&lt;/_modified&gt;&lt;_pages&gt;123-133&lt;/_pages&gt;&lt;/Details&gt;&lt;Extra&gt;&lt;DBUID&gt;{ED52596E-DC71-4EFF-9E64-953040142AE7}&lt;/DBUID&gt;&lt;/Extra&gt;&lt;/Item&gt;&lt;/References&gt;&lt;/Group&gt;&lt;Group&gt;&lt;References&gt;&lt;Item&gt;&lt;ID&gt;131&lt;/ID&gt;&lt;UID&gt;{48AAF187-4E8A-4993-97AF-F24046E376F9}&lt;/UID&gt;&lt;Title&gt;Opportunities for decentralized treatment, sewer mining, and efﬂuent reuse&lt;/Title&gt;&lt;Template&gt;Journal Article&lt;/Template&gt;&lt;Star&gt;0&lt;/Star&gt;&lt;Tag&gt;0&lt;/Tag&gt;&lt;Author&gt;Butler, R; MacCormick, T&lt;/Author&gt;&lt;Year&gt;1996&lt;/Year&gt;&lt;Details&gt;&lt;_accessed&gt;59598328&lt;/_accessed&gt;&lt;_created&gt;59598328&lt;/_created&gt;&lt;_journal&gt;Desalination&lt;/_journal&gt;&lt;_modified&gt;59598328&lt;/_modified&gt;&lt;_pages&gt;273-283&lt;/_pages&gt;&lt;_volume&gt;106&lt;/_volume&gt;&lt;/Details&gt;&lt;Extra&gt;&lt;DBUID&gt;{ED52596E-DC71-4EFF-9E64-953040142AE7}&lt;/DBUID&gt;&lt;/Extra&gt;&lt;/Item&gt;&lt;/References&gt;&lt;/Group&gt;&lt;Group&gt;&lt;References&gt;&lt;Item&gt;&lt;ID&gt;144&lt;/ID&gt;&lt;UID&gt;{B0F4B87B-1303-48E3-AB1E-7A5C8839BC04}&lt;/UID&gt;&lt;Title&gt;Decentralized waste-water management: challenges and opportunities for the twenty-ﬁrst century&lt;/Title&gt;&lt;Template&gt;Journal Article&lt;/Template&gt;&lt;Star&gt;0&lt;/Star&gt;&lt;Tag&gt;0&lt;/Tag&gt;&lt;Author&gt;Tchobanoglous, G; Darby, J Ruppe&lt;/Author&gt;&lt;Year&gt;2004&lt;/Year&gt;&lt;Details&gt;&lt;_accessed&gt;59598346&lt;/_accessed&gt;&lt;_created&gt;59598346&lt;/_created&gt;&lt;_issue&gt;1&lt;/_issue&gt;&lt;_journal&gt;Water Supply&lt;/_journal&gt;&lt;_modified&gt;59598346&lt;/_modified&gt;&lt;_pages&gt;95-102&lt;/_pages&gt;&lt;_volume&gt;4&lt;/_volume&gt;&lt;/Details&gt;&lt;Extra&gt;&lt;DBUID&gt;{ED52596E-DC71-4EFF-9E64-953040142AE7}&lt;/DBUID&gt;&lt;/Extra&gt;&lt;/Item&gt;&lt;/References&gt;&lt;/Group&gt;&lt;Group&gt;&lt;References&gt;&lt;Item&gt;&lt;ID&gt;102&lt;/ID&gt;&lt;UID&gt;{72332E75-7C1A-4CEC-A436-561CB182B628}&lt;/UID&gt;&lt;Title&gt;Application of constructed wetlands for domestic wastewater treatment in an arid climate&lt;/Title&gt;&lt;Template&gt;Journal Article&lt;/Template&gt;&lt;Star&gt;0&lt;/Star&gt;&lt;Tag&gt;0&lt;/Tag&gt;&lt;Author&gt;Mandi, L; Bouhoum, K; Ouazzani, N&lt;/Author&gt;&lt;Year&gt;1998&lt;/Year&gt;&lt;Details&gt;&lt;_accessed&gt;59598268&lt;/_accessed&gt;&lt;_author_adr&gt;Univ Cadi Ayyad, Fac Sci Semlalia, Dept Biol, Marrakech, Morocco._x000a_Mandi, L (reprint author), Univ Cadi Ayyad, Fac Sci Semlalia, Dept Biol, BPS-15, Marrakech, Morocco.&lt;/_author_adr&gt;&lt;_cited_count&gt;18&lt;/_cited_count&gt;&lt;_created&gt;59598237&lt;/_created&gt;&lt;_custom1&gt;WATER SCI TECHNOL_x000a_Water Sci. Technol.&lt;/_custom1&gt;&lt;_date_display&gt;1998&lt;/_date_display&gt;&lt;_db_updated&gt;web_of_knowledge_59&lt;/_db_updated&gt;&lt;_isbn&gt;0273-1223&lt;/_isbn&gt;&lt;_issue&gt;1&lt;/_issue&gt;&lt;_journal&gt;WATER SCIENCE AND TECHNOLOGY&lt;/_journal&gt;&lt;_keywords&gt;arid climate; constructed reed beds; domestic wastewater; helminth eggs; nutrients; organic load; PHRAGMITES-AUSTRALIS; WATER TREATMENT; PLANTS; LIGHT&lt;/_keywords&gt;&lt;_language&gt;English&lt;/_language&gt;&lt;_modified&gt;59598244&lt;/_modified&gt;&lt;_number&gt;WOS:000076804800046&lt;/_number&gt;&lt;_ori_publication&gt;PERGAMON-ELSEVIER SCIENCE LTD&lt;/_ori_publication&gt;&lt;_pages&gt;379-387&lt;/_pages&gt;&lt;_place_published&gt;OXFORD&lt;/_place_published&gt;&lt;_ref_count&gt;36&lt;/_ref_count&gt;&lt;_type_work&gt;Article; Proceedings Paper&lt;/_type_work&gt;&lt;_volume&gt;38&lt;/_volume&gt;&lt;/Details&gt;&lt;Extra&gt;&lt;DBUID&gt;{ED52596E-DC71-4EFF-9E64-953040142AE7}&lt;/DBUID&gt;&lt;/Extra&gt;&lt;/Item&gt;&lt;/References&gt;&lt;/Group&gt;&lt;/Citation&gt;_x000a_"/>
    <w:docVar w:name="NE.Ref{7F679242-B852-4403-AC0E-451189143862}" w:val=" ADDIN NE.Ref.{7F679242-B852-4403-AC0E-451189143862}&lt;Citation&gt;&lt;Group&gt;&lt;References&gt;&lt;Item&gt;&lt;ID&gt;181&lt;/ID&gt;&lt;UID&gt;{D790A925-EA61-482D-900E-BD32CF06DD2E}&lt;/UID&gt;&lt;Title&gt;上海统计年鉴2012&lt;/Title&gt;&lt;Template&gt;Book&lt;/Template&gt;&lt;Star&gt;0&lt;/Star&gt;&lt;Tag&gt;0&lt;/Tag&gt;&lt;Author&gt;上海市统计局&lt;/Author&gt;&lt;Year&gt;2012&lt;/Year&gt;&lt;Details&gt;&lt;_accessed&gt;59613132&lt;/_accessed&gt;&lt;_created&gt;59613132&lt;/_created&gt;&lt;_modified&gt;59613132&lt;/_modified&gt;&lt;_place_published&gt;北京&lt;/_place_published&gt;&lt;_publisher&gt;中国统计出版社&lt;/_publisher&gt;&lt;/Details&gt;&lt;Extra&gt;&lt;DBUID&gt;{ED52596E-DC71-4EFF-9E64-953040142AE7}&lt;/DBUID&gt;&lt;/Extra&gt;&lt;/Item&gt;&lt;/References&gt;&lt;/Group&gt;&lt;/Citation&gt;_x000a_"/>
    <w:docVar w:name="NE.Ref{800C8BF8-FBFA-4EE5-8184-C0C26052A65B}" w:val=" ADDIN NE.Ref.{800C8BF8-FBFA-4EE5-8184-C0C26052A65B}&lt;Citation&gt;&lt;Group&gt;&lt;References&gt;&lt;Item&gt;&lt;ID&gt;10&lt;/ID&gt;&lt;UID&gt;{3E8F77D2-AF31-4A59-A5A9-3B25B75E29BA}&lt;/UID&gt;&lt;Title&gt;农村生活污水处理技术与政策选择&lt;/Title&gt;&lt;Template&gt;Journal Article&lt;/Template&gt;&lt;Star&gt;0&lt;/Star&gt;&lt;Tag&gt;0&lt;/Tag&gt;&lt;Author&gt;梁祝; 倪晋仁&lt;/Author&gt;&lt;Year&gt;2007&lt;/Year&gt;&lt;Details&gt;&lt;_accessed&gt;59391391&lt;/_accessed&gt;&lt;_author_adr&gt;北京大学环境工程系教育部水沙科学重点实验室,北京100871&lt;/_author_adr&gt;&lt;_created&gt;59391384&lt;/_created&gt;&lt;_db_provider&gt;重庆维普&lt;/_db_provider&gt;&lt;_db_updated&gt;CQ_VIP&lt;/_db_updated&gt;&lt;_isbn&gt;1671-0169&lt;/_isbn&gt;&lt;_issue&gt;3&lt;/_issue&gt;&lt;_journal&gt;中国地质大学学报：社会科学版&lt;/_journal&gt;&lt;_keywords&gt;环境污染; 农村生活污水; 处理技术; 政策; environmental pollution; rural domestic sewage; treatment technology; policy&lt;/_keywords&gt;&lt;_language&gt;Chinese&lt;/_language&gt;&lt;_modified&gt;59391388&lt;/_modified&gt;&lt;_pages&gt;18-22&lt;/_pages&gt;&lt;_translated_author&gt;LIANG, Zhu; NI, Jin-ren&lt;/_translated_author&gt;&lt;_translated_title&gt;Treatment Technologies and Approaches for Rural Domestic Sewage&lt;/_translated_title&gt;&lt;_url&gt;http://2010.cqvip.com/qk/85217X/200703/24610453.html&lt;/_url&gt;&lt;_volume&gt;7&lt;/_volume&gt;&lt;/Details&gt;&lt;Extra&gt;&lt;DBUID&gt;{203D5E34-0C6F-490E-AF38-425E8A00B1B3}&lt;/DBUID&gt;&lt;/Extra&gt;&lt;/Item&gt;&lt;/References&gt;&lt;/Group&gt;&lt;Group&gt;&lt;References&gt;&lt;Item&gt;&lt;ID&gt;71&lt;/ID&gt;&lt;UID&gt;{7AA8B1BB-D7CA-44F4-92C1-B2F4C2A67F6B}&lt;/UID&gt;&lt;Title&gt;农村生活污水处理技术探讨&lt;/Title&gt;&lt;Template&gt;Journal Article&lt;/Template&gt;&lt;Star&gt;0&lt;/Star&gt;&lt;Tag&gt;0&lt;/Tag&gt;&lt;Author&gt;苏东辉; 郑正; 王勇; 罗兴章; 吴文继&lt;/Author&gt;&lt;Year&gt;2005&lt;/Year&gt;&lt;Details&gt;&lt;_accessed&gt;59391396&lt;/_accessed&gt;&lt;_author_adr&gt;污染控制与资源化研究国家重点实验室，南京大学环境工程系，南京210093&lt;/_author_adr&gt;&lt;_created&gt;59391386&lt;/_created&gt;&lt;_db_provider&gt;重庆维普&lt;/_db_provider&gt;&lt;_db_updated&gt;CQ_VIP&lt;/_db_updated&gt;&lt;_isbn&gt;1003-6504&lt;/_isbn&gt;&lt;_issue&gt;1&lt;/_issue&gt;&lt;_journal&gt;环境科学与技术&lt;/_journal&gt;&lt;_keywords&gt;生活污水; 农村; 废水处理&lt;/_keywords&gt;&lt;_language&gt;Chinese&lt;/_language&gt;&lt;_modified&gt;59391395&lt;/_modified&gt;&lt;_pages&gt;79-81&lt;/_pages&gt;&lt;_url&gt;http://2010.cqvip.com/qk/90776X/200501/11704145.html&lt;/_url&gt;&lt;_volume&gt;28&lt;/_volume&gt;&lt;/Details&gt;&lt;Extra&gt;&lt;DBUID&gt;{203D5E34-0C6F-490E-AF38-425E8A00B1B3}&lt;/DBUID&gt;&lt;/Extra&gt;&lt;/Item&gt;&lt;/References&gt;&lt;/Group&gt;&lt;Group&gt;&lt;References&gt;&lt;Item&gt;&lt;ID&gt;16&lt;/ID&gt;&lt;UID&gt;{599F19F3-4751-4664-98CF-84D7F600E9C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18&lt;/ID&gt;&lt;UID&gt;{BA27638F-5C3E-4364-AC6F-DC620862CCD4}&lt;/UID&gt;&lt;Title&gt;城镇生活污水处理技术研究进展&lt;/Title&gt;&lt;Template&gt;Journal Article&lt;/Template&gt;&lt;Star&gt;0&lt;/Star&gt;&lt;Tag&gt;0&lt;/Tag&gt;&lt;Author&gt;张凯松; 周启星; 孙铁珩&lt;/Author&gt;&lt;Year&gt;2003&lt;/Year&gt;&lt;Details&gt;&lt;_accessed&gt;59529607&lt;/_accessed&gt;&lt;_author_aff&gt;中国科学院沈阳应用生态研究所中国科学院陆地生态过程重点实验室中国科学院沈阳应用生态研究所中国科学院陆地生态过程重点实验室中国科学院沈阳应用生态研究所中国科学院陆地生态过程重点实验室 沈阳110015博士研究生沈阳110015研究员、博导沈阳110015中国工程院院士&lt;/_author_aff&gt;&lt;_created&gt;59529576&lt;/_created&gt;&lt;_db_provider&gt;CNKI&lt;/_db_provider&gt;&lt;_db_updated&gt;CNKI&lt;/_db_updated&gt;&lt;_isbn&gt;1006-6055&lt;/_isbn&gt;&lt;_issue&gt;5&lt;/_issue&gt;&lt;_journal&gt;世界科技研究与发展&lt;/_journal&gt;&lt;_keywords&gt;城镇生活污水; 污水处理技术; 研究进展; 污水资源化&lt;/_keywords&gt;&lt;_modified&gt;59529577&lt;/_modified&gt;&lt;_pages&gt;5-10&lt;/_pages&gt;&lt;_url&gt;http://guest.cnki.net/grid2008/brief/detailj.aspx?filename=SJKF200305001&amp;amp;dbname=CJFQ2003&lt;/_url&gt;&lt;/Details&gt;&lt;Extra&gt;&lt;DBUID&gt;{ED52596E-DC71-4EFF-9E64-953040142AE7}&lt;/DBUID&gt;&lt;/Extra&gt;&lt;/Item&gt;&lt;/References&gt;&lt;/Group&gt;&lt;Group&gt;&lt;References&gt;&lt;Item&gt;&lt;ID&gt;17&lt;/ID&gt;&lt;UID&gt;{4A6FE5E9-39E3-497B-A0EB-5AFBCEBB5F33}&lt;/UID&gt;&lt;Title&gt;城市粪便集中处理工艺选择研究——以合肥市为例&lt;/Title&gt;&lt;Template&gt;Thesis&lt;/Template&gt;&lt;Star&gt;0&lt;/Star&gt;&lt;Tag&gt;0&lt;/Tag&gt;&lt;Author&gt;张正&lt;/Author&gt;&lt;Year&gt;2010&lt;/Year&gt;&lt;Details&gt;&lt;_accessed&gt;59595919&lt;/_accessed&gt;&lt;_created&gt;59595917&lt;/_created&gt;&lt;_date&gt;57984480&lt;/_date&gt;&lt;_db_provider&gt;北京万方数据股份有限公司&lt;/_db_provider&gt;&lt;_db_updated&gt;Wanfang - Paper(general)&lt;/_db_updated&gt;&lt;_doi&gt;10.7666/d.y1699489&lt;/_doi&gt;&lt;_keywords&gt;城市粪便; 集中处理; 工艺选择; GM(1,1)模型; 评价指标体系; 层次分析法&lt;/_keywords&gt;&lt;_language&gt;chi&lt;/_language&gt;&lt;_modified&gt;59595919&lt;/_modified&gt;&lt;_publisher&gt;合肥工业大学&lt;/_publisher&gt;&lt;_section&gt;环境工程&lt;/_section&gt;&lt;_tertiary_author&gt;熊鸿斌&lt;/_tertiary_author&gt;&lt;_url&gt;http://d.g.wanfangdata.com.cn/Thesis_Y1699489.aspx&lt;/_url&gt;&lt;_volume&gt;硕士&lt;/_volume&gt;&lt;/Details&gt;&lt;Extra&gt;&lt;DBUID&gt;{ED52596E-DC71-4EFF-9E64-953040142AE7}&lt;/DBUID&gt;&lt;/Extra&gt;&lt;/Item&gt;&lt;/References&gt;&lt;/Group&gt;&lt;/Citation&gt;_x000a_"/>
    <w:docVar w:name="NE.Ref{832DC511-19EC-462D-A895-35BBC706E68F}" w:val=" ADDIN NE.Ref.{832DC511-19EC-462D-A895-35BBC706E68F}&lt;Citation&gt;&lt;Group&gt;&lt;References&gt;&lt;Item&gt;&lt;ID&gt;12&lt;/ID&gt;&lt;UID&gt;{2D14E0EC-D9A2-4E03-B5E7-DA5786D65FDB}&lt;/UID&gt;&lt;Title&gt;农村生活污水收集与处理技术现状及进展&lt;/Title&gt;&lt;Template&gt;Journal Article&lt;/Template&gt;&lt;Star&gt;0&lt;/Star&gt;&lt;Tag&gt;0&lt;/Tag&gt;&lt;Author&gt;谭学军; 张惠锋; 张辰&lt;/Author&gt;&lt;Year&gt;2011&lt;/Year&gt;&lt;Details&gt;&lt;_accessed&gt;59391391&lt;/_accessed&gt;&lt;_author_adr&gt;上海市政工程设计研究总院,上海200092&lt;/_author_adr&gt;&lt;_created&gt;59391384&lt;/_created&gt;&lt;_db_provider&gt;重庆维普&lt;/_db_provider&gt;&lt;_db_updated&gt;CQ_VIP&lt;/_db_updated&gt;&lt;_isbn&gt;1009-0177&lt;/_isbn&gt;&lt;_issue&gt;2&lt;/_issue&gt;&lt;_journal&gt;净水技术&lt;/_journal&gt;&lt;_keywords&gt;农村生活污水; 污水收集; 污水处理; 生物处理; 生态处理; rural domestic sewage in rural areas sewage collection sewage treatment biological treatment ecological treatment&lt;/_keywords&gt;&lt;_language&gt;Chinese&lt;/_language&gt;&lt;_modified&gt;59391389&lt;/_modified&gt;&lt;_pages&gt;5-9&lt;/_pages&gt;&lt;_translated_author&gt;Tan, Xuejun; Zhang, Huifeng; Zhang, Chen Shanghai Municipal Engineering; Shanghai; China; Research, Institute Of Standards And; Ministry, Of Housing And Urban-Rural; Beijing; China&lt;/_translated_author&gt;&lt;_translated_title&gt;Current Situation and Development Progress of Domestic Sewage Collection and Treatment Technological Processes in Rural Areas&lt;/_translated_title&gt;&lt;_url&gt;http://2010.cqvip.com/qk/90267X/201102/37769701.html&lt;/_url&gt;&lt;_volume&gt;30&lt;/_volume&gt;&lt;/Details&gt;&lt;Extra&gt;&lt;DBUID&gt;{203D5E34-0C6F-490E-AF38-425E8A00B1B3}&lt;/DBUID&gt;&lt;/Extra&gt;&lt;/Item&gt;&lt;/References&gt;&lt;/Group&gt;&lt;/Citation&gt;_x000a_"/>
    <w:docVar w:name="NE.Ref{8367841F-E4A5-480E-8275-D9B2567DF72B}" w:val=" ADDIN NE.Ref.{8367841F-E4A5-480E-8275-D9B2567DF72B}&lt;Citation&gt;&lt;Group&gt;&lt;References&gt;&lt;Item&gt;&lt;ID&gt;185&lt;/ID&gt;&lt;UID&gt;{DEF23F27-E638-4FA7-B119-6239AAD6A54A}&lt;/UID&gt;&lt;Title&gt;国家发展改革委关于加强农村基础设施建设扎实推进社会主义新农村建设的意见&lt;/Title&gt;&lt;Template&gt;Journal Article&lt;/Template&gt;&lt;Star&gt;0&lt;/Star&gt;&lt;Tag&gt;0&lt;/Tag&gt;&lt;Author&gt;中国贸易导刊&lt;/Author&gt;&lt;Year&gt;2006&lt;/Year&gt;&lt;Details&gt;&lt;_accessed&gt;59617536&lt;/_accessed&gt;&lt;_created&gt;59617533&lt;/_created&gt;&lt;_date&gt;56230560&lt;/_date&gt;&lt;_db_provider&gt;CNKI: 期刊&lt;/_db_provider&gt;&lt;_db_updated&gt;CNKI - Reference&lt;/_db_updated&gt;&lt;_issue&gt;22&lt;/_issue&gt;&lt;_journal&gt;中国经贸导刊&lt;/_journal&gt;&lt;_keywords&gt;新农村建设;农村基础设施建设;社会主义;国家发展;改革;各级政府;农村经济;历史任务;高度重视;推进&lt;/_keywords&gt;&lt;_modified&gt;59617536&lt;/_modified&gt;&lt;_pages&gt;24-25&lt;/_pages&gt;&lt;_url&gt;http://epub.cnki.net/kns/detail/detail.aspx?FileName=ZJMD200622011&amp;amp;DbName=CJFQ2006&lt;/_url&gt;&lt;/Details&gt;&lt;Extra&gt;&lt;DBUID&gt;{ED52596E-DC71-4EFF-9E64-953040142AE7}&lt;/DBUID&gt;&lt;/Extra&gt;&lt;/Item&gt;&lt;/References&gt;&lt;/Group&gt;&lt;/Citation&gt;_x000a_"/>
    <w:docVar w:name="NE.Ref{875338DE-D696-470F-B27B-0EBC812C1F1B}" w:val=" ADDIN NE.Ref.{875338DE-D696-470F-B27B-0EBC812C1F1B}&lt;Citation&gt;&lt;Group&gt;&lt;References&gt;&lt;Item&gt;&lt;ID&gt;88&lt;/ID&gt;&lt;UID&gt;{7D81D038-8A58-4CEF-94D8-CC2355B520BD}&lt;/UID&gt;&lt;Title&gt;农村生活污水新型处理技术的研究现状与对策&lt;/Title&gt;&lt;Template&gt;Journal Article&lt;/Template&gt;&lt;Star&gt;0&lt;/Star&gt;&lt;Tag&gt;0&lt;/Tag&gt;&lt;Author&gt;詹金星; 支崇远; 夏品华&lt;/Author&gt;&lt;Year&gt;2010&lt;/Year&gt;&lt;Details&gt;&lt;_accessed&gt;59607305&lt;/_accessed&gt;&lt;_author_aff&gt;贵州省山地环境信息系统与生态环境保护重点实验室;贵州师范大学生命科学院;&lt;/_author_aff&gt;&lt;_created&gt;59607305&lt;/_created&gt;&lt;_date&gt;58160160&lt;/_date&gt;&lt;_db_provider&gt;CNKI: 期刊&lt;/_db_provider&gt;&lt;_db_updated&gt;CNKI - Journal&lt;/_db_updated&gt;&lt;_issue&gt;22&lt;/_issue&gt;&lt;_journal&gt;安徽农业科学&lt;/_journal&gt;&lt;_keywords&gt;农村生活污水;新型处理技术;建议;对策&lt;/_keywords&gt;&lt;_modified&gt;59607305&lt;/_modified&gt;&lt;_pages&gt;11941-11942+12031&lt;/_pages&gt;&lt;_url&gt;http://epub.cnki.net/kns/detail/detail.aspx?FileName=AHNY201022107&amp;amp;DbName=CJFQ2010&lt;/_url&gt;&lt;/Details&gt;&lt;Extra&gt;&lt;DBUID&gt;{A97F7A3D-4F2C-4F7B-A055-A2AF99F699E1}&lt;/DBUID&gt;&lt;/Extra&gt;&lt;/Item&gt;&lt;/References&gt;&lt;/Group&gt;&lt;/Citation&gt;_x000a_"/>
    <w:docVar w:name="NE.Ref{8BBC9EB3-776B-4849-AB89-C771EE8202A8}" w:val=" ADDIN NE.Ref.{8BBC9EB3-776B-4849-AB89-C771EE8202A8}&lt;Citation&gt;&lt;Group&gt;&lt;References&gt;&lt;Item&gt;&lt;ID&gt;26&lt;/ID&gt;&lt;UID&gt;{6DAEA78C-65CA-4235-9441-A5072507168F}&lt;/UID&gt;&lt;Title&gt;上海市新农村建设中生活污水污染、管理及处理对策研究&lt;/Title&gt;&lt;Template&gt;Thesis&lt;/Template&gt;&lt;Star&gt;0&lt;/Star&gt;&lt;Tag&gt;0&lt;/Tag&gt;&lt;Author&gt;兰虹&lt;/Author&gt;&lt;Year&gt;2008&lt;/Year&gt;&lt;Details&gt;&lt;_accessed&gt;59595919&lt;/_accessed&gt;&lt;_created&gt;59595917&lt;/_created&gt;&lt;_date&gt;56976480&lt;/_date&gt;&lt;_db_provider&gt;北京万方数据股份有限公司&lt;/_db_provider&gt;&lt;_db_updated&gt;Wanfang - Paper(general)&lt;/_db_updated&gt;&lt;_doi&gt;10.7666/d.y1371795&lt;/_doi&gt;&lt;_keywords&gt;上海市; 农村建设; 生活污水; 水污染; 污水处理; 水环境保护&lt;/_keywords&gt;&lt;_language&gt;chi&lt;/_language&gt;&lt;_modified&gt;59595918&lt;/_modified&gt;&lt;_publisher&gt;华东师范大学&lt;/_publisher&gt;&lt;_section&gt;环境工程&lt;/_section&gt;&lt;_tertiary_author&gt;谢冰&lt;/_tertiary_author&gt;&lt;_url&gt;http://d.g.wanfangdata.com.cn/Thesis_Y1371795.aspx&lt;/_url&gt;&lt;_volume&gt;硕士&lt;/_volume&gt;&lt;/Details&gt;&lt;Extra&gt;&lt;DBUID&gt;{ED52596E-DC71-4EFF-9E64-953040142AE7}&lt;/DBUID&gt;&lt;/Extra&gt;&lt;/Item&gt;&lt;/References&gt;&lt;/Group&gt;&lt;Group&gt;&lt;References&gt;&lt;Item&gt;&lt;ID&gt;25&lt;/ID&gt;&lt;UID&gt;{41C4A304-C14D-4B2A-AA93-2B00A8243AF6}&lt;/UID&gt;&lt;Title&gt;上海新农村建设中生活污水污染现状及处理对策&lt;/Title&gt;&lt;Template&gt;Journal Article&lt;/Template&gt;&lt;Star&gt;0&lt;/Star&gt;&lt;Tag&gt;0&lt;/Tag&gt;&lt;Author&gt;兰虹; 郭运功; 谢冰; 徐亚同; 何国富&lt;/Author&gt;&lt;Year&gt;2008&lt;/Year&gt;&lt;Details&gt;&lt;_accessed&gt;59605969&lt;/_accessed&gt;&lt;_author_adr&gt;华东师范大学环境科学系,上海200062&lt;/_author_adr&gt;&lt;_created&gt;59595844&lt;/_created&gt;&lt;_db_provider&gt;重庆维普&lt;/_db_provider&gt;&lt;_db_updated&gt;CQ_VIP&lt;/_db_updated&gt;&lt;_isbn&gt;1673-1212&lt;/_isbn&gt;&lt;_issue&gt;4&lt;/_issue&gt;&lt;_journal&gt;环境科学与管理&lt;/_journal&gt;&lt;_keywords&gt;新农村建设; 农村生活污水; 水处理技术; 对策措施; the new rural construction; rural sewage; treatment technology of sewage; control strategies&lt;/_keywords&gt;&lt;_language&gt;Chinese&lt;/_language&gt;&lt;_modified&gt;59595858&lt;/_modified&gt;&lt;_pages&gt;5-8&lt;/_pages&gt;&lt;_translated_author&gt;Lan, Hong; Guo, Yungong; Xie, Bing; Xu, Yatong; He, Guofu Department Of Environmental; East, China Normal University; Shanghai; China&lt;/_translated_author&gt;&lt;_translated_title&gt;The Status and Control Strategies in the New Rural Construction of Shanghai&lt;/_translated_title&gt;&lt;_url&gt;http://2010.cqvip.com/qk/83144A/200804/27195407.html&lt;/_url&gt;&lt;_volume&gt;33&lt;/_volume&gt;&lt;/Details&gt;&lt;Extra&gt;&lt;DBUID&gt;{ED52596E-DC71-4EFF-9E64-953040142AE7}&lt;/DBUID&gt;&lt;/Extra&gt;&lt;/Item&gt;&lt;/References&gt;&lt;/Group&gt;&lt;/Citation&gt;_x000a_"/>
    <w:docVar w:name="NE.Ref{90EFD8DA-CD65-4F19-8DCA-FDE231FCAA57}" w:val=" ADDIN NE.Ref.{90EFD8DA-CD65-4F19-8DCA-FDE231FCAA57}&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915BD465-3CA8-4A35-A15F-7C32310C7F2A}" w:val=" ADDIN NE.Ref.{915BD465-3CA8-4A35-A15F-7C32310C7F2A}&lt;Citation&gt;&lt;Group&gt;&lt;References&gt;&lt;Item&gt;&lt;ID&gt;172&lt;/ID&gt;&lt;UID&gt;{8C389816-FED8-4423-A1C9-55EAF9FA0B7F}&lt;/UID&gt;&lt;Title&gt;小型污水厂工艺选择的多层次模糊灰关联聚类分析&lt;/Title&gt;&lt;Template&gt;Journal Article&lt;/Template&gt;&lt;Star&gt;0&lt;/Star&gt;&lt;Tag&gt;0&lt;/Tag&gt;&lt;Author&gt;邓仁健; 任伯帜; 陈军&lt;/Author&gt;&lt;Year&gt;2010&lt;/Year&gt;&lt;Details&gt;&lt;_accessed&gt;59607383&lt;/_accessed&gt;&lt;_author_aff&gt;湖南科技大学湖南省普通高等学校土木工程施工过程与质量安全控制重点实验室;湖南省桂阳县交通局;&lt;/_author_aff&gt;&lt;_created&gt;59607382&lt;/_created&gt;&lt;_date&gt;58072320&lt;/_date&gt;&lt;_db_provider&gt;CNKI: 期刊&lt;/_db_provider&gt;&lt;_db_updated&gt;CNKI - Journal&lt;/_db_updated&gt;&lt;_issue&gt;11&lt;/_issue&gt;&lt;_journal&gt;中国给水排水&lt;/_journal&gt;&lt;_keywords&gt;小型污水厂;处理工艺选择;模糊综合评判法;灰关联聚类分析&lt;/_keywords&gt;&lt;_modified&gt;59607383&lt;/_modified&gt;&lt;_pages&gt;64-67&lt;/_pages&gt;&lt;_url&gt;http://epub.cnki.net/kns/detail/detail.aspx?FileName=GSPS201011016&amp;amp;DbName=CJFQ2010&lt;/_url&gt;&lt;/Details&gt;&lt;Extra&gt;&lt;DBUID&gt;{ED52596E-DC71-4EFF-9E64-953040142AE7}&lt;/DBUID&gt;&lt;/Extra&gt;&lt;/Item&gt;&lt;/References&gt;&lt;/Group&gt;&lt;/Citation&gt;_x000a_"/>
    <w:docVar w:name="NE.Ref{91CF5E5A-AECA-434E-82EC-6C8882A272E0}" w:val=" ADDIN NE.Ref.{91CF5E5A-AECA-434E-82EC-6C8882A272E0}&lt;Citation&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93073BB7-446F-4104-A70A-C4A042FFF906}" w:val=" ADDIN NE.Ref.{93073BB7-446F-4104-A70A-C4A042FFF906}&lt;Citation&gt;&lt;Group&gt;&lt;References&gt;&lt;Item&gt;&lt;ID&gt;159&lt;/ID&gt;&lt;UID&gt;{416A0471-060E-4262-A9A3-B94CFDB95BB4}&lt;/UID&gt;&lt;Title&gt;湖南常德回维村的门槛分析与整治规划&lt;/Title&gt;&lt;Template&gt;Journal Article&lt;/Template&gt;&lt;Star&gt;0&lt;/Star&gt;&lt;Tag&gt;0&lt;/Tag&gt;&lt;Author&gt;覃永晖; 吴晓; 张铁蕾&lt;/Author&gt;&lt;Year&gt;2008&lt;/Year&gt;&lt;Details&gt;&lt;_accessed&gt;59607116&lt;/_accessed&gt;&lt;_author_aff&gt;湖南文理学院土木建筑工程学院;湖南文理学院土木建筑工程学院;湖南文理学院土木建筑工程学院 湖南常德415000;湖南常德415000;湖南常德415000&lt;/_author_aff&gt;&lt;_created&gt;59607116&lt;/_created&gt;&lt;_date&gt;56933280&lt;/_date&gt;&lt;_db_provider&gt;CNKI: 期刊&lt;/_db_provider&gt;&lt;_db_updated&gt;CNKI - Reference&lt;/_db_updated&gt;&lt;_issue&gt;10&lt;/_issue&gt;&lt;_journal&gt;安徽农业科学&lt;/_journal&gt;&lt;_keywords&gt;门槛理论;门槛分析;新农村整治规划;回维村&lt;/_keywords&gt;&lt;_modified&gt;59607116&lt;/_modified&gt;&lt;_pages&gt;4304-4306&lt;/_pages&gt;&lt;_url&gt;http://epub.cnki.net/kns/detail/detail.aspx?FileName=AHNY200810161&amp;amp;DbName=CJFQ2008&lt;/_url&gt;&lt;/Details&gt;&lt;Extra&gt;&lt;DBUID&gt;{ED52596E-DC71-4EFF-9E64-953040142AE7}&lt;/DBUID&gt;&lt;/Extra&gt;&lt;/Item&gt;&lt;/References&gt;&lt;/Group&gt;&lt;Group&gt;&lt;References&gt;&lt;Item&gt;&lt;ID&gt;53&lt;/ID&gt;&lt;UID&gt;{5C162E6D-2A99-484A-AE49-FA96BA66326B}&lt;/UID&gt;&lt;Title&gt;门槛理论与新农村整治规划——以湖南韶山市韶山村为例&lt;/Title&gt;&lt;Template&gt;Journal Article&lt;/Template&gt;&lt;Star&gt;0&lt;/Star&gt;&lt;Tag&gt;0&lt;/Tag&gt;&lt;Author&gt;覃永晖; 吴晓; 谢国富&lt;/Author&gt;&lt;Year&gt;2009&lt;/Year&gt;&lt;Details&gt;&lt;_accessed&gt;59598124&lt;/_accessed&gt;&lt;_author_adr&gt;湖南文理学院土木建筑工程系,湖南,常德,415000; 湖南省城市规划研究设计院,湖南,长沙,410011&lt;/_author_adr&gt;&lt;_author_aff&gt;湖南文理学院土木建筑工程系,湖南,常德,415000; 湖南省城市规划研究设计院,湖南,长沙,410011&lt;/_author_aff&gt;&lt;_created&gt;59598121&lt;/_created&gt;&lt;_db_provider&gt;北京万方数据股份有限公司&lt;/_db_provider&gt;&lt;_db_updated&gt;Wanfang - Paper(general)&lt;/_db_updated&gt;&lt;_doi&gt;10.3969/j.issn.1008-1933.2009.06.068&lt;/_doi&gt;&lt;_isbn&gt;1008-1933&lt;/_isbn&gt;&lt;_issue&gt;6&lt;/_issue&gt;&lt;_journal&gt;四川建筑科学研究&lt;/_journal&gt;&lt;_keywords&gt;门槛理论; 韶山村; 新农村整治规划&lt;/_keywords&gt;&lt;_language&gt;chi&lt;/_language&gt;&lt;_modified&gt;59598123&lt;/_modified&gt;&lt;_pages&gt;275-277&lt;/_pages&gt;&lt;_tertiary_title&gt;SICHUAN BUILDING SCIENCE&lt;/_tertiary_title&gt;&lt;_url&gt;http://d.g.wanfangdata.com.cn/Periodical_scjzkxyj200906068.aspx&lt;/_url&gt;&lt;_volume&gt;35&lt;/_volume&gt;&lt;/Details&gt;&lt;Extra&gt;&lt;DBUID&gt;{ED52596E-DC71-4EFF-9E64-953040142AE7}&lt;/DBUID&gt;&lt;/Extra&gt;&lt;/Item&gt;&lt;/References&gt;&lt;/Group&gt;&lt;/Citation&gt;_x000a_"/>
    <w:docVar w:name="NE.Ref{94D9DE93-7190-4FCA-8C77-A343BCC04B19}" w:val=" ADDIN NE.Ref.{94D9DE93-7190-4FCA-8C77-A343BCC04B19}&lt;Citation&gt;&lt;Group&gt;&lt;References&gt;&lt;Item&gt;&lt;ID&gt;167&lt;/ID&gt;&lt;UID&gt;{D6D7C2DB-B594-4BB2-B26E-1CEF86900B85}&lt;/UID&gt;&lt;Title&gt;高效藻类塘的研究与应用&lt;/Title&gt;&lt;Template&gt;Journal Article&lt;/Template&gt;&lt;Star&gt;0&lt;/Star&gt;&lt;Tag&gt;0&lt;/Tag&gt;&lt;Author&gt;许春华; 周琪&lt;/Author&gt;&lt;Year&gt;2001&lt;/Year&gt;&lt;Details&gt;&lt;_accessed&gt;59595869&lt;/_accessed&gt;&lt;_author_adr&gt;同济大学污染控制与资源化研究国家重点实验室，上海200092&lt;/_author_adr&gt;&lt;_created&gt;59595844&lt;/_created&gt;&lt;_db_provider&gt;重庆维普&lt;/_db_provider&gt;&lt;_db_updated&gt;CQ_VIP&lt;/_db_updated&gt;&lt;_isbn&gt;0253-9705&lt;/_isbn&gt;&lt;_issue&gt;8&lt;/_issue&gt;&lt;_journal&gt;环境保护&lt;/_journal&gt;&lt;_keywords&gt;高效藻类塘; 菌藻共生系统; 污水处理; 脱氮; 除磷; 废水处理; 降解&lt;/_keywords&gt;&lt;_language&gt;Chinese&lt;/_language&gt;&lt;_modified&gt;59595869&lt;/_modified&gt;&lt;_pages&gt;41-43&lt;/_pages&gt;&lt;_url&gt;http://2010.cqvip.com/qk/94389X/200108/5692205.html&lt;/_url&gt;&lt;/Details&gt;&lt;Extra&gt;&lt;DBUID&gt;{EA8DCA28-607A-4941-BB83-CAEE371D4E33}&lt;/DBUID&gt;&lt;/Extra&gt;&lt;/Item&gt;&lt;/References&gt;&lt;/Group&gt;&lt;Group&gt;&lt;References&gt;&lt;Item&gt;&lt;ID&gt;176&lt;/ID&gt;&lt;UID&gt;{11F11457-7189-416A-AE1D-FE6833C5F95B}&lt;/UID&gt;&lt;Title&gt;曝气生物滤池的研究进展&lt;/Title&gt;&lt;Template&gt;Journal Article&lt;/Template&gt;&lt;Star&gt;0&lt;/Star&gt;&lt;Tag&gt;0&lt;/Tag&gt;&lt;Author&gt;张杰; 曹相生; 孟雪征&lt;/Author&gt;&lt;Year&gt;2002&lt;/Year&gt;&lt;Details&gt;&lt;_accessed&gt;59595861&lt;/_accessed&gt;&lt;_author_aff&gt;哈尔滨工业大学市政环境工程学院;哈尔滨工业大学市政环境工程学院;山东建筑工程学院环境工程系 黑龙江哈尔滨150090_x000a__x000a__x000a__x000a__x000a__x000a__x000a__x000a__x000a_;黑龙江哈尔滨150090_x000a__x000a__x000a__x000a__x000a__x000a__x000a__x000a__x000a_;山东济南250014&lt;/_author_aff&gt;&lt;_created&gt;59595844&lt;/_created&gt;&lt;_date&gt;53989920&lt;/_date&gt;&lt;_db_provider&gt;CNKI: 期刊&lt;/_db_provider&gt;&lt;_db_updated&gt;CNKI - Journal&lt;/_db_updated&gt;&lt;_issue&gt;08&lt;/_issue&gt;&lt;_journal&gt;中国给水排水&lt;/_journal&gt;&lt;_keywords&gt;曝气生物滤池;负荷;滤料;污水处理&lt;/_keywords&gt;&lt;_modified&gt;59595860&lt;/_modified&gt;&lt;_pages&gt;26-29&lt;/_pages&gt;&lt;_url&gt;http://epub.cnki.net/kns/detail/detail.aspx?FileName=GSPS200208009&amp;amp;DbName=CJFQ2002&lt;/_url&gt;&lt;/Details&gt;&lt;Extra&gt;&lt;DBUID&gt;{EA8DCA28-607A-4941-BB83-CAEE371D4E33}&lt;/DBUID&gt;&lt;/Extra&gt;&lt;/Item&gt;&lt;/References&gt;&lt;/Group&gt;&lt;Group&gt;&lt;References&gt;&lt;Item&gt;&lt;ID&gt;80&lt;/ID&gt;&lt;UID&gt;{DD4AAD53-9DFB-41A8-B624-10B702220F86}&lt;/UID&gt;&lt;Title&gt;人工湿地处理污水的机理与效率&lt;/Title&gt;&lt;Template&gt;Journal Article&lt;/Template&gt;&lt;Star&gt;0&lt;/Star&gt;&lt;Tag&gt;0&lt;/Tag&gt;&lt;Author&gt;夏汉平&lt;/Author&gt;&lt;Year&gt;2002&lt;/Year&gt;&lt;Details&gt;&lt;_accessed&gt;59595854&lt;/_accessed&gt;&lt;_author_adr&gt;中国科学院华南植物研究所生态中心，广州510650&lt;/_author_adr&gt;&lt;_created&gt;59595844&lt;/_created&gt;&lt;_db_provider&gt;重庆维普&lt;/_db_provider&gt;&lt;_db_updated&gt;CQ_VIP&lt;/_db_updated&gt;&lt;_isbn&gt;1000-4890&lt;/_isbn&gt;&lt;_issue&gt;4&lt;/_issue&gt;&lt;_journal&gt;生态学杂志&lt;/_journal&gt;&lt;_keywords&gt;人工湿地; 处理; 机理; 效率; 污水净化; 根际微生态系统; 芦苇床&lt;/_keywords&gt;&lt;_language&gt;Chinese&lt;/_language&gt;&lt;_modified&gt;59595853&lt;/_modified&gt;&lt;_pages&gt;51-59&lt;/_pages&gt;&lt;_url&gt;http://2010.cqvip.com/qk/90811X/200204/6719167.html&lt;/_url&gt;&lt;_volume&gt;21&lt;/_volume&gt;&lt;/Details&gt;&lt;Extra&gt;&lt;DBUID&gt;{EA8DCA28-607A-4941-BB83-CAEE371D4E33}&lt;/DBUID&gt;&lt;/Extra&gt;&lt;/Item&gt;&lt;/References&gt;&lt;/Group&gt;&lt;Group&gt;&lt;References&gt;&lt;Item&gt;&lt;ID&gt;43&lt;/ID&gt;&lt;UID&gt;{4A2E8212-D159-4A26-832C-74AF187B423A}&lt;/UID&gt;&lt;Title&gt;人工湿地污水处理系统研究及性能改进分析&lt;/Title&gt;&lt;Template&gt;Journal Article&lt;/Template&gt;&lt;Star&gt;0&lt;/Star&gt;&lt;Tag&gt;0&lt;/Tag&gt;&lt;Author&gt;梁继东; 周启星; 孙铁珩&lt;/Author&gt;&lt;Year&gt;2003&lt;/Year&gt;&lt;Details&gt;&lt;_accessed&gt;59595854&lt;/_accessed&gt;&lt;_author_adr&gt;中国科学院沈阳应用生态研究所陆地生态过程重点实验室，沈阳l10016&lt;/_author_adr&gt;&lt;_created&gt;59595844&lt;/_created&gt;&lt;_db_provider&gt;重庆维普&lt;/_db_provider&gt;&lt;_db_updated&gt;CQ_VIP&lt;/_db_updated&gt;&lt;_isbn&gt;1000-4890&lt;/_isbn&gt;&lt;_issue&gt;2&lt;/_issue&gt;&lt;_journal&gt;生态学杂志&lt;/_journal&gt;&lt;_keywords&gt;人工湿地; 污水处理系统; 发展趋势; 水资源再利用; 技术改进&lt;/_keywords&gt;&lt;_language&gt;Chinese&lt;/_language&gt;&lt;_modified&gt;59595854&lt;/_modified&gt;&lt;_pages&gt;49-55&lt;/_pages&gt;&lt;_url&gt;http://2010.cqvip.com/qk/90811X/200302/7729113.html&lt;/_url&gt;&lt;_volume&gt;22&lt;/_volume&gt;&lt;/Details&gt;&lt;Extra&gt;&lt;DBUID&gt;{ED52596E-DC71-4EFF-9E64-953040142AE7}&lt;/DBUID&gt;&lt;/Extra&gt;&lt;/Item&gt;&lt;/References&gt;&lt;/Group&gt;&lt;Group&gt;&lt;References&gt;&lt;Item&gt;&lt;ID&gt;42&lt;/ID&gt;&lt;UID&gt;{37325439-37CA-458D-9F61-00B2B675E0C1}&lt;/UID&gt;&lt;Title&gt;农村污水处理技术综述&lt;/Title&gt;&lt;Template&gt;Journal Article&lt;/Template&gt;&lt;Star&gt;0&lt;/Star&gt;&lt;Tag&gt;0&lt;/Tag&gt;&lt;Author&gt;曹群; 佘佳荣&lt;/Author&gt;&lt;Year&gt;2009&lt;/Year&gt;&lt;Details&gt;&lt;_accessed&gt;59595857&lt;/_accessed&gt;&lt;_author_aff&gt;长沙环境保护职业技术学院;湖南农业大学农业环境保护研究所;&lt;/_author_aff&gt;&lt;_created&gt;59595844&lt;/_created&gt;&lt;_date&gt;57434400&lt;/_date&gt;&lt;_db_provider&gt;CNKI: 期刊&lt;/_db_provider&gt;&lt;_db_updated&gt;CNKI - Journal&lt;/_db_updated&gt;&lt;_issue&gt;03&lt;/_issue&gt;&lt;_journal&gt;环境科学与管理&lt;/_journal&gt;&lt;_keywords&gt;污染;农村污水;处理技术&lt;/_keywords&gt;&lt;_modified&gt;59595855&lt;/_modified&gt;&lt;_pages&gt;118-121&lt;/_pages&gt;&lt;_url&gt;http://epub.cnki.net/kns/detail/detail.aspx?FileName=BFHJ200903031&amp;amp;DbName=CJFQ2009&lt;/_url&gt;&lt;/Details&gt;&lt;Extra&gt;&lt;DBUID&gt;{ED52596E-DC71-4EFF-9E64-953040142AE7}&lt;/DBUID&gt;&lt;/Extra&gt;&lt;/Item&gt;&lt;/References&gt;&lt;/Group&gt;&lt;Group&gt;&lt;References&gt;&lt;Item&gt;&lt;ID&gt;52&lt;/ID&gt;&lt;UID&gt;{945B7A58-E9DF-4104-8B6B-9C71C90AFFD1}&lt;/UID&gt;&lt;Title&gt;一体化活性污泥法 UNITANK 工艺及其应用&lt;/Title&gt;&lt;Template&gt;Journal Article&lt;/Template&gt;&lt;Star&gt;0&lt;/Star&gt;&lt;Tag&gt;0&lt;/Tag&gt;&lt;Author&gt;羊寿生&lt;/Author&gt;&lt;Year&gt;1998&lt;/Year&gt;&lt;Details&gt;&lt;_accessed&gt;59595852&lt;/_accessed&gt;&lt;_author_aff&gt;上海市政工程设计研究院&lt;/_author_aff&gt;&lt;_created&gt;59595844&lt;/_created&gt;&lt;_date&gt;52008480&lt;/_date&gt;&lt;_db_provider&gt;CNKI: 期刊&lt;/_db_provider&gt;&lt;_db_updated&gt;CNKI - Reference&lt;/_db_updated&gt;&lt;_issue&gt;11&lt;/_issue&gt;&lt;_journal&gt;给水排水&lt;/_journal&gt;&lt;_keywords&gt;活性污泥法;UNITANK工艺;组成;特点;运行方式;控制过程;污水处理厂;澳门&lt;/_keywords&gt;&lt;_modified&gt;59595851&lt;/_modified&gt;&lt;_pages&gt;16-19+3&lt;/_pages&gt;&lt;_url&gt;http://epub.cnki.net/kns/detail/detail.aspx?FileName=JZJS811.003&amp;amp;DbName=CJFQ1998&lt;/_url&gt;&lt;/Details&gt;&lt;Extra&gt;&lt;DBUID&gt;{EA8DCA28-607A-4941-BB83-CAEE371D4E33}&lt;/DBUID&gt;&lt;/Extra&gt;&lt;/Item&gt;&lt;/References&gt;&lt;/Group&gt;&lt;/Citation&gt;_x000a_"/>
    <w:docVar w:name="NE.Ref{97E4007E-F456-4566-9439-B4859C7B7B10}" w:val=" ADDIN NE.Ref.{97E4007E-F456-4566-9439-B4859C7B7B10}"/>
    <w:docVar w:name="NE.Ref{9A787CD5-A516-4A5A-8269-BA7802DF77AF}" w:val=" ADDIN NE.Ref.{9A787CD5-A516-4A5A-8269-BA7802DF77AF}&lt;Citation&gt;&lt;Group&gt;&lt;References&gt;&lt;Item&gt;&lt;ID&gt;16&lt;/ID&gt;&lt;UID&gt;{599F19F3-4751-4664-98CF-84D7F600E9C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74&lt;/ID&gt;&lt;UID&gt;{AA5987C5-0BE5-43B5-AE86-990AB115183B}&lt;/UID&gt;&lt;Title&gt;太湖流域农村生活污水污染现状调查研究&lt;/Title&gt;&lt;Template&gt;Journal Article&lt;/Template&gt;&lt;Star&gt;0&lt;/Star&gt;&lt;Tag&gt;0&lt;/Tag&gt;&lt;Author&gt;徐洪斌; 吕锡武; 李先宁; 荆肇乾&lt;/Author&gt;&lt;Year&gt;2007&lt;/Year&gt;&lt;Details&gt;&lt;_accessed&gt;59391396&lt;/_accessed&gt;&lt;_author_adr&gt;郑州大学环境与水利学院,河南郑州450001&lt;/_author_adr&gt;&lt;_created&gt;59391386&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391395&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203D5E34-0C6F-490E-AF38-425E8A00B1B3}&lt;/DBUID&gt;&lt;/Extra&gt;&lt;/Item&gt;&lt;/References&gt;&lt;/Group&gt;&lt;Group&gt;&lt;References&gt;&lt;Item&gt;&lt;ID&gt;23&lt;/ID&gt;&lt;UID&gt;{538479CE-CA9E-4BB6-ACC3-7C09B8EEE5AE}&lt;/UID&gt;&lt;Title&gt;农村生活污水分散式处理技术浅析&lt;/Title&gt;&lt;Template&gt;Journal Article&lt;/Template&gt;&lt;Star&gt;0&lt;/Star&gt;&lt;Tag&gt;0&lt;/Tag&gt;&lt;Author&gt;艾平; 张衍林; 袁巧霞&lt;/Author&gt;&lt;Year&gt;2008&lt;/Year&gt;&lt;Details&gt;&lt;_accessed&gt;59529625&lt;/_accessed&gt;&lt;_author_aff&gt;华中农业大学工程技术学院;&lt;/_author_aff&gt;&lt;_created&gt;59529622&lt;/_created&gt;&lt;_db_provider&gt;CNKI&lt;/_db_provider&gt;&lt;_db_updated&gt;CNKI&lt;/_db_updated&gt;&lt;_isbn&gt;1004-6216&lt;/_isbn&gt;&lt;_issue&gt;6&lt;/_issue&gt;&lt;_journal&gt;环境保护科学&lt;/_journal&gt;&lt;_keywords&gt;农村生活污水; 分散式污水处理; 集中污水处理; 厌氧处理&lt;/_keywords&gt;&lt;_modified&gt;59529622&lt;/_modified&gt;&lt;_pages&gt;8-10+14&lt;/_pages&gt;&lt;_url&gt;http://guest.cnki.net/grid2008/brief/detailj.aspx?filename=HJBH200806002&amp;amp;dbname=CJFQ2008&lt;/_url&gt;&lt;/Details&gt;&lt;Extra&gt;&lt;DBUID&gt;{ED52596E-DC71-4EFF-9E64-953040142AE7}&lt;/DBUID&gt;&lt;/Extra&gt;&lt;/Item&gt;&lt;/References&gt;&lt;/Group&gt;&lt;/Citation&gt;_x000a_"/>
    <w:docVar w:name="NE.Ref{9A7B7340-7E70-498F-A49A-1ED39A22CBDC}" w:val=" ADDIN NE.Ref.{9A7B7340-7E70-498F-A49A-1ED39A22CBDC}&lt;Citation&gt;&lt;Group&gt;&lt;References&gt;&lt;Item&gt;&lt;ID&gt;87&lt;/ID&gt;&lt;UID&gt;{B5067C89-2B38-4D5C-9D6C-DCE5964EC009}&lt;/UID&gt;&lt;Title&gt;植物-土壤渗滤系统处理农村生活污水&lt;/Title&gt;&lt;Template&gt;Journal Article&lt;/Template&gt;&lt;Star&gt;0&lt;/Star&gt;&lt;Tag&gt;0&lt;/Tag&gt;&lt;Author&gt;高胜兵; 丁朝辉; 胡平; 杨佘维&lt;/Author&gt;&lt;Year&gt;2008&lt;/Year&gt;&lt;Details&gt;&lt;_accessed&gt;59607289&lt;/_accessed&gt;&lt;_author_aff&gt;桃江县农业局;湖南省农业大学资源环境学院;&lt;/_author_aff&gt;&lt;_created&gt;59607289&lt;/_created&gt;&lt;_date&gt;57319200&lt;/_date&gt;&lt;_db_provider&gt;CNKI: 期刊&lt;/_db_provider&gt;&lt;_db_updated&gt;CNKI - Reference&lt;/_db_updated&gt;&lt;_issue&gt;06&lt;/_issue&gt;&lt;_journal&gt;农业环境与发展&lt;/_journal&gt;&lt;_keywords&gt;植物-土壤渗滤法;平均去除率;出水浓度&lt;/_keywords&gt;&lt;_modified&gt;59607289&lt;/_modified&gt;&lt;_pages&gt;63-65&lt;/_pages&gt;&lt;_url&gt;http://epub.cnki.net/kns/detail/detail.aspx?FileName=NHFZ200806022&amp;amp;DbName=CJFQ2008&lt;/_url&gt;&lt;/Details&gt;&lt;Extra&gt;&lt;DBUID&gt;{A97F7A3D-4F2C-4F7B-A055-A2AF99F699E1}&lt;/DBUID&gt;&lt;/Extra&gt;&lt;/Item&gt;&lt;/References&gt;&lt;/Group&gt;&lt;Group&gt;&lt;References&gt;&lt;Item&gt;&lt;ID&gt;85&lt;/ID&gt;&lt;UID&gt;{9BAE7884-3919-4C50-B2DE-7E0789930344}&lt;/UID&gt;&lt;Title&gt;人工湿地规范设计&lt;/Title&gt;&lt;Template&gt;Report&lt;/Template&gt;&lt;Star&gt;0&lt;/Star&gt;&lt;Tag&gt;0&lt;/Tag&gt;&lt;Author&gt;上海交通大学&lt;/Author&gt;&lt;Year&gt;2010&lt;/Year&gt;&lt;Details&gt;&lt;_accessed&gt;58592889&lt;/_accessed&gt;&lt;_created&gt;58591859&lt;/_created&gt;&lt;_modified&gt;58592889&lt;/_modified&gt;&lt;_publisher&gt;上海交通大学_x000a_&lt;/_publisher&gt;&lt;/Details&gt;&lt;Extra&gt;&lt;DBUID&gt;{A97F7A3D-4F2C-4F7B-A055-A2AF99F699E1}&lt;/DBUID&gt;&lt;/Extra&gt;&lt;/Item&gt;&lt;/References&gt;&lt;/Group&gt;&lt;Group&gt;&lt;References&gt;&lt;Item&gt;&lt;ID&gt;164&lt;/ID&gt;&lt;UID&gt;{F5A0FC00-F22A-4148-993F-430DF368F451}&lt;/UID&gt;&lt;Title&gt;人工湿地污水处理工程技术规范&lt;/Title&gt;&lt;Template&gt;Standard&lt;/Template&gt;&lt;Star&gt;0&lt;/Star&gt;&lt;Tag&gt;0&lt;/Tag&gt;&lt;Author&gt;上海市政工程设计研究总院&lt;/Author&gt;&lt;Year&gt;2012&lt;/Year&gt;&lt;Details&gt;&lt;_accessed&gt;59608731&lt;/_accessed&gt;&lt;_created&gt;59607293&lt;/_created&gt;&lt;_modified&gt;59608731&lt;/_modified&gt;&lt;/Details&gt;&lt;Extra&gt;&lt;DBUID&gt;{ED52596E-DC71-4EFF-9E64-953040142AE7}&lt;/DBUID&gt;&lt;/Extra&gt;&lt;/Item&gt;&lt;/References&gt;&lt;/Group&gt;&lt;/Citation&gt;_x000a_"/>
    <w:docVar w:name="NE.Ref{9A8AFCE8-5F39-4FE9-849B-0156E1E59FB9}" w:val=" ADDIN NE.Ref.{9A8AFCE8-5F39-4FE9-849B-0156E1E59FB9}&lt;Citation&gt;&lt;Group&gt;&lt;References&gt;&lt;Item&gt;&lt;ID&gt;41&lt;/ID&gt;&lt;UID&gt;{89862590-9AEB-417A-93D0-38BE8B755EF2}&lt;/UID&gt;&lt;Title&gt;蚯蚓微生物生态滤池处理城镇生活污水研究&lt;/Title&gt;&lt;Template&gt;Journal Article&lt;/Template&gt;&lt;Star&gt;0&lt;/Star&gt;&lt;Tag&gt;0&lt;/Tag&gt;&lt;Author&gt;王树乾; 杨健; 陆雍森&lt;/Author&gt;&lt;Year&gt;2002&lt;/Year&gt;&lt;Details&gt;&lt;_accessed&gt;59595868&lt;/_accessed&gt;&lt;_author_aff&gt;同济大学环境科学与工程学院;同济大学环境科学与工程学院;同济大学环境科学与工程学院 硕士研究生_x000a__x000a__x000a__x000a__x000a__x000a__x000a__x000a__x000a_;教授_x000a__x000a__x000a__x000a__x000a__x000a__x000a__x000a__x000a_;教授&lt;/_author_aff&gt;&lt;_created&gt;59595844&lt;/_created&gt;&lt;_date&gt;54126720&lt;/_date&gt;&lt;_db_provider&gt;CNKI: 期刊&lt;/_db_provider&gt;&lt;_db_updated&gt;CNKI - Reference&lt;/_db_updated&gt;&lt;_issue&gt;05&lt;/_issue&gt;&lt;_journal&gt;环境导报&lt;/_journal&gt;&lt;_keywords&gt;生态滤池;城镇生活污水;微生物;蚯蚓;CODCr去除率;传统活性污泥法;污水处理;污泥处理;测试方法与仪器;生物滤池&lt;/_keywords&gt;&lt;_modified&gt;59595868&lt;/_modified&gt;&lt;_pages&gt;14-15&lt;/_pages&gt;&lt;_url&gt;http://epub.cnki.net/kns/detail/detail.aspx?FileName=HJDB200205007&amp;amp;DbName=CJFQ2002&lt;/_url&gt;&lt;/Details&gt;&lt;Extra&gt;&lt;DBUID&gt;{ED52596E-DC71-4EFF-9E64-953040142AE7}&lt;/DBUID&gt;&lt;/Extra&gt;&lt;/Item&gt;&lt;/References&gt;&lt;/Group&gt;&lt;/Citation&gt;_x000a_"/>
    <w:docVar w:name="NE.Ref{9C24E1D6-E15C-4D46-83FE-5A32D37BDA6D}" w:val=" ADDIN NE.Ref.{9C24E1D6-E15C-4D46-83FE-5A32D37BDA6D}&lt;Citation&gt;&lt;Group&gt;&lt;References&gt;&lt;Item&gt;&lt;ID&gt;157&lt;/ID&gt;&lt;UID&gt;{C5C6C98C-54AA-4891-BDA9-89BD643C5950}&lt;/UID&gt;&lt;Title&gt;Multi-criteria evaluation ofwastewater treatment plant control strategies under uncertainty&lt;/Title&gt;&lt;Template&gt;Journal Article&lt;/Template&gt;&lt;Star&gt;0&lt;/Star&gt;&lt;Tag&gt;0&lt;/Tag&gt;&lt;Author&gt;Xavier, F A; Ignasi, R R; Gu, Rkan S; Aaa&lt;/Author&gt;&lt;Year&gt;2008&lt;/Year&gt;&lt;Details&gt;&lt;_accessed&gt;59607358&lt;/_accessed&gt;&lt;_created&gt;59601580&lt;/_created&gt;&lt;_issue&gt;42&lt;/_issue&gt;&lt;_journal&gt;WaterResearch&lt;/_journal&gt;&lt;_modified&gt;59607359&lt;/_modified&gt;&lt;_pages&gt;4485-4497&lt;/_pages&gt;&lt;/Details&gt;&lt;Extra&gt;&lt;DBUID&gt;{ED52596E-DC71-4EFF-9E64-953040142AE7}&lt;/DBUID&gt;&lt;/Extra&gt;&lt;/Item&gt;&lt;/References&gt;&lt;/Group&gt;&lt;/Citation&gt;_x000a_"/>
    <w:docVar w:name="NE.Ref{9D80FF4F-8F55-47A1-AD57-FE89715C6B04}" w:val=" ADDIN NE.Ref.{9D80FF4F-8F55-47A1-AD57-FE89715C6B04}&lt;Citation&gt;&lt;Group&gt;&lt;References&gt;&lt;Item&gt;&lt;ID&gt;22&lt;/ID&gt;&lt;UID&gt;{B424010D-380F-4017-8DD3-41908A33E43E}&lt;/UID&gt;&lt;Title&gt;太湖流域农村生活污水污染现状调查研究&lt;/Title&gt;&lt;Template&gt;Journal Article&lt;/Template&gt;&lt;Star&gt;0&lt;/Star&gt;&lt;Tag&gt;0&lt;/Tag&gt;&lt;Author&gt;徐洪斌; 吕锡武; 李先宁; 荆肇乾&lt;/Author&gt;&lt;Year&gt;2007&lt;/Year&gt;&lt;Details&gt;&lt;_accessed&gt;59595857&lt;/_accessed&gt;&lt;_author_aff&gt;郑州大学环境与水利学院;东南大学环境工程系;&lt;/_author_aff&gt;&lt;_created&gt;59595844&lt;/_created&gt;&lt;_date&gt;56704320&lt;/_date&gt;&lt;_db_provider&gt;CNKI: 期刊&lt;/_db_provider&gt;&lt;_db_updated&gt;CNKI - Journal&lt;/_db_updated&gt;&lt;_issue&gt;S2&lt;/_issue&gt;&lt;_journal&gt;农业环境科学学报&lt;/_journal&gt;&lt;_keywords&gt;农村生活污水;水质;抽样调查;污水处理&lt;/_keywords&gt;&lt;_modified&gt;59595857&lt;/_modified&gt;&lt;_pages&gt;375-378&lt;/_pages&gt;&lt;_url&gt;http://epub.cnki.net/kns/detail/detail.aspx?FileName=NHBH2007S2005&amp;amp;DbName=CJFQ2007&lt;/_url&gt;&lt;/Details&gt;&lt;Extra&gt;&lt;DBUID&gt;{ED52596E-DC71-4EFF-9E64-953040142AE7}&lt;/DBUID&gt;&lt;/Extra&gt;&lt;/Item&gt;&lt;/References&gt;&lt;/Group&gt;&lt;Group&gt;&lt;References&gt;&lt;Item&gt;&lt;ID&gt;24&lt;/ID&gt;&lt;UID&gt;{CC78F9ED-9CCF-48C1-9C8B-4EEFC3B18510}&lt;/UID&gt;&lt;Title&gt;上海市新农村生活污水处理现状分析及对策&lt;/Title&gt;&lt;Template&gt;Journal Article&lt;/Template&gt;&lt;Star&gt;0&lt;/Star&gt;&lt;Tag&gt;0&lt;/Tag&gt;&lt;Author&gt;郭运功; 林逢春; 吕永鹏; 蓝虹&lt;/Author&gt;&lt;Year&gt;2008&lt;/Year&gt;&lt;Details&gt;&lt;_accessed&gt;59595857&lt;/_accessed&gt;&lt;_author_aff&gt;华东师范大学环境科学系;&lt;/_author_aff&gt;&lt;_created&gt;59595844&lt;/_created&gt;&lt;_date&gt;56999520&lt;/_date&gt;&lt;_db_provider&gt;CNKI: 期刊&lt;/_db_provider&gt;&lt;_db_updated&gt;CNKI - Journal&lt;/_db_updated&gt;&lt;_issue&gt;10&lt;/_issue&gt;&lt;_journal&gt;中国给水排水&lt;/_journal&gt;&lt;_keywords&gt;新农村;生活污水;小型污水处理站;对策&lt;/_keywords&gt;&lt;_modified&gt;59595855&lt;/_modified&gt;&lt;_pages&gt;7-10&lt;/_pages&gt;&lt;_url&gt;http://epub.cnki.net/kns/detail/detail.aspx?FileName=GSPS200810002&amp;amp;DbName=CJFQ2008&lt;/_url&gt;&lt;/Details&gt;&lt;Extra&gt;&lt;DBUID&gt;{ED52596E-DC71-4EFF-9E64-953040142AE7}&lt;/DBUID&gt;&lt;/Extra&gt;&lt;/Item&gt;&lt;/References&gt;&lt;/Group&gt;&lt;Group&gt;&lt;References&gt;&lt;Item&gt;&lt;ID&gt;26&lt;/ID&gt;&lt;UID&gt;{6DAEA78C-65CA-4235-9441-A5072507168F}&lt;/UID&gt;&lt;Title&gt;上海市新农村建设中生活污水污染、管理及处理对策研究&lt;/Title&gt;&lt;Template&gt;Thesis&lt;/Template&gt;&lt;Star&gt;0&lt;/Star&gt;&lt;Tag&gt;0&lt;/Tag&gt;&lt;Author&gt;兰虹&lt;/Author&gt;&lt;Year&gt;2008&lt;/Year&gt;&lt;Details&gt;&lt;_accessed&gt;59595919&lt;/_accessed&gt;&lt;_created&gt;59595917&lt;/_created&gt;&lt;_date&gt;56976480&lt;/_date&gt;&lt;_db_provider&gt;北京万方数据股份有限公司&lt;/_db_provider&gt;&lt;_db_updated&gt;Wanfang - Paper(general)&lt;/_db_updated&gt;&lt;_doi&gt;10.7666/d.y1371795&lt;/_doi&gt;&lt;_keywords&gt;上海市; 农村建设; 生活污水; 水污染; 污水处理; 水环境保护&lt;/_keywords&gt;&lt;_language&gt;chi&lt;/_language&gt;&lt;_modified&gt;59595918&lt;/_modified&gt;&lt;_publisher&gt;华东师范大学&lt;/_publisher&gt;&lt;_section&gt;环境工程&lt;/_section&gt;&lt;_tertiary_author&gt;谢冰&lt;/_tertiary_author&gt;&lt;_url&gt;http://d.g.wanfangdata.com.cn/Thesis_Y1371795.aspx&lt;/_url&gt;&lt;_volume&gt;硕士&lt;/_volume&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9DF4CBAE-CDCC-4CFB-ACED-8B374B4BD667}" w:val=" ADDIN NE.Ref.{9DF4CBAE-CDCC-4CFB-ACED-8B374B4BD667}&lt;Citation&gt;&lt;Group&gt;&lt;References&gt;&lt;Item&gt;&lt;ID&gt;8&lt;/ID&gt;&lt;UID&gt;{EC0229DA-6591-4265-8CFB-9AEB30A7EEEC}&lt;/UID&gt;&lt;Title&gt;农村生活污水收集与处理技术现状及进展&lt;/Title&gt;&lt;Template&gt;Journal Article&lt;/Template&gt;&lt;Star&gt;0&lt;/Star&gt;&lt;Tag&gt;0&lt;/Tag&gt;&lt;Author&gt;谭学军; 张惠锋; 张辰&lt;/Author&gt;&lt;Year&gt;2011&lt;/Year&gt;&lt;Details&gt;&lt;_accessed&gt;59529639&lt;/_accessed&gt;&lt;_author_aff&gt;上海市政工程设计研究总院;住房和城乡建设部标准定额研究所;&lt;/_author_aff&gt;&lt;_created&gt;59529636&lt;/_created&gt;&lt;_db_provider&gt;CNKI&lt;/_db_provider&gt;&lt;_db_updated&gt;CNKI&lt;/_db_updated&gt;&lt;_isbn&gt;1009-0177&lt;/_isbn&gt;&lt;_issue&gt;2&lt;/_issue&gt;&lt;_journal&gt;净水技术&lt;/_journal&gt;&lt;_keywords&gt;农村生活污水; 污水收集; 污水处理; 生物处理; 生态处理&lt;/_keywords&gt;&lt;_modified&gt;59529637&lt;/_modified&gt;&lt;_pages&gt;5-9+13&lt;/_pages&gt;&lt;_url&gt;http://guest.cnki.net/grid2008/brief/detailj.aspx?filename=ZSJS201102003&amp;amp;dbname=CJFQ2011&lt;/_url&gt;&lt;/Details&gt;&lt;Extra&gt;&lt;DBUID&gt;{ED52596E-DC71-4EFF-9E64-953040142AE7}&lt;/DBUID&gt;&lt;/Extra&gt;&lt;/Item&gt;&lt;/References&gt;&lt;/Group&gt;&lt;Group&gt;&lt;References&gt;&lt;Item&gt;&lt;ID&gt;9&lt;/ID&gt;&lt;UID&gt;{AD363FB4-CE25-4AB0-A388-3B7F265536EA}&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9F93AE63-D21C-4545-9B54-37FECE772181}" w:val=" ADDIN NE.Ref.{9F93AE63-D21C-4545-9B54-37FECE772181}&lt;Citation&gt;&lt;Group&gt;&lt;References&gt;&lt;Item&gt;&lt;ID&gt;56&lt;/ID&gt;&lt;UID&gt;{EEEF6DBE-3F4F-4930-9032-F98E73C790FD}&lt;/UID&gt;&lt;Title&gt;&amp;quot;Threshold Analysis&amp;quot;, ENCYCLOPEDIA OF URBAN PLANNING&lt;/Title&gt;&lt;Template&gt;Book&lt;/Template&gt;&lt;Star&gt;0&lt;/Star&gt;&lt;Tag&gt;0&lt;/Tag&gt;&lt;Author&gt;Malisz, B&lt;/Author&gt;&lt;Year&gt;1974&lt;/Year&gt;&lt;Details&gt;&lt;_accessed&gt;59606891&lt;/_accessed&gt;&lt;_created&gt;59598135&lt;/_created&gt;&lt;_modified&gt;59606891&lt;/_modified&gt;&lt;_pages&gt;996-997&lt;/_pages&gt;&lt;/Details&gt;&lt;Extra&gt;&lt;DBUID&gt;{ED52596E-DC71-4EFF-9E64-953040142AE7}&lt;/DBUID&gt;&lt;/Extra&gt;&lt;/Item&gt;&lt;/References&gt;&lt;/Group&gt;&lt;/Citation&gt;_x000a_"/>
    <w:docVar w:name="NE.Ref{A094B35E-07A4-46E7-9DE8-8AE1D46E2702}" w:val=" ADDIN NE.Ref.{A094B35E-07A4-46E7-9DE8-8AE1D46E2702}&lt;Citation&gt;&lt;Group&gt;&lt;References&gt;&lt;Item&gt;&lt;ID&gt;8&lt;/ID&gt;&lt;UID&gt;{EC0229DA-6591-4265-8CFB-9AEB30A7EEEC}&lt;/UID&gt;&lt;Title&gt;农村生活污水收集与处理技术现状及进展&lt;/Title&gt;&lt;Template&gt;Journal Article&lt;/Template&gt;&lt;Star&gt;0&lt;/Star&gt;&lt;Tag&gt;0&lt;/Tag&gt;&lt;Author&gt;谭学军; 张惠锋; 张辰&lt;/Author&gt;&lt;Year&gt;2011&lt;/Year&gt;&lt;Details&gt;&lt;_accessed&gt;59529639&lt;/_accessed&gt;&lt;_author_aff&gt;上海市政工程设计研究总院;住房和城乡建设部标准定额研究所;&lt;/_author_aff&gt;&lt;_created&gt;59529636&lt;/_created&gt;&lt;_db_provider&gt;CNKI&lt;/_db_provider&gt;&lt;_db_updated&gt;CNKI&lt;/_db_updated&gt;&lt;_isbn&gt;1009-0177&lt;/_isbn&gt;&lt;_issue&gt;2&lt;/_issue&gt;&lt;_journal&gt;净水技术&lt;/_journal&gt;&lt;_keywords&gt;农村生活污水; 污水收集; 污水处理; 生物处理; 生态处理&lt;/_keywords&gt;&lt;_modified&gt;59529637&lt;/_modified&gt;&lt;_pages&gt;5-9+13&lt;/_pages&gt;&lt;_url&gt;http://guest.cnki.net/grid2008/brief/detailj.aspx?filename=ZSJS201102003&amp;amp;dbname=CJFQ2011&lt;/_url&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A17B0B42-7446-491B-84ED-34416F59BB66}" w:val=" ADDIN NE.Ref.{A17B0B42-7446-491B-84ED-34416F59BB66}&lt;Citation&gt;&lt;Group&gt;&lt;References&gt;&lt;Item&gt;&lt;ID&gt;161&lt;/ID&gt;&lt;UID&gt;{AB262CEE-5667-4DB1-B855-1A0F4F98217C}&lt;/UID&gt;&lt;Title&gt;循环经济理念下城市污水处理项目收费定价规模研究&lt;/Title&gt;&lt;Template&gt;Journal Article&lt;/Template&gt;&lt;Star&gt;0&lt;/Star&gt;&lt;Tag&gt;0&lt;/Tag&gt;&lt;Author&gt;高华; 朱俊文&lt;/Author&gt;&lt;Year&gt;2007&lt;/Year&gt;&lt;Details&gt;&lt;_accessed&gt;59607228&lt;/_accessed&gt;&lt;_created&gt;59607226&lt;/_created&gt;&lt;_issue&gt;12&lt;/_issue&gt;&lt;_journal&gt;价格理论与实践&lt;/_journal&gt;&lt;_modified&gt;59607228&lt;/_modified&gt;&lt;_pages&gt;33-34&lt;/_pages&gt;&lt;/Details&gt;&lt;Extra&gt;&lt;DBUID&gt;{ED52596E-DC71-4EFF-9E64-953040142AE7}&lt;/DBUID&gt;&lt;/Extra&gt;&lt;/Item&gt;&lt;/References&gt;&lt;/Group&gt;&lt;Group&gt;&lt;References&gt;&lt;Item&gt;&lt;ID&gt;162&lt;/ID&gt;&lt;UID&gt;{58C35A72-587A-47A4-8181-570054BE2E9A}&lt;/UID&gt;&lt;Title&gt;华东地区城市污水处理厂运行成本分析&lt;/Title&gt;&lt;Template&gt;Journal Article&lt;/Template&gt;&lt;Star&gt;0&lt;/Star&gt;&lt;Tag&gt;0&lt;/Tag&gt;&lt;Author&gt;周斌&lt;/Author&gt;&lt;Year&gt;2001&lt;/Year&gt;&lt;Details&gt;&lt;_accessed&gt;59607235&lt;/_accessed&gt;&lt;_author_aff&gt;常州市排水管理处!江苏常州213002&lt;/_author_aff&gt;&lt;_created&gt;59607234&lt;/_created&gt;&lt;_date&gt;53464320&lt;/_date&gt;&lt;_db_provider&gt;CNKI: 期刊&lt;/_db_provider&gt;&lt;_db_updated&gt;CNKI - Reference&lt;/_db_updated&gt;&lt;_issue&gt;08&lt;/_issue&gt;&lt;_journal&gt;中国给水排水&lt;/_journal&gt;&lt;_keywords&gt;污水处理;运行成本;分析&lt;/_keywords&gt;&lt;_modified&gt;59607235&lt;/_modified&gt;&lt;_pages&gt;29-30&lt;/_pages&gt;&lt;_url&gt;http://epub.cnki.net/kns/detail/detail.aspx?FileName=GSPS200108009&amp;amp;DbName=CJFQ2001&lt;/_url&gt;&lt;/Details&gt;&lt;Extra&gt;&lt;DBUID&gt;{ED52596E-DC71-4EFF-9E64-953040142AE7}&lt;/DBUID&gt;&lt;/Extra&gt;&lt;/Item&gt;&lt;/References&gt;&lt;/Group&gt;&lt;/Citation&gt;_x000a_"/>
    <w:docVar w:name="NE.Ref{A3925AE7-10DF-45EB-8737-2C8E876FB784}" w:val=" ADDIN NE.Ref.{A3925AE7-10DF-45EB-8737-2C8E876FB784}&lt;Citation&gt;&lt;Group&gt;&lt;References&gt;&lt;Item&gt;&lt;ID&gt;90&lt;/ID&gt;&lt;UID&gt;{D581E01E-BA71-4760-83B8-06788FEFD455}&lt;/UID&gt;&lt;Title&gt;厌氧池-两级复合型潜流人工湿地工艺设计&lt;/Title&gt;&lt;Template&gt;Journal Article&lt;/Template&gt;&lt;Star&gt;0&lt;/Star&gt;&lt;Tag&gt;0&lt;/Tag&gt;&lt;Author&gt;杨文婷; 王德建; 纪荣平&lt;/Author&gt;&lt;Year&gt;2010&lt;/Year&gt;&lt;Details&gt;&lt;_accessed&gt;59595855&lt;/_accessed&gt;&lt;_author_aff&gt;中国科学院南京土壤研究所;中国科学院研究生院;扬州大学;&lt;/_author_aff&gt;&lt;_created&gt;59595844&lt;/_created&gt;&lt;_date&gt;58092480&lt;/_date&gt;&lt;_db_provider&gt;CNKI: 期刊&lt;/_db_provider&gt;&lt;_db_updated&gt;CNKI - Journal&lt;/_db_updated&gt;&lt;_issue&gt;03&lt;/_issue&gt;&lt;_journal&gt;环境科技&lt;/_journal&gt;&lt;_keywords&gt;人工湿地;农村污水处理;水力学;设计参数;农村生活污水&lt;/_keywords&gt;&lt;_modified&gt;59595854&lt;/_modified&gt;&lt;_pages&gt;1-4&lt;/_pages&gt;&lt;_url&gt;http://epub.cnki.net/kns/detail/detail.aspx?FileName=JSHJ201003003&amp;amp;DbName=CJFQ2010&lt;/_url&gt;&lt;/Details&gt;&lt;Extra&gt;&lt;DBUID&gt;{EA8DCA28-607A-4941-BB83-CAEE371D4E33}&lt;/DBUID&gt;&lt;/Extra&gt;&lt;/Item&gt;&lt;/References&gt;&lt;/Group&gt;&lt;Group&gt;&lt;References&gt;&lt;Item&gt;&lt;ID&gt;91&lt;/ID&gt;&lt;UID&gt;{FDE70769-75B5-4ED0-AF39-2DA06822916B}&lt;/UID&gt;&lt;Title&gt;处理农村生活污水的生物接触氧化-人工湿地组合工艺&lt;/Title&gt;&lt;Template&gt;Journal Article&lt;/Template&gt;&lt;Star&gt;0&lt;/Star&gt;&lt;Tag&gt;0&lt;/Tag&gt;&lt;Author&gt;吴彩斌; 向速林; 鲁秀国&lt;/Author&gt;&lt;Year&gt;2008&lt;/Year&gt;&lt;Details&gt;&lt;_accessed&gt;59595855&lt;/_accessed&gt;&lt;_author_aff&gt;华东交通大学环境工程系;华东交通大学环境工程系;华东交通大学环境工程系 南昌330013;南昌330013;南昌330013&lt;/_author_aff&gt;&lt;_created&gt;59595844&lt;/_created&gt;&lt;_date&gt;56808000&lt;/_date&gt;&lt;_db_provider&gt;CNKI: 期刊&lt;/_db_provider&gt;&lt;_db_updated&gt;CNKI - Journal&lt;/_db_updated&gt;&lt;_issue&gt;01&lt;/_issue&gt;&lt;_journal&gt;湖北农业科学&lt;/_journal&gt;&lt;_keywords&gt;农村生活污水;生物接触氧化;人工湿地&lt;/_keywords&gt;&lt;_modified&gt;59595854&lt;/_modified&gt;&lt;_pages&gt;44-46&lt;/_pages&gt;&lt;_url&gt;http://epub.cnki.net/kns/detail/detail.aspx?FileName=HBNY200801020&amp;amp;DbName=CJFQ2008&lt;/_url&gt;&lt;/Details&gt;&lt;Extra&gt;&lt;DBUID&gt;{EA8DCA28-607A-4941-BB83-CAEE371D4E33}&lt;/DBUID&gt;&lt;/Extra&gt;&lt;/Item&gt;&lt;/References&gt;&lt;/Group&gt;&lt;/Citation&gt;_x000a_"/>
    <w:docVar w:name="NE.Ref{A55FA17C-B694-438B-A1D2-B61052CC51F9}" w:val=" ADDIN NE.Ref.{A55FA17C-B694-438B-A1D2-B61052CC51F9}&lt;Citation&gt;&lt;Group&gt;&lt;References&gt;&lt;Item&gt;&lt;ID&gt;171&lt;/ID&gt;&lt;UID&gt;{46FE455F-9D65-43B2-BD06-5DEE1FB0544C}&lt;/UID&gt;&lt;Title&gt;Performances of a constructed wetland treating domestic wastewaters during a macrophytes life cycle&lt;/Title&gt;&lt;Template&gt;Journal Article&lt;/Template&gt;&lt;Star&gt;0&lt;/Star&gt;&lt;Tag&gt;0&lt;/Tag&gt;&lt;Author&gt;Kouki, Soulwène; M Hiri, Fadhel; Saidi, Neila; Belaïd, Samir; Hassen, Abdennaceur&lt;/Author&gt;&lt;Year&gt;2009&lt;/Year&gt;&lt;Details&gt;&lt;_accessed&gt;59607377&lt;/_accessed&gt;&lt;_alternate_title&gt;Desalination&lt;/_alternate_title&gt;&lt;_created&gt;59607375&lt;/_created&gt;&lt;_date_display&gt;2009/9/30/&lt;/_date_display&gt;&lt;_db_updated&gt;ScienceDirect&lt;/_db_updated&gt;&lt;_isbn&gt;0011-9164&lt;/_isbn&gt;&lt;_issue&gt;1–3&lt;/_issue&gt;&lt;_journal&gt;Desalination&lt;/_journal&gt;&lt;_keywords&gt;Constructed wetland; Wastewaters; Macrophytes; Nutrients; Water quality; Bacteria&lt;/_keywords&gt;&lt;_modified&gt;59607377&lt;/_modified&gt;&lt;_pages&gt;452-467&lt;/_pages&gt;&lt;_url&gt;http://www.sciencedirect.com/science/article/pii/S0011916409004615&lt;/_url&gt;&lt;_volume&gt;246&lt;/_volume&gt;&lt;/Details&gt;&lt;Extra&gt;&lt;DBUID&gt;{ED52596E-DC71-4EFF-9E64-953040142AE7}&lt;/DBUID&gt;&lt;/Extra&gt;&lt;/Item&gt;&lt;/References&gt;&lt;/Group&gt;&lt;Group&gt;&lt;References&gt;&lt;Item&gt;&lt;ID&gt;170&lt;/ID&gt;&lt;UID&gt;{52857FF9-8F79-4693-B189-7B99B2759FE6}&lt;/UID&gt;&lt;Title&gt;Comparative effectiveness of engineered wetland systems in the treatment of anaerobically pre-treated domestic wastewater&lt;/Title&gt;&lt;Template&gt;Journal Article&lt;/Template&gt;&lt;Star&gt;0&lt;/Star&gt;&lt;Tag&gt;0&lt;/Tag&gt;&lt;Author&gt;Mbuligwe, Stephen E&lt;/Author&gt;&lt;Year&gt;2004&lt;/Year&gt;&lt;Details&gt;&lt;_accessed&gt;59607377&lt;/_accessed&gt;&lt;_alternate_title&gt;Ecological Engineering&lt;/_alternate_title&gt;&lt;_created&gt;59607375&lt;/_created&gt;&lt;_date_display&gt;2004/12/30/&lt;/_date_display&gt;&lt;_db_updated&gt;ScienceDirect&lt;/_db_updated&gt;&lt;_isbn&gt;0925-8574&lt;/_isbn&gt;&lt;_issue&gt;4–5&lt;/_issue&gt;&lt;_journal&gt;Ecological Engineering&lt;/_journal&gt;&lt;_keywords&gt;Sanitation; Engineered wetland systems (EWSs); Domestic wastewater; Upflow anaerobic sludge blanket (UASB)&lt;/_keywords&gt;&lt;_modified&gt;59607376&lt;/_modified&gt;&lt;_pages&gt;269-284&lt;/_pages&gt;&lt;_url&gt;http://www.sciencedirect.com/science/article/pii/S0925857404001430&lt;/_url&gt;&lt;_volume&gt;23&lt;/_volume&gt;&lt;/Details&gt;&lt;Extra&gt;&lt;DBUID&gt;{ED52596E-DC71-4EFF-9E64-953040142AE7}&lt;/DBUID&gt;&lt;/Extra&gt;&lt;/Item&gt;&lt;/References&gt;&lt;/Group&gt;&lt;Group&gt;&lt;References&gt;&lt;Item&gt;&lt;ID&gt;83&lt;/ID&gt;&lt;UID&gt;{DD53DFAD-BAC4-41D4-83F8-FB1DC7146484}&lt;/UID&gt;&lt;Title&gt;Performance of a subsurface constructed wetland in Iran&lt;/Title&gt;&lt;Template&gt;Journal Article&lt;/Template&gt;&lt;Star&gt;0&lt;/Star&gt;&lt;Tag&gt;0&lt;/Tag&gt;&lt;Author&gt;Badkoubi, A; Ganjidoust, H; Ghaderi, A; Rajabi, A&lt;/Author&gt;&lt;Year&gt;1998&lt;/Year&gt;&lt;Details&gt;&lt;_accessed&gt;59598447&lt;/_accessed&gt;&lt;_author_adr&gt;Tarbiat Modarres Univ, Dept Environm Engn, Tehran, Iran. Tehran Wastewater Co, Tehran, Iran._x000a_Badkoubi, A (reprint author), Tarbiat Modarres Univ, Dept Environm Engn, POB 14155-4838, Tehran, Iran.&lt;/_author_adr&gt;&lt;_cited_count&gt;15&lt;/_cited_count&gt;&lt;_created&gt;59598233&lt;/_created&gt;&lt;_custom1&gt;WATER SCI TECHNOL_x000a_Water Sci. Technol.&lt;/_custom1&gt;&lt;_date_display&gt;1998&lt;/_date_display&gt;&lt;_db_updated&gt;web_of_knowledge_59&lt;/_db_updated&gt;&lt;_isbn&gt;0273-1223&lt;/_isbn&gt;&lt;_issue&gt;1&lt;/_issue&gt;&lt;_journal&gt;WATER SCIENCE AND TECHNOLOGY&lt;/_journal&gt;&lt;_keywords&gt;constructed wetland; municipal wastewater; subsurface; Iran&lt;/_keywords&gt;&lt;_language&gt;English&lt;/_language&gt;&lt;_modified&gt;59598247&lt;/_modified&gt;&lt;_number&gt;WOS:000076804800042&lt;/_number&gt;&lt;_ori_publication&gt;PERGAMON-ELSEVIER SCIENCE LTD&lt;/_ori_publication&gt;&lt;_pages&gt;345-350&lt;/_pages&gt;&lt;_place_published&gt;OXFORD&lt;/_place_published&gt;&lt;_ref_count&gt;4&lt;/_ref_count&gt;&lt;_type_work&gt;Article; Proceedings Paper&lt;/_type_work&gt;&lt;_volume&gt;38&lt;/_volume&gt;&lt;/Details&gt;&lt;Extra&gt;&lt;DBUID&gt;{ED52596E-DC71-4EFF-9E64-953040142AE7}&lt;/DBUID&gt;&lt;/Extra&gt;&lt;/Item&gt;&lt;/References&gt;&lt;/Group&gt;&lt;Group&gt;&lt;References&gt;&lt;Item&gt;&lt;ID&gt;102&lt;/ID&gt;&lt;UID&gt;{72332E75-7C1A-4CEC-A436-561CB182B628}&lt;/UID&gt;&lt;Title&gt;Application of constructed wetlands for domestic wastewater treatment in an arid climate&lt;/Title&gt;&lt;Template&gt;Journal Article&lt;/Template&gt;&lt;Star&gt;0&lt;/Star&gt;&lt;Tag&gt;0&lt;/Tag&gt;&lt;Author&gt;Mandi, L; Bouhoum, K; Ouazzani, N&lt;/Author&gt;&lt;Year&gt;1998&lt;/Year&gt;&lt;Details&gt;&lt;_accessed&gt;59598268&lt;/_accessed&gt;&lt;_author_adr&gt;Univ Cadi Ayyad, Fac Sci Semlalia, Dept Biol, Marrakech, Morocco._x000a_Mandi, L (reprint author), Univ Cadi Ayyad, Fac Sci Semlalia, Dept Biol, BPS-15, Marrakech, Morocco.&lt;/_author_adr&gt;&lt;_cited_count&gt;18&lt;/_cited_count&gt;&lt;_created&gt;59598237&lt;/_created&gt;&lt;_custom1&gt;WATER SCI TECHNOL_x000a_Water Sci. Technol.&lt;/_custom1&gt;&lt;_date_display&gt;1998&lt;/_date_display&gt;&lt;_db_updated&gt;web_of_knowledge_59&lt;/_db_updated&gt;&lt;_isbn&gt;0273-1223&lt;/_isbn&gt;&lt;_issue&gt;1&lt;/_issue&gt;&lt;_journal&gt;WATER SCIENCE AND TECHNOLOGY&lt;/_journal&gt;&lt;_keywords&gt;arid climate; constructed reed beds; domestic wastewater; helminth eggs; nutrients; organic load; PHRAGMITES-AUSTRALIS; WATER TREATMENT; PLANTS; LIGHT&lt;/_keywords&gt;&lt;_language&gt;English&lt;/_language&gt;&lt;_modified&gt;59598244&lt;/_modified&gt;&lt;_number&gt;WOS:000076804800046&lt;/_number&gt;&lt;_ori_publication&gt;PERGAMON-ELSEVIER SCIENCE LTD&lt;/_ori_publication&gt;&lt;_pages&gt;379-387&lt;/_pages&gt;&lt;_place_published&gt;OXFORD&lt;/_place_published&gt;&lt;_ref_count&gt;36&lt;/_ref_count&gt;&lt;_type_work&gt;Article; Proceedings Paper&lt;/_type_work&gt;&lt;_volume&gt;38&lt;/_volume&gt;&lt;/Details&gt;&lt;Extra&gt;&lt;DBUID&gt;{ED52596E-DC71-4EFF-9E64-953040142AE7}&lt;/DBUID&gt;&lt;/Extra&gt;&lt;/Item&gt;&lt;/References&gt;&lt;/Group&gt;&lt;Group&gt;&lt;References&gt;&lt;Item&gt;&lt;ID&gt;87&lt;/ID&gt;&lt;UID&gt;{5D6E1F53-2AB9-405E-8614-EBF8AF6AEA04}&lt;/UID&gt;&lt;Title&gt;Performance of subsurface flow wetlands with batch-load and continuous-flow conditions&lt;/Title&gt;&lt;Template&gt;Journal Article&lt;/Template&gt;&lt;Star&gt;0&lt;/Star&gt;&lt;Tag&gt;0&lt;/Tag&gt;&lt;Author&gt;Burgoon, P S; Reddy, K R; Debusk, T A&lt;/Author&gt;&lt;Year&gt;1995&lt;/Year&gt;&lt;Details&gt;&lt;_accessed&gt;59598326&lt;/_accessed&gt;&lt;_author_adr&gt;Burgoon, P. S.; Kirkbride Group Inc., 4405 Seventh Ave. Southeast, Lacey, WA 98503, USA&lt;/_author_adr&gt;&lt;_cited_count&gt;35&lt;/_cited_count&gt;&lt;_created&gt;59598234&lt;/_created&gt;&lt;_date_display&gt;1995_x000a_July-Aug., 1995&lt;/_date_display&gt;&lt;_db_updated&gt;web_of_knowledge_59&lt;/_db_updated&gt;&lt;_isbn&gt;1061-4303&lt;/_isbn&gt;&lt;_issue&gt;5&lt;/_issue&gt;&lt;_journal&gt;Water Environment Research&lt;/_journal&gt;&lt;_language&gt;English&lt;/_language&gt;&lt;_modified&gt;59598247&lt;/_modified&gt;&lt;_number&gt;BCI:BCI199800310421&lt;/_number&gt;&lt;_pages&gt;855-862&lt;/_pages&gt;&lt;_ref_count&gt;34&lt;/_ref_count&gt;&lt;_type_work&gt;Article&lt;/_type_work&gt;&lt;_volume&gt;67&lt;/_volume&gt;&lt;/Details&gt;&lt;Extra&gt;&lt;DBUID&gt;{ED52596E-DC71-4EFF-9E64-953040142AE7}&lt;/DBUID&gt;&lt;/Extra&gt;&lt;/Item&gt;&lt;/References&gt;&lt;/Group&gt;&lt;Group&gt;&lt;References&gt;&lt;Item&gt;&lt;ID&gt;130&lt;/ID&gt;&lt;UID&gt;{F0341DAC-203B-4EC4-81BC-90CCD9269BDA}&lt;/UID&gt;&lt;Title&gt;Function of macrophytes in construncted wetlands&lt;/Title&gt;&lt;Template&gt;Journal Article&lt;/Template&gt;&lt;Star&gt;0&lt;/Star&gt;&lt;Tag&gt;0&lt;/Tag&gt;&lt;Author&gt;Brix, H&lt;/Author&gt;&lt;Year&gt;1994&lt;/Year&gt;&lt;Details&gt;&lt;_accessed&gt;59598326&lt;/_accessed&gt;&lt;_created&gt;59598326&lt;/_created&gt;&lt;_journal&gt;Wat.Sci.Tech.&lt;/_journal&gt;&lt;_modified&gt;59598326&lt;/_modified&gt;&lt;_pages&gt;71-78&lt;/_pages&gt;&lt;_volume&gt;2&lt;/_volume&gt;&lt;/Details&gt;&lt;Extra&gt;&lt;DBUID&gt;{ED52596E-DC71-4EFF-9E64-953040142AE7}&lt;/DBUID&gt;&lt;/Extra&gt;&lt;/Item&gt;&lt;/References&gt;&lt;/Group&gt;&lt;Group&gt;&lt;References&gt;&lt;Item&gt;&lt;ID&gt;135&lt;/ID&gt;&lt;UID&gt;{290CDAA6-8004-4AD9-9DC5-092232AA7B9E}&lt;/UID&gt;&lt;Title&gt;Performance of an artificial wetlands filter treating facultative lagoon effluent at Carville, Louisiana&lt;/Title&gt;&lt;Template&gt;Journal Article&lt;/Template&gt;&lt;Star&gt;0&lt;/Star&gt;&lt;Tag&gt;0&lt;/Tag&gt;&lt;Author&gt;Zachritz, Whii; Fuller, W J&lt;/Author&gt;&lt;Year&gt;1993&lt;/Year&gt;&lt;Details&gt;&lt;_accessed&gt;59598334&lt;/_accessed&gt;&lt;_created&gt;59598334&lt;/_created&gt;&lt;_journal&gt;Water Environ Res&lt;/_journal&gt;&lt;_modified&gt;59598334&lt;/_modified&gt;&lt;_pages&gt;46-52&lt;/_pages&gt;&lt;_volume&gt;65&lt;/_volume&gt;&lt;/Details&gt;&lt;Extra&gt;&lt;DBUID&gt;{ED52596E-DC71-4EFF-9E64-953040142AE7}&lt;/DBUID&gt;&lt;/Extra&gt;&lt;/Item&gt;&lt;/References&gt;&lt;/Group&gt;&lt;/Citation&gt;_x000a_"/>
    <w:docVar w:name="NE.Ref{A87A66D8-AEA8-4C26-B7CB-050EA1831772}" w:val=" ADDIN NE.Ref.{A87A66D8-AEA8-4C26-B7CB-050EA1831772}&lt;Citation&gt;&lt;Group&gt;&lt;References&gt;&lt;Item&gt;&lt;ID&gt;23&lt;/ID&gt;&lt;UID&gt;{538479CE-CA9E-4BB6-ACC3-7C09B8EEE5AE}&lt;/UID&gt;&lt;Title&gt;农村生活污水分散式处理技术浅析&lt;/Title&gt;&lt;Template&gt;Journal Article&lt;/Template&gt;&lt;Star&gt;0&lt;/Star&gt;&lt;Tag&gt;0&lt;/Tag&gt;&lt;Author&gt;艾平; 张衍林; 袁巧霞&lt;/Author&gt;&lt;Year&gt;2008&lt;/Year&gt;&lt;Details&gt;&lt;_accessed&gt;59529625&lt;/_accessed&gt;&lt;_author_aff&gt;华中农业大学工程技术学院;&lt;/_author_aff&gt;&lt;_created&gt;59529622&lt;/_created&gt;&lt;_db_provider&gt;CNKI&lt;/_db_provider&gt;&lt;_db_updated&gt;CNKI&lt;/_db_updated&gt;&lt;_isbn&gt;1004-6216&lt;/_isbn&gt;&lt;_issue&gt;6&lt;/_issue&gt;&lt;_journal&gt;环境保护科学&lt;/_journal&gt;&lt;_keywords&gt;农村生活污水; 分散式污水处理; 集中污水处理; 厌氧处理&lt;/_keywords&gt;&lt;_modified&gt;59529622&lt;/_modified&gt;&lt;_pages&gt;8-10+14&lt;/_pages&gt;&lt;_url&gt;http://guest.cnki.net/grid2008/brief/detailj.aspx?filename=HJBH200806002&amp;amp;dbname=CJFQ2008&lt;/_url&gt;&lt;/Details&gt;&lt;Extra&gt;&lt;DBUID&gt;{ED52596E-DC71-4EFF-9E64-953040142AE7}&lt;/DBUID&gt;&lt;/Extra&gt;&lt;/Item&gt;&lt;/References&gt;&lt;/Group&gt;&lt;Group&gt;&lt;References&gt;&lt;Item&gt;&lt;ID&gt;16&lt;/ID&gt;&lt;UID&gt;{599F19F3-4751-4664-98CF-84D7F600E9C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74&lt;/ID&gt;&lt;UID&gt;{AA5987C5-0BE5-43B5-AE86-990AB115183B}&lt;/UID&gt;&lt;Title&gt;太湖流域农村生活污水污染现状调查研究&lt;/Title&gt;&lt;Template&gt;Journal Article&lt;/Template&gt;&lt;Star&gt;0&lt;/Star&gt;&lt;Tag&gt;0&lt;/Tag&gt;&lt;Author&gt;徐洪斌; 吕锡武; 李先宁; 荆肇乾&lt;/Author&gt;&lt;Year&gt;2007&lt;/Year&gt;&lt;Details&gt;&lt;_accessed&gt;59391396&lt;/_accessed&gt;&lt;_author_adr&gt;郑州大学环境与水利学院,河南郑州450001&lt;/_author_adr&gt;&lt;_created&gt;59391386&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391395&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203D5E34-0C6F-490E-AF38-425E8A00B1B3}&lt;/DBUID&gt;&lt;/Extra&gt;&lt;/Item&gt;&lt;/References&gt;&lt;/Group&gt;&lt;/Citation&gt;_x000a_"/>
    <w:docVar w:name="NE.Ref{AE84385A-CAE6-4965-9106-2AFD3B6EFAAA}" w:val=" ADDIN NE.Ref.{AE84385A-CAE6-4965-9106-2AFD3B6EFAAA}&lt;Citation&gt;&lt;Group&gt;&lt;References&gt;&lt;Item&gt;&lt;ID&gt;39&lt;/ID&gt;&lt;UID&gt;{30CE199F-EDA8-46BA-8FA6-66DBE477B296}&lt;/UID&gt;&lt;Title&gt;国外农村生活污水分散治理管理经验的启示&lt;/Title&gt;&lt;Template&gt;Journal Article&lt;/Template&gt;&lt;Star&gt;0&lt;/Star&gt;&lt;Tag&gt;0&lt;/Tag&gt;&lt;Author&gt;嵇欣&lt;/Author&gt;&lt;Year&gt;2010&lt;/Year&gt;&lt;Details&gt;&lt;_accessed&gt;59595848&lt;/_accessed&gt;&lt;_author_adr&gt;复旦大学,上海,200433&lt;/_author_adr&gt;&lt;_author_aff&gt;复旦大学,上海,200433&lt;/_author_aff&gt;&lt;_created&gt;59595844&lt;/_created&gt;&lt;_db_provider&gt;北京万方数据股份有限公司&lt;/_db_provider&gt;&lt;_db_updated&gt;Wanfang - Paper(general)&lt;/_db_updated&gt;&lt;_doi&gt;10.3969/j.issn.1006-5377.2010.02.017&lt;/_doi&gt;&lt;_isbn&gt;1006-5377&lt;/_isbn&gt;&lt;_issue&gt;2&lt;/_issue&gt;&lt;_journal&gt;中国环保产业&lt;/_journal&gt;&lt;_keywords&gt;农村生活污水; 运行维护; 监督; 管理经验&lt;/_keywords&gt;&lt;_language&gt;chi&lt;/_language&gt;&lt;_modified&gt;59595847&lt;/_modified&gt;&lt;_pages&gt;57-61&lt;/_pages&gt;&lt;_tertiary_title&gt;CHINA ENVIRONMENTAL PROTECTION INDUSTRY&lt;/_tertiary_title&gt;&lt;_translated_author&gt;Xin, J I&lt;/_translated_author&gt;&lt;_translated_title&gt;Revelations on Management Experience of Decentralized Domestic Wastewater Treatment in Rural Areas in Foreign Countries&lt;/_translated_title&gt;&lt;_url&gt;http://d.g.wanfangdata.com.cn/Periodical_zghbcy201002017.aspx&lt;/_url&gt;&lt;/Details&gt;&lt;Extra&gt;&lt;DBUID&gt;{ED52596E-DC71-4EFF-9E64-953040142AE7}&lt;/DBUID&gt;&lt;/Extra&gt;&lt;/Item&gt;&lt;/References&gt;&lt;/Group&gt;&lt;Group&gt;&lt;References&gt;&lt;Item&gt;&lt;ID&gt;154&lt;/ID&gt;&lt;UID&gt;{58D82DB4-E073-47E6-8910-722CF600958B}&lt;/UID&gt;&lt;Title&gt;Small Scale Wastewater Treatment Plant in Japan&lt;/Title&gt;&lt;Template&gt;Journal Article&lt;/Template&gt;&lt;Star&gt;0&lt;/Star&gt;&lt;Tag&gt;0&lt;/Tag&gt;&lt;Author&gt;Kazmi, A A&lt;/Author&gt;&lt;Year&gt;2008&lt;/Year&gt;&lt;Details&gt;&lt;_accessed&gt;59598358&lt;/_accessed&gt;&lt;_created&gt;59598358&lt;/_created&gt;&lt;_issue&gt;89&lt;/_issue&gt;&lt;_journal&gt;Journal of the Institution of Engineers&lt;/_journal&gt;&lt;_modified&gt;59598358&lt;/_modified&gt;&lt;_pages&gt;34-43&lt;/_pages&gt;&lt;/Details&gt;&lt;Extra&gt;&lt;DBUID&gt;{ED52596E-DC71-4EFF-9E64-953040142AE7}&lt;/DBUID&gt;&lt;/Extra&gt;&lt;/Item&gt;&lt;/References&gt;&lt;/Group&gt;&lt;/Citation&gt;_x000a_"/>
    <w:docVar w:name="NE.Ref{B1C8FFFC-E06B-42A5-9CE1-500C55CD9A27}" w:val=" ADDIN NE.Ref.{B1C8FFFC-E06B-42A5-9CE1-500C55CD9A27}&lt;Citation&gt;&lt;Group&gt;&lt;References&gt;&lt;Item&gt;&lt;ID&gt;9&lt;/ID&gt;&lt;UID&gt;{A461CE74-5827-442E-B7CE-B926526B0EBB}&lt;/UID&gt;&lt;Title&gt;膜生物反应器(MBR)处理废水的研究进展&lt;/Title&gt;&lt;Template&gt;Journal Article&lt;/Template&gt;&lt;Star&gt;0&lt;/Star&gt;&lt;Tag&gt;0&lt;/Tag&gt;&lt;Author&gt;李志东; 李娜; 张洪林&lt;/Author&gt;&lt;Year&gt;2007&lt;/Year&gt;&lt;Details&gt;&lt;_accessed&gt;59529633&lt;/_accessed&gt;&lt;_author_aff&gt;辽宁石油化工大学环境工程系日本东京大学日本东京大学 抚顺113001东京东京&lt;/_author_aff&gt;&lt;_created&gt;59529631&lt;/_created&gt;&lt;_db_provider&gt;CNKI&lt;/_db_provider&gt;&lt;_db_updated&gt;CNKI&lt;/_db_updated&gt;&lt;_isbn&gt;1009-0177&lt;/_isbn&gt;&lt;_issue&gt;1&lt;/_issue&gt;&lt;_journal&gt;净水技术&lt;/_journal&gt;&lt;_keywords&gt;膜生物反应器; 膜技术; 废水处理; 废水回用&lt;/_keywords&gt;&lt;_modified&gt;59529631&lt;/_modified&gt;&lt;_pages&gt;18-22&lt;/_pages&gt;&lt;_url&gt;http://guest.cnki.net/grid2008/brief/detailj.aspx?filename=ZSJS200701010&amp;amp;dbname=CJFQ2007&lt;/_url&gt;&lt;/Details&gt;&lt;Extra&gt;&lt;DBUID&gt;{F26C5EDA-DDEF-485B-AA3E-FCF7040064A8}&lt;/DBUID&gt;&lt;/Extra&gt;&lt;/Item&gt;&lt;/References&gt;&lt;/Group&gt;&lt;/Citation&gt;_x000a_"/>
    <w:docVar w:name="NE.Ref{B1D3B716-C932-485A-AE64-1DAAD04F4D5D}" w:val=" ADDIN NE.Ref.{B1D3B716-C932-485A-AE64-1DAAD04F4D5D}&lt;Citation&gt;&lt;Group&gt;&lt;References&gt;&lt;Item&gt;&lt;ID&gt;10&lt;/ID&gt;&lt;UID&gt;{9466B3E1-2EDF-4E53-A5E9-38D01A194FC2}&lt;/UID&gt;&lt;Title&gt;改良地下渗滤系统处理生活污水的研究&lt;/Title&gt;&lt;Template&gt;Journal Article&lt;/Template&gt;&lt;Star&gt;0&lt;/Star&gt;&lt;Tag&gt;0&lt;/Tag&gt;&lt;Author&gt;李海波; 李英华; 孙铁珩; 胡筱敏&lt;/Author&gt;&lt;Year&gt;2009&lt;/Year&gt;&lt;Details&gt;&lt;_accessed&gt;59391398&lt;/_accessed&gt;&lt;_author_adr&gt;沈阳大学污染环境的生态修复与资源化技术实验室,辽宁沈阳110044&lt;/_author_adr&gt;&lt;_created&gt;59391385&lt;/_created&gt;&lt;_db_provider&gt;重庆维普&lt;/_db_provider&gt;&lt;_db_updated&gt;CQ_VIP&lt;/_db_updated&gt;&lt;_isbn&gt;1000-4602&lt;/_isbn&gt;&lt;_issue&gt;13&lt;/_issue&gt;&lt;_journal&gt;中国给水排水&lt;/_journal&gt;&lt;_keywords&gt;地下渗滤系统; 生活污水; COD; 水力负荷; subsurface wastewater infiltration system; domestic sewage; COD; hydraulic load&lt;/_keywords&gt;&lt;_language&gt;Chinese&lt;/_language&gt;&lt;_modified&gt;59391397&lt;/_modified&gt;&lt;_pages&gt;45-47&lt;/_pages&gt;&lt;_translated_author&gt;LI, Hai-bo; LI, Ying-hua; SUN, Tie-heng; HU, Xiao-min&lt;/_translated_author&gt;&lt;_translated_title&gt;Modified Subsurface Wastewater Infiltration System for Treatment of Domestic Sewage&lt;/_translated_title&gt;&lt;_url&gt;http://2010.cqvip.com/qk/95430X/200913/30812330.html&lt;/_url&gt;&lt;/Details&gt;&lt;Extra&gt;&lt;DBUID&gt;{EA8DCA28-607A-4941-BB83-CAEE371D4E33}&lt;/DBUID&gt;&lt;/Extra&gt;&lt;/Item&gt;&lt;/References&gt;&lt;/Group&gt;&lt;Group&gt;&lt;References&gt;&lt;Item&gt;&lt;ID&gt;15&lt;/ID&gt;&lt;UID&gt;{74685C13-0416-4E69-B1B9-45252B656B17}&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9&lt;/ID&gt;&lt;UID&gt;{633224DC-0573-4596-9407-216990F2E5AB}&lt;/UID&gt;&lt;Title&gt;改良化粪池/地下土壤渗滤系统处理农村生活污水&lt;/Title&gt;&lt;Template&gt;Journal Article&lt;/Template&gt;&lt;Star&gt;0&lt;/Star&gt;&lt;Tag&gt;0&lt;/Tag&gt;&lt;Author&gt;闫亚男; 张列宇; 席北斗; 侯明; 夏训峰; 熊瑛&lt;/Author&gt;&lt;Year&gt;2011&lt;/Year&gt;&lt;Details&gt;&lt;_accessed&gt;59593331&lt;/_accessed&gt;&lt;_author_adr&gt;中国环境科学研究院,北京,100012; 华北电力大学,环境学院,北京,102206; AECOM易道公司,北京,100010&lt;/_author_adr&gt;&lt;_author_aff&gt;中国环境科学研究院,北京,100012; 华北电力大学,环境学院,北京,102206; AECOM易道公司,北京,100010&lt;/_author_aff&gt;&lt;_created&gt;59391385&lt;/_created&gt;&lt;_db_provider&gt;北京万方数据股份有限公司&lt;/_db_provider&gt;&lt;_db_updated&gt;Wanfang - Paper(general)&lt;/_db_updated&gt;&lt;_isbn&gt;1000-4602&lt;/_isbn&gt;&lt;_issue&gt;10&lt;/_issue&gt;&lt;_journal&gt;中国给水排水&lt;/_journal&gt;&lt;_keywords&gt;农村生活污水; 地下土壤渗滤系统; 化粪池&lt;/_keywords&gt;&lt;_language&gt;chi&lt;/_language&gt;&lt;_modified&gt;59593331&lt;/_modified&gt;&lt;_pages&gt;69-72&lt;/_pages&gt;&lt;_tertiary_title&gt;CHINA WATER &amp;amp;amp; WASTEWATER&lt;/_tertiary_title&gt;&lt;_translated_author&gt;Ya-nan, YAN; Lie-yu, ZHANG; Bei-dou, X I; Ming, HOU; Xun-feng, XIA; Ying, XIONG&lt;/_translated_author&gt;&lt;_translated_title&gt;Treatment of Rural Domestic Sewage by Modified Septic Tanks/Subsurface Soil Infiltration System&lt;/_translated_title&gt;&lt;_url&gt;http://d.g.wanfangdata.com.cn/Periodical_zgjsps201110017.aspx&lt;/_url&gt;&lt;_volume&gt;27&lt;/_volume&gt;&lt;/Details&gt;&lt;Extra&gt;&lt;DBUID&gt;{EA8DCA28-607A-4941-BB83-CAEE371D4E33}&lt;/DBUID&gt;&lt;/Extra&gt;&lt;/Item&gt;&lt;/References&gt;&lt;/Group&gt;&lt;Group&gt;&lt;References&gt;&lt;Item&gt;&lt;ID&gt;8&lt;/ID&gt;&lt;UID&gt;{41FA4F1A-3693-461A-AB0C-AD81ED22FE50}&lt;/UID&gt;&lt;Title&gt;复合填料地下渗滤系统的强化脱氮研究&lt;/Title&gt;&lt;Template&gt;Journal Article&lt;/Template&gt;&lt;Star&gt;0&lt;/Star&gt;&lt;Tag&gt;0&lt;/Tag&gt;&lt;Author&gt;严群; 吴一蘩; 杨健; 董卫华&lt;/Author&gt;&lt;Year&gt;2010&lt;/Year&gt;&lt;Details&gt;&lt;_accessed&gt;59391398&lt;/_accessed&gt;&lt;_author_adr&gt;同济大学环境科学与工程学院,上海200092 江西理工大学建筑与测绘工程学院,江西赣州341000&lt;/_author_adr&gt;&lt;_created&gt;59391385&lt;/_created&gt;&lt;_db_provider&gt;重庆维普&lt;/_db_provider&gt;&lt;_db_updated&gt;CQ_VIP&lt;/_db_updated&gt;&lt;_isbn&gt;0253-374X&lt;/_isbn&gt;&lt;_issue&gt;5&lt;/_issue&gt;&lt;_journal&gt;同济大学学报：自然科学版&lt;/_journal&gt;&lt;_keywords&gt;地下渗滤系统; 煤渣; 草炭; 生活污水; subsurface wastewater infiltration system; cinder; grass carbon; municipal wastewater&lt;/_keywords&gt;&lt;_language&gt;Chinese&lt;/_language&gt;&lt;_modified&gt;59391397&lt;/_modified&gt;&lt;_pages&gt;697-703&lt;/_pages&gt;&lt;_translated_author&gt;YAN, Qun; WU, Yifan; YANG, Jian; DONG, Weihua College Of Environmental; Tongji, University; Shanghai; China; Institute, Of Architectural And Survey; Jiangxi, University Of Science And; Ganzhou; China; Monitoring, Centre For Public Facilities; Hangzhou; China&lt;/_translated_author&gt;&lt;_translated_title&gt;Intensified Denitrification of Compound Mixed Subsurface Wastewater Infiltration System&lt;/_translated_title&gt;&lt;_url&gt;http://2010.cqvip.com/qk/90798X/201005/34128699.html&lt;/_url&gt;&lt;_volume&gt;38&lt;/_volume&gt;&lt;/Details&gt;&lt;Extra&gt;&lt;DBUID&gt;{EA8DCA28-607A-4941-BB83-CAEE371D4E33}&lt;/DBUID&gt;&lt;/Extra&gt;&lt;/Item&gt;&lt;/References&gt;&lt;/Group&gt;&lt;/Citation&gt;_x000a_"/>
    <w:docVar w:name="NE.Ref{B29A398D-F226-4788-8430-909416152FB2}" w:val=" ADDIN NE.Ref.{B29A398D-F226-4788-8430-909416152FB2}&lt;Citation&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Citation&gt;_x000a_"/>
    <w:docVar w:name="NE.Ref{B5DCBEC0-DA84-428D-B7D4-243A18F34341}" w:val=" ADDIN NE.Ref.{B5DCBEC0-DA84-428D-B7D4-243A18F34341}&lt;Citation&gt;&lt;Group&gt;&lt;References&gt;&lt;Item&gt;&lt;ID&gt;168&lt;/ID&gt;&lt;UID&gt;{0CB46829-C91F-4AFA-AD84-51E160306529}&lt;/UID&gt;&lt;Title&gt;Application of the Analytic Hierarchy Process and the Analytic Network Process for the assessment of different wastewater treatment systems&lt;/Title&gt;&lt;Template&gt;Journal Article&lt;/Template&gt;&lt;Star&gt;0&lt;/Star&gt;&lt;Tag&gt;0&lt;/Tag&gt;&lt;Author&gt;Bottero, M; Comino, E; Riggio, V&lt;/Author&gt;&lt;Year&gt;2011&lt;/Year&gt;&lt;Details&gt;&lt;_accessed&gt;59656252&lt;/_accessed&gt;&lt;_alternate_title&gt;Environmental Modelling &amp;amp; Software&lt;/_alternate_title&gt;&lt;_created&gt;59607375&lt;/_created&gt;&lt;_date_display&gt;2011/10//&lt;/_date_display&gt;&lt;_db_updated&gt;ScienceDirect&lt;/_db_updated&gt;&lt;_isbn&gt;1364-8152&lt;/_isbn&gt;&lt;_issue&gt;10&lt;/_issue&gt;&lt;_journal&gt;Environmental Modelling &amp;amp; Software&lt;/_journal&gt;&lt;_keywords&gt;Analytic Hierarchy Process (AHP); Analytic Network Process (ANP); wastewater treatment (WWT) technologies; Sustainability assessment; decision support systems (DSS)&lt;/_keywords&gt;&lt;_modified&gt;59656252&lt;/_modified&gt;&lt;_pages&gt;1211-1224&lt;/_pages&gt;&lt;_url&gt;http://www.sciencedirect.com/science/article/pii/S1364815211001009&lt;/_url&gt;&lt;_volume&gt;26&lt;/_volume&gt;&lt;/Details&gt;&lt;Extra&gt;&lt;DBUID&gt;{ED52596E-DC71-4EFF-9E64-953040142AE7}&lt;/DBUID&gt;&lt;/Extra&gt;&lt;/Item&gt;&lt;/References&gt;&lt;/Group&gt;&lt;/Citation&gt;_x000a_"/>
    <w:docVar w:name="NE.Ref{B78E376B-540C-4B4A-83D5-0AC30B82026A}" w:val=" ADDIN NE.Ref.{B78E376B-540C-4B4A-83D5-0AC30B82026A}&lt;Citation&gt;&lt;Group&gt;&lt;References&gt;&lt;Item&gt;&lt;ID&gt;121&lt;/ID&gt;&lt;UID&gt;{7C5B66F2-264B-487E-B348-D38226A4B4F8}&lt;/UID&gt;&lt;Title&gt;广州市城市污水水质特性及处理对策的研究&lt;/Title&gt;&lt;Template&gt;Journal Article&lt;/Template&gt;&lt;Star&gt;0&lt;/Star&gt;&lt;Tag&gt;0&lt;/Tag&gt;&lt;Author&gt;惠云珍; 李莉; 尚光义&lt;/Author&gt;&lt;Year&gt;2010&lt;/Year&gt;&lt;Details&gt;&lt;_accessed&gt;59595867&lt;/_accessed&gt;&lt;_author_adr&gt;郧阳师范高等专科学校化学系,湖北丹江口442700&lt;/_author_adr&gt;&lt;_created&gt;59595844&lt;/_created&gt;&lt;_db_provider&gt;重庆维普&lt;/_db_provider&gt;&lt;_db_updated&gt;CQ_VIP&lt;/_db_updated&gt;&lt;_isbn&gt;1008-6072&lt;/_isbn&gt;&lt;_issue&gt;3&lt;/_issue&gt;&lt;_journal&gt;郧阳师范高等专科学校学报&lt;/_journal&gt;&lt;_keywords&gt;城市污水; 水质特性; 对策; 广州; municipal wastewater; water quality; countermeasures; Guangzhou&lt;/_keywords&gt;&lt;_language&gt;Chinese&lt;/_language&gt;&lt;_modified&gt;59595867&lt;/_modified&gt;&lt;_pages&gt;23-25&lt;/_pages&gt;&lt;_translated_author&gt;HUI, Yun-zhen; LI-Li; SHANG, Guang-yi&lt;/_translated_author&gt;&lt;_translated_title&gt;On Guangzhou Municipal Wastewater Quality and Treatment&lt;/_translated_title&gt;&lt;_url&gt;http://2010.cqvip.com/qk/81690X/201003/34444557.html&lt;/_url&gt;&lt;_volume&gt;30&lt;/_volume&gt;&lt;/Details&gt;&lt;Extra&gt;&lt;DBUID&gt;{ED52596E-DC71-4EFF-9E64-953040142AE7}&lt;/DBUID&gt;&lt;/Extra&gt;&lt;/Item&gt;&lt;/References&gt;&lt;/Group&gt;&lt;Group&gt;&lt;References&gt;&lt;Item&gt;&lt;ID&gt;122&lt;/ID&gt;&lt;UID&gt;{9B597204-55F2-4928-B9E6-23E159ED19C7}&lt;/UID&gt;&lt;Title&gt;小城镇规模与用水量变化规律研究&lt;/Title&gt;&lt;Template&gt;Journal Article&lt;/Template&gt;&lt;Star&gt;0&lt;/Star&gt;&lt;Tag&gt;0&lt;/Tag&gt;&lt;Author&gt;吉芳英; 曾曜; 刘涛; 姚远&lt;/Author&gt;&lt;Year&gt;2006&lt;/Year&gt;&lt;Details&gt;&lt;_accessed&gt;59595867&lt;/_accessed&gt;&lt;_author_adr&gt;重庆大学三峡库区生态环境教育部重点实验室,重庆400045&lt;/_author_adr&gt;&lt;_created&gt;59595844&lt;/_created&gt;&lt;_db_provider&gt;重庆维普&lt;/_db_provider&gt;&lt;_db_updated&gt;CQ_VIP&lt;/_db_updated&gt;&lt;_isbn&gt;1000-4602&lt;/_isbn&gt;&lt;_issue&gt;5&lt;/_issue&gt;&lt;_journal&gt;中国给水排水&lt;/_journal&gt;&lt;_keywords&gt;小城镇; 规模; 用水量; 变化规律; small town; scale; water consumption; rule of variation&lt;/_keywords&gt;&lt;_language&gt;Chinese&lt;/_language&gt;&lt;_modified&gt;59595867&lt;/_modified&gt;&lt;_pages&gt;5-9&lt;/_pages&gt;&lt;_translated_author&gt;JI, Fang-ying; ZENG, Yao; LIU, Tao; YAO, Yuan&lt;/_translated_author&gt;&lt;_translated_title&gt;Study on Town Scale and Variety Rule of Water Consumption&lt;/_translated_title&gt;&lt;_url&gt;http://2010.cqvip.com/qk/95430X/200605/21285972.html&lt;/_url&gt;&lt;_volume&gt;22&lt;/_volume&gt;&lt;/Details&gt;&lt;Extra&gt;&lt;DBUID&gt;{ED52596E-DC71-4EFF-9E64-953040142AE7}&lt;/DBUID&gt;&lt;/Extra&gt;&lt;/Item&gt;&lt;/References&gt;&lt;/Group&gt;&lt;/Citation&gt;_x000a_"/>
    <w:docVar w:name="NE.Ref{B7C500C3-789C-40CC-A834-14411D414124}" w:val=" ADDIN NE.Ref.{B7C500C3-789C-40CC-A834-14411D414124}&lt;Citation&gt;&lt;Group&gt;&lt;References&gt;&lt;Item&gt;&lt;ID&gt;169&lt;/ID&gt;&lt;UID&gt;{761B1F72-8BBA-4A41-A8DC-B9C247D28DEE}&lt;/UID&gt;&lt;Title&gt;Selection of an appropriate wastewater treatment technology: A scenario-based multiple-attribute decision-making approach&lt;/Title&gt;&lt;Template&gt;Journal Article&lt;/Template&gt;&lt;Star&gt;0&lt;/Star&gt;&lt;Tag&gt;0&lt;/Tag&gt;&lt;Author&gt;Kalbar, Pradip P; Karmakar, Subhankar; Asolekar, Shyam R&lt;/Author&gt;&lt;Year&gt;2012&lt;/Year&gt;&lt;Details&gt;&lt;_accessed&gt;59656252&lt;/_accessed&gt;&lt;_alternate_title&gt;Journal of Environmental Management&lt;/_alternate_title&gt;&lt;_created&gt;59607375&lt;/_created&gt;&lt;_date_display&gt;2012/12/30/&lt;/_date_display&gt;&lt;_db_updated&gt;ScienceDirect&lt;/_db_updated&gt;&lt;_isbn&gt;0301-4797&lt;/_isbn&gt;&lt;_journal&gt;Journal of Environmental Management&lt;/_journal&gt;&lt;_keywords&gt;Life cycle assessment; Life cycle costing; Sustainability; Multiple-attribute decision-making; TOPSIS; Wastewater treatment&lt;/_keywords&gt;&lt;_modified&gt;59607376&lt;/_modified&gt;&lt;_pages&gt;158-169&lt;/_pages&gt;&lt;_url&gt;http://www.sciencedirect.com/science/article/pii/S0301479712004331&lt;/_url&gt;&lt;_volume&gt;113&lt;/_volume&gt;&lt;/Details&gt;&lt;Extra&gt;&lt;DBUID&gt;{ED52596E-DC71-4EFF-9E64-953040142AE7}&lt;/DBUID&gt;&lt;/Extra&gt;&lt;/Item&gt;&lt;/References&gt;&lt;/Group&gt;&lt;/Citation&gt;_x000a_"/>
    <w:docVar w:name="NE.Ref{B9A15672-5BF7-47F5-AAC3-8665D2267DCB}" w:val=" ADDIN NE.Ref.{B9A15672-5BF7-47F5-AAC3-8665D2267DCB}&lt;Citation&gt;&lt;Group&gt;&lt;References&gt;&lt;Item&gt;&lt;ID&gt;123&lt;/ID&gt;&lt;UID&gt;{49B61622-C12B-43DD-A1A8-63874FA9DDB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Group&gt;&lt;References&gt;&lt;Item&gt;&lt;ID&gt;74&lt;/ID&gt;&lt;UID&gt;{AA5987C5-0BE5-43B5-AE86-990AB115183B}&lt;/UID&gt;&lt;Title&gt;太湖流域农村生活污水污染现状调查研究&lt;/Title&gt;&lt;Template&gt;Journal Article&lt;/Template&gt;&lt;Star&gt;0&lt;/Star&gt;&lt;Tag&gt;0&lt;/Tag&gt;&lt;Author&gt;徐洪斌; 吕锡武; 李先宁; 荆肇乾&lt;/Author&gt;&lt;Year&gt;2007&lt;/Year&gt;&lt;Details&gt;&lt;_accessed&gt;59391396&lt;/_accessed&gt;&lt;_author_adr&gt;郑州大学环境与水利学院,河南郑州450001&lt;/_author_adr&gt;&lt;_created&gt;59391386&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391395&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203D5E34-0C6F-490E-AF38-425E8A00B1B3}&lt;/DBUID&gt;&lt;/Extra&gt;&lt;/Item&gt;&lt;/References&gt;&lt;/Group&gt;&lt;Group&gt;&lt;References&gt;&lt;Item&gt;&lt;ID&gt;124&lt;/ID&gt;&lt;UID&gt;{C4B910CA-47BC-4648-ABF7-3A2640266538}&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D52596E-DC71-4EFF-9E64-953040142AE7}&lt;/DBUID&gt;&lt;/Extra&gt;&lt;/Item&gt;&lt;/References&gt;&lt;/Group&gt;&lt;Group&gt;&lt;References&gt;&lt;Item&gt;&lt;ID&gt;125&lt;/ID&gt;&lt;UID&gt;{D3960E33-E960-4B52-8FDE-BFB72BA7F42F}&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D52596E-DC71-4EFF-9E64-953040142AE7}&lt;/DBUID&gt;&lt;/Extra&gt;&lt;/Item&gt;&lt;/References&gt;&lt;/Group&gt;&lt;/Citation&gt;_x000a_"/>
    <w:docVar w:name="NE.Ref{BB6EA763-6362-40BB-A8E8-14DE88BE3CD9}" w:val=" ADDIN NE.Ref.{BB6EA763-6362-40BB-A8E8-14DE88BE3CD9}&lt;Citation&gt;&lt;Group&gt;&lt;References&gt;&lt;Item&gt;&lt;ID&gt;332&lt;/ID&gt;&lt;UID&gt;{B5FBE067-C016-4D77-9DA7-B05058409DE4}&lt;/UID&gt;&lt;Title&gt;基于模糊优劣系数法的农村生活污水处理技术优选评价方法&lt;/Title&gt;&lt;Template&gt;Journal Article&lt;/Template&gt;&lt;Star&gt;0&lt;/Star&gt;&lt;Tag&gt;0&lt;/Tag&gt;&lt;Author&gt;夏训峰; 王明新; 闵慧; 席北斗&lt;/Author&gt;&lt;Year&gt;2012&lt;/Year&gt;&lt;Details&gt;&lt;_accessed&gt;59597306&lt;/_accessed&gt;&lt;_author_aff&gt;中国环境科学研究院;常州大学环境与安全工程学院;&lt;/_author_aff&gt;&lt;_created&gt;59597269&lt;/_created&gt;&lt;_date&gt;59264640&lt;/_date&gt;&lt;_db_provider&gt;CNKI: 期刊&lt;/_db_provider&gt;&lt;_db_updated&gt;CNKI - Journal&lt;/_db_updated&gt;&lt;_issue&gt;09&lt;/_issue&gt;&lt;_journal&gt;环境科学学报&lt;/_journal&gt;&lt;_keywords&gt;农村生活污水;处理技术;指标体系;优劣系数法;模糊评价&lt;/_keywords&gt;&lt;_modified&gt;59597306&lt;/_modified&gt;&lt;_pages&gt;2287-2293&lt;/_pages&gt;&lt;_url&gt;http://epub.cnki.net/kns/detail/detail.aspx?FileName=HJXX201209034&amp;amp;DbName=CJFQ2012&lt;/_url&gt;&lt;/Details&gt;&lt;Extra&gt;&lt;DBUID&gt;{EA8DCA28-607A-4941-BB83-CAEE371D4E33}&lt;/DBUID&gt;&lt;/Extra&gt;&lt;/Item&gt;&lt;/References&gt;&lt;/Group&gt;&lt;/Citation&gt;_x000a_"/>
    <w:docVar w:name="NE.Ref{BEB765D4-FA4D-4A86-9355-625387FC70D0}" w:val=" ADDIN NE.Ref.{BEB765D4-FA4D-4A86-9355-625387FC70D0}&lt;Citation&gt;&lt;Group&gt;&lt;References&gt;&lt;Item&gt;&lt;ID&gt;230&lt;/ID&gt;&lt;UID&gt;{957F2516-9216-4707-A46E-7167615CC42F}&lt;/UID&gt;&lt;Title&gt;大清河流域典型村镇生活污水排放规律和污染负荷研究[1]&lt;/Title&gt;&lt;Template&gt;Journal Article&lt;/Template&gt;&lt;Star&gt;0&lt;/Star&gt;&lt;Tag&gt;0&lt;/Tag&gt;&lt;Author/&gt;&lt;Year&gt;0&lt;/Year&gt;&lt;Details&gt;&lt;_created&gt;59595844&lt;/_created&gt;&lt;_modified&gt;59595844&lt;/_modified&gt;&lt;/Details&gt;&lt;Extra&gt;&lt;DBUID&gt;{EA8DCA28-607A-4941-BB83-CAEE371D4E33}&lt;/DBUID&gt;&lt;/Extra&gt;&lt;/Item&gt;&lt;/References&gt;&lt;/Group&gt;&lt;Group&gt;&lt;References&gt;&lt;Item&gt;&lt;ID&gt;225&lt;/ID&gt;&lt;UID&gt;{A98107FD-62E3-4FE9-B428-62A0CF8D257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A8DCA28-607A-4941-BB83-CAEE371D4E33}&lt;/DBUID&gt;&lt;/Extra&gt;&lt;/Item&gt;&lt;/References&gt;&lt;/Group&gt;&lt;Group&gt;&lt;References&gt;&lt;Item&gt;&lt;ID&gt;231&lt;/ID&gt;&lt;UID&gt;{ABCBAB70-33A9-4994-A648-E032CBC4626E}&lt;/UID&gt;&lt;Title&gt;太湖流域农村生活污水污染现状调查研究&lt;/Title&gt;&lt;Template&gt;Journal Article&lt;/Template&gt;&lt;Star&gt;0&lt;/Star&gt;&lt;Tag&gt;0&lt;/Tag&gt;&lt;Author&gt;徐洪斌; 吕锡武; 李先宁; 荆肇乾&lt;/Author&gt;&lt;Year&gt;2007&lt;/Year&gt;&lt;Details&gt;&lt;_accessed&gt;59595867&lt;/_accessed&gt;&lt;_author_adr&gt;郑州大学环境与水利学院,河南郑州450001&lt;/_author_adr&gt;&lt;_created&gt;59595844&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595867&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EA8DCA28-607A-4941-BB83-CAEE371D4E33}&lt;/DBUID&gt;&lt;/Extra&gt;&lt;/Item&gt;&lt;/References&gt;&lt;/Group&gt;&lt;Group&gt;&lt;References&gt;&lt;Item&gt;&lt;ID&gt;234&lt;/ID&gt;&lt;UID&gt;{AC357683-D9FA-48FD-9F5E-88D82C5E0B30}&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A8DCA28-607A-4941-BB83-CAEE371D4E33}&lt;/DBUID&gt;&lt;/Extra&gt;&lt;/Item&gt;&lt;/References&gt;&lt;/Group&gt;&lt;Group&gt;&lt;References&gt;&lt;Item&gt;&lt;ID&gt;223&lt;/ID&gt;&lt;UID&gt;{AD08F6DD-D16E-4564-B30D-547FAD0307AB}&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A8DCA28-607A-4941-BB83-CAEE371D4E33}&lt;/DBUID&gt;&lt;/Extra&gt;&lt;/Item&gt;&lt;/References&gt;&lt;/Group&gt;&lt;Group&gt;&lt;References&gt;&lt;Item&gt;&lt;ID&gt;29&lt;/ID&gt;&lt;UID&gt;{8FEC4348-10B3-4849-8BE9-FA49369760AB}&lt;/UID&gt;&lt;Title&gt;上海农村生活污水排放规律及土壤渗滤效果探讨&lt;/Title&gt;&lt;Template&gt;Journal Article&lt;/Template&gt;&lt;Star&gt;0&lt;/Star&gt;&lt;Tag&gt;0&lt;/Tag&gt;&lt;Author&gt;任翔宇; 尚钊仪; 车越; 杨凯; 钟春节&lt;/Author&gt;&lt;Year&gt;2012&lt;/Year&gt;&lt;Details&gt;&lt;_accessed&gt;59598279&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C029AC92-C18D-4389-B147-9B5B7CF337DA}" w:val=" ADDIN NE.Ref.{C029AC92-C18D-4389-B147-9B5B7CF337DA}&lt;Citation&gt;&lt;Group&gt;&lt;References&gt;&lt;Item&gt;&lt;ID&gt;166&lt;/ID&gt;&lt;UID&gt;{6B536CF7-E0E0-43D4-9A2D-31F3C738EAAB}&lt;/UID&gt;&lt;Title&gt;Sustainability in the construction industry: areview of recent developments based on LCA&lt;/Title&gt;&lt;Template&gt;Journal Article&lt;/Template&gt;&lt;Star&gt;0&lt;/Star&gt;&lt;Tag&gt;0&lt;/Tag&gt;&lt;Author&gt;Oscar, O; Francesc, C; Guido, S&lt;/Author&gt;&lt;Year&gt;2009&lt;/Year&gt;&lt;Details&gt;&lt;_accessed&gt;59607364&lt;/_accessed&gt;&lt;_created&gt;59607364&lt;/_created&gt;&lt;_issue&gt;1&lt;/_issue&gt;&lt;_journal&gt;Construction and BuildingMaterials&lt;/_journal&gt;&lt;_modified&gt;59607364&lt;/_modified&gt;&lt;_pages&gt;28-29&lt;/_pages&gt;&lt;_volume&gt;23&lt;/_volume&gt;&lt;/Details&gt;&lt;Extra&gt;&lt;DBUID&gt;{ED52596E-DC71-4EFF-9E64-953040142AE7}&lt;/DBUID&gt;&lt;/Extra&gt;&lt;/Item&gt;&lt;/References&gt;&lt;/Group&gt;&lt;Group&gt;&lt;References&gt;&lt;Item&gt;&lt;ID&gt;165&lt;/ID&gt;&lt;UID&gt;{D4081FCB-1E1E-4EFA-8A67-B5016D082626}&lt;/UID&gt;&lt;Title&gt;城市污水处理厂综合评价指标体系和评价方法的研究&lt;/Title&gt;&lt;Template&gt;Thesis&lt;/Template&gt;&lt;Star&gt;0&lt;/Star&gt;&lt;Tag&gt;0&lt;/Tag&gt;&lt;Author&gt;纪楠&lt;/Author&gt;&lt;Year&gt;2011&lt;/Year&gt;&lt;Details&gt;&lt;_accessed&gt;59607362&lt;/_accessed&gt;&lt;_created&gt;59607362&lt;/_created&gt;&lt;_date&gt;58597920&lt;/_date&gt;&lt;_db_provider&gt;北京万方数据股份有限公司&lt;/_db_provider&gt;&lt;_db_updated&gt;Wanfang - Paper(general)&lt;/_db_updated&gt;&lt;_keywords&gt;城市污水处理厂; 综合评价指标体系; 生命周期评价; 清洁生产&lt;/_keywords&gt;&lt;_language&gt;chi&lt;/_language&gt;&lt;_modified&gt;59607362&lt;/_modified&gt;&lt;_publisher&gt;哈尔滨工业大学&lt;/_publisher&gt;&lt;_section&gt;环境科学与工程&lt;/_section&gt;&lt;_tertiary_author&gt;樊庆锌&lt;/_tertiary_author&gt;&lt;_url&gt;http://d.g.wanfangdata.com.cn/Thesis_D260088.aspx&lt;/_url&gt;&lt;_volume&gt;硕士&lt;/_volume&gt;&lt;/Details&gt;&lt;Extra&gt;&lt;DBUID&gt;{ED52596E-DC71-4EFF-9E64-953040142AE7}&lt;/DBUID&gt;&lt;/Extra&gt;&lt;/Item&gt;&lt;/References&gt;&lt;/Group&gt;&lt;Group&gt;&lt;References&gt;&lt;Item&gt;&lt;ID&gt;167&lt;/ID&gt;&lt;UID&gt;{138C9BB4-B797-4E46-8008-FEBC049C0F50}&lt;/UID&gt;&lt;Title&gt;Comprehensive life cycle inventories ofalternative wastewater treatment systems&lt;/Title&gt;&lt;Template&gt;Journal Article&lt;/Template&gt;&lt;Star&gt;0&lt;/Star&gt;&lt;Tag&gt;0&lt;/Tag&gt;&lt;Author&gt;Foley, J; Haas, D; Hartley, K; Al, Et&lt;/Author&gt;&lt;Year&gt;2010&lt;/Year&gt;&lt;Details&gt;&lt;_accessed&gt;59607365&lt;/_accessed&gt;&lt;_created&gt;59607365&lt;/_created&gt;&lt;_journal&gt;Water Research&lt;/_journal&gt;&lt;_modified&gt;59607365&lt;/_modified&gt;&lt;_pages&gt;1654-1666&lt;/_pages&gt;&lt;_volume&gt;44&lt;/_volume&gt;&lt;/Details&gt;&lt;Extra&gt;&lt;DBUID&gt;{ED52596E-DC71-4EFF-9E64-953040142AE7}&lt;/DBUID&gt;&lt;/Extra&gt;&lt;/Item&gt;&lt;/References&gt;&lt;/Group&gt;&lt;/Citation&gt;_x000a_"/>
    <w:docVar w:name="NE.Ref{C0331200-608A-4F60-800F-85034774E2FC}" w:val=" ADDIN NE.Ref.{C0331200-608A-4F60-800F-85034774E2FC}&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C31D3D35-F0A7-4112-AC71-772B649A5B49}" w:val=" ADDIN NE.Ref.{C31D3D35-F0A7-4112-AC71-772B649A5B49}&lt;Citation&gt;&lt;Group&gt;&lt;References&gt;&lt;Item&gt;&lt;ID&gt;74&lt;/ID&gt;&lt;UID&gt;{AA5987C5-0BE5-43B5-AE86-990AB115183B}&lt;/UID&gt;&lt;Title&gt;太湖流域农村生活污水污染现状调查研究&lt;/Title&gt;&lt;Template&gt;Journal Article&lt;/Template&gt;&lt;Star&gt;0&lt;/Star&gt;&lt;Tag&gt;0&lt;/Tag&gt;&lt;Author&gt;徐洪斌; 吕锡武; 李先宁; 荆肇乾&lt;/Author&gt;&lt;Year&gt;2007&lt;/Year&gt;&lt;Details&gt;&lt;_accessed&gt;59391396&lt;/_accessed&gt;&lt;_author_adr&gt;郑州大学环境与水利学院,河南郑州450001&lt;/_author_adr&gt;&lt;_created&gt;59391386&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391395&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203D5E34-0C6F-490E-AF38-425E8A00B1B3}&lt;/DBUID&gt;&lt;/Extra&gt;&lt;/Item&gt;&lt;/References&gt;&lt;/Group&gt;&lt;Group&gt;&lt;References&gt;&lt;Item&gt;&lt;ID&gt;124&lt;/ID&gt;&lt;UID&gt;{C4B910CA-47BC-4648-ABF7-3A2640266538}&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D52596E-DC71-4EFF-9E64-953040142AE7}&lt;/DBUID&gt;&lt;/Extra&gt;&lt;/Item&gt;&lt;/References&gt;&lt;/Group&gt;&lt;Group&gt;&lt;References&gt;&lt;Item&gt;&lt;ID&gt;125&lt;/ID&gt;&lt;UID&gt;{D3960E33-E960-4B52-8FDE-BFB72BA7F42F}&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D52596E-DC71-4EFF-9E64-953040142AE7}&lt;/DBUID&gt;&lt;/Extra&gt;&lt;/Item&gt;&lt;/References&gt;&lt;/Group&gt;&lt;Group&gt;&lt;References&gt;&lt;Item&gt;&lt;ID&gt;123&lt;/ID&gt;&lt;UID&gt;{49B61622-C12B-43DD-A1A8-63874FA9DDB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D52596E-DC71-4EFF-9E64-953040142AE7}&lt;/DBUID&gt;&lt;/Extra&gt;&lt;/Item&gt;&lt;/References&gt;&lt;/Group&gt;&lt;Group&gt;&lt;References&gt;&lt;Item&gt;&lt;ID&gt;126&lt;/ID&gt;&lt;UID&gt;{D2F70C01-EA44-48D0-B5FF-FCE5965A9AF5}&lt;/UID&gt;&lt;Title&gt;上海农村生活污水排放规律及土壤渗滤效果探讨&lt;/Title&gt;&lt;Template&gt;Journal Article&lt;/Template&gt;&lt;Star&gt;0&lt;/Star&gt;&lt;Tag&gt;0&lt;/Tag&gt;&lt;Author&gt;任翔宇; 尚钊仪; 车越; 杨凯; 钟春节&lt;/Author&gt;&lt;Year&gt;2012&lt;/Year&gt;&lt;Details&gt;&lt;_accessed&gt;59598305&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D0E47AC7-4BCB-489E-8661-0BDD972586FF}" w:val=" ADDIN NE.Ref.{D0E47AC7-4BCB-489E-8661-0BDD972586FF}&lt;Citation&gt;&lt;Group&gt;&lt;References&gt;&lt;Item&gt;&lt;ID&gt;36&lt;/ID&gt;&lt;UID&gt;{1E4F0A8F-6B94-4025-956D-406C26625FA3}&lt;/UID&gt;&lt;Title&gt;我国农村生活污水实用处理技术探讨&lt;/Title&gt;&lt;Template&gt;Journal Article&lt;/Template&gt;&lt;Star&gt;0&lt;/Star&gt;&lt;Tag&gt;0&lt;/Tag&gt;&lt;Author&gt;王培京; 郑凡东; 金桂琴&lt;/Author&gt;&lt;Year&gt;2007&lt;/Year&gt;&lt;Details&gt;&lt;_accessed&gt;59595857&lt;/_accessed&gt;&lt;_author_aff&gt;北京市水利科学研究所;北京市水利科学研究所;北京市水利科学研究所 100044;100044;100044&lt;/_author_aff&gt;&lt;_created&gt;59595844&lt;/_created&gt;&lt;_date&gt;56602080&lt;/_date&gt;&lt;_db_provider&gt;CNKI: 期刊&lt;/_db_provider&gt;&lt;_db_updated&gt;CNKI - Journal&lt;/_db_updated&gt;&lt;_issue&gt;04&lt;/_issue&gt;&lt;_journal&gt;北京水务&lt;/_journal&gt;&lt;_keywords&gt;农村生活污水;土地处理;厌氧滤池&lt;/_keywords&gt;&lt;_modified&gt;59595857&lt;/_modified&gt;&lt;_pages&gt;37-39&lt;/_pages&gt;&lt;_url&gt;http://epub.cnki.net/kns/detail/detail.aspx?FileName=BJSL200704018&amp;amp;DbName=CJFQ2007&lt;/_url&gt;&lt;/Details&gt;&lt;Extra&gt;&lt;DBUID&gt;{ED52596E-DC71-4EFF-9E64-953040142AE7}&lt;/DBUID&gt;&lt;/Extra&gt;&lt;/Item&gt;&lt;/References&gt;&lt;/Group&gt;&lt;/Citation&gt;_x000a_"/>
    <w:docVar w:name="NE.Ref{D2FBF082-F1B8-4D7B-81FE-4B62AE3152EE}" w:val=" ADDIN NE.Ref.{D2FBF082-F1B8-4D7B-81FE-4B62AE3152EE}&lt;Citation&gt;&lt;Group&gt;&lt;References&gt;&lt;Item&gt;&lt;ID&gt;18&lt;/ID&gt;&lt;UID&gt;{9A0C351D-6D12-4A64-A1B1-E64F24F96B39}&lt;/UID&gt;&lt;Title&gt;基于层次分析法的水源地上游农村生活污水处理技术综合性能评价&lt;/Title&gt;&lt;Template&gt;Journal Article&lt;/Template&gt;&lt;Star&gt;0&lt;/Star&gt;&lt;Tag&gt;0&lt;/Tag&gt;&lt;Author&gt;郝晓伟; 干钢; 裴瑶; 潘明杰; 杨才杰; 袁刚&lt;/Author&gt;&lt;Year&gt;2012&lt;/Year&gt;&lt;Details&gt;&lt;_accessed&gt;59391391&lt;/_accessed&gt;&lt;_author_adr&gt;浙江省水利科技推广与发展中心,杭州310012&lt;/_author_adr&gt;&lt;_created&gt;59391384&lt;/_created&gt;&lt;_db_provider&gt;重庆维普&lt;/_db_provider&gt;&lt;_db_updated&gt;CQ_VIP&lt;/_db_updated&gt;&lt;_isbn&gt;1672-1683&lt;/_isbn&gt;&lt;_issue&gt;4&lt;/_issue&gt;&lt;_journal&gt;南水北调与水利科技&lt;/_journal&gt;&lt;_keywords&gt;层次分析法; 农村; 生活污水; 技术选择; Analytic Hierarchy Process（AHP）; rural area; domestic sewage; technical option&lt;/_keywords&gt;&lt;_language&gt;Chinese&lt;/_language&gt;&lt;_modified&gt;59391390&lt;/_modified&gt;&lt;_pages&gt;42-47&lt;/_pages&gt;&lt;_translated_author&gt;HAO, Xiao-wei; GAN, Gang; PEI, Yao; PAN, Ming-jie; YANG, Cai-jie; YUAN, Gang Center Of Popularization; Zhejiang, Province; Hangzhou; China&lt;/_translated_author&gt;&lt;_translated_title&gt;Comprehensive Performance Evaluation of Rural Domestic Sewage Treatment Techniques Applied in the Upstream of Water Source Area Based on AHP&lt;/_translated_title&gt;&lt;_url&gt;http://2010.cqvip.com/qk/87011X/201204/42918499.html&lt;/_url&gt;&lt;_volume&gt;10&lt;/_volume&gt;&lt;/Details&gt;&lt;Extra&gt;&lt;DBUID&gt;{203D5E34-0C6F-490E-AF38-425E8A00B1B3}&lt;/DBUID&gt;&lt;/Extra&gt;&lt;/Item&gt;&lt;/References&gt;&lt;/Group&gt;&lt;Group&gt;&lt;References&gt;&lt;Item&gt;&lt;ID&gt;13&lt;/ID&gt;&lt;UID&gt;{A43BE7D6-A03E-41BA-9AE6-088ADECBF16F}&lt;/UID&gt;&lt;Title&gt;农村生活污水治理技术方案的合理性评估——以上海和苏南地区为例&lt;/Title&gt;&lt;Template&gt;Journal Article&lt;/Template&gt;&lt;Star&gt;0&lt;/Star&gt;&lt;Tag&gt;0&lt;/Tag&gt;&lt;Author&gt;张苹; 郝前进&lt;/Author&gt;&lt;Year&gt;2009&lt;/Year&gt;&lt;Details&gt;&lt;_accessed&gt;59391403&lt;/_accessed&gt;&lt;_author_adr&gt;复旦大学,上海,200433&lt;/_author_adr&gt;&lt;_author_aff&gt;复旦大学,上海,200433&lt;/_author_aff&gt;&lt;_created&gt;59391384&lt;/_created&gt;&lt;_db_provider&gt;北京万方数据股份有限公司&lt;/_db_provider&gt;&lt;_db_updated&gt;Wanfang - Journal&lt;/_db_updated&gt;&lt;_isbn&gt;1006-5377&lt;/_isbn&gt;&lt;_issue&gt;4&lt;/_issue&gt;&lt;_journal&gt;中国环保产业&lt;/_journal&gt;&lt;_keywords&gt;农村生活污水治理; 技术方案; 技术合理性; 成本有效性&lt;/_keywords&gt;&lt;_language&gt;chi&lt;/_language&gt;&lt;_modified&gt;59391402&lt;/_modified&gt;&lt;_pages&gt;51-54&lt;/_pages&gt;&lt;_tertiary_title&gt;CHINA ENVIRONMENTAL PROTECTION INDUSTRY&lt;/_tertiary_title&gt;&lt;_translated_author&gt;Ping, ZHANG; Qian-jin, HAO&lt;/_translated_author&gt;&lt;_translated_title&gt;Rationality Evaluation on Technical Program for Rural Domestic Sewage Disposal-Taking Shanhai and Sunan Areas as an Example&lt;/_translated_title&gt;&lt;_url&gt;http://d.wanfangdata.com.cn/Periodical_zghbcy200904017.aspx&lt;/_url&gt;&lt;/Details&gt;&lt;Extra&gt;&lt;DBUID&gt;{203D5E34-0C6F-490E-AF38-425E8A00B1B3}&lt;/DBUID&gt;&lt;/Extra&gt;&lt;/Item&gt;&lt;/References&gt;&lt;/Group&gt;&lt;Group&gt;&lt;References&gt;&lt;Item&gt;&lt;ID&gt;120&lt;/ID&gt;&lt;UID&gt;{D2546526-28E6-42B3-8DD6-56DFFACCB80D}&lt;/UID&gt;&lt;Title&gt;农村生活污水治理示范工程的成本有效性研究——以上海和苏南地区为例&lt;/Title&gt;&lt;Template&gt;Journal Article&lt;/Template&gt;&lt;Star&gt;0&lt;/Star&gt;&lt;Tag&gt;0&lt;/Tag&gt;&lt;Author&gt;张苹; 郝前进&lt;/Author&gt;&lt;Year&gt;2010&lt;/Year&gt;&lt;Details&gt;&lt;_accessed&gt;59595859&lt;/_accessed&gt;&lt;_created&gt;59595844&lt;/_created&gt;&lt;_date_display&gt;2010&lt;/_date_display&gt;&lt;_db_updated&gt;PKU Search&lt;/_db_updated&gt;&lt;_issue&gt;1&lt;/_issue&gt;&lt;_journal&gt;中国人口资源与环境&lt;/_journal&gt;&lt;_modified&gt;59595859&lt;/_modified&gt;&lt;_pages&gt;108 - 111&lt;/_pages&gt;&lt;_subject_headings&gt;示范工程&lt;/_subject_headings&gt;&lt;_url&gt;http://pku.summon.serialssolutions.com/link/0/eLvHCXMwY2BQSDM3TTU2NjI3SLJMtkw2T0tOtbAwMQW2HRKTkhPTzEGbhKN8LXwCjNxcTb2QSnM3UQYlN9cQZw9dYM7PSy8Elt3Asjw5G3RCUTywmWFuZmluaijGwALsGKcCABZZGgk&amp;quot; class=&amp;quot;documentLink&lt;/_url&gt;&lt;/Details&gt;&lt;Extra&gt;&lt;DBUID&gt;{EA8DCA28-607A-4941-BB83-CAEE371D4E33}&lt;/DBUID&gt;&lt;/Extra&gt;&lt;/Item&gt;&lt;/References&gt;&lt;/Group&gt;&lt;/Citation&gt;_x000a_"/>
    <w:docVar w:name="NE.Ref{D47636A2-EEDF-492A-9E3B-845DC075FA6E}" w:val=" ADDIN NE.Ref.{D47636A2-EEDF-492A-9E3B-845DC075FA6E}&lt;Citation&gt;&lt;Group&gt;&lt;References&gt;&lt;Item&gt;&lt;ID&gt;15&lt;/ID&gt;&lt;UID&gt;{74685C13-0416-4E69-B1B9-45252B656B17}&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Group&gt;&lt;References&gt;&lt;Item&gt;&lt;ID&gt;16&lt;/ID&gt;&lt;UID&gt;{48D9AB3F-376B-4ED0-81E4-E658A513FB1F}&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D6943474-77A8-4A31-846E-7661F4404CF5}" w:val=" ADDIN NE.Ref.{D6943474-77A8-4A31-846E-7661F4404CF5}&lt;Citation&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Group&gt;&lt;References&gt;&lt;Item&gt;&lt;ID&gt;67&lt;/ID&gt;&lt;UID&gt;{6DBEDBA2-5670-4141-8B64-7A1A8C1A133C}&lt;/UID&gt;&lt;Title&gt;《上海市农村生活污水处理技术指南》介绍&lt;/Title&gt;&lt;Template&gt;Journal Article&lt;/Template&gt;&lt;Star&gt;0&lt;/Star&gt;&lt;Tag&gt;0&lt;/Tag&gt;&lt;Author&gt;张辰; 谭学军&lt;/Author&gt;&lt;Year&gt;2009&lt;/Year&gt;&lt;Details&gt;&lt;_accessed&gt;59391396&lt;/_accessed&gt;&lt;_author_adr&gt;上海市政工程设计研究总院&lt;/_author_adr&gt;&lt;_created&gt;59391386&lt;/_created&gt;&lt;_db_provider&gt;重庆维普&lt;/_db_provider&gt;&lt;_db_updated&gt;CQ_VIP&lt;/_db_updated&gt;&lt;_isbn&gt;1000-4602&lt;/_isbn&gt;&lt;_issue&gt;24&lt;/_issue&gt;&lt;_journal&gt;中国给水排水&lt;/_journal&gt;&lt;_keywords&gt;农村生活污水; 污水处理; 技术指南; rural domestic sewage; sewage treatment; technical guide;&lt;/_keywords&gt;&lt;_language&gt;Chinese&lt;/_language&gt;&lt;_modified&gt;59391395&lt;/_modified&gt;&lt;_translated_author&gt;ZHANG, Chen; TAN, Xue-jun&lt;/_translated_author&gt;&lt;_translated_title&gt;Introduction to Technical Guide of Rural Domestic Sewage Treatment in Shanghai&lt;/_translated_title&gt;&lt;_url&gt;http://2010.cqvip.com/qk/95430X/200924/1001301268.html&lt;/_url&gt;&lt;/Details&gt;&lt;Extra&gt;&lt;DBUID&gt;{203D5E34-0C6F-490E-AF38-425E8A00B1B3}&lt;/DBUID&gt;&lt;/Extra&gt;&lt;/Item&gt;&lt;/References&gt;&lt;/Group&gt;&lt;/Citation&gt;_x000a_"/>
    <w:docVar w:name="NE.Ref{D89FDD85-F28F-4F68-B512-98CBEA2DE7E1}" w:val=" ADDIN NE.Ref.{D89FDD85-F28F-4F68-B512-98CBEA2DE7E1}&lt;Citation&gt;&lt;Group&gt;&lt;References&gt;&lt;Item&gt;&lt;ID&gt;12&lt;/ID&gt;&lt;UID&gt;{197B4E3D-A326-45AF-93D1-90B17A0D168C}&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ED52596E-DC71-4EFF-9E64-953040142AE7}&lt;/DBUID&gt;&lt;/Extra&gt;&lt;/Item&gt;&lt;/References&gt;&lt;/Group&gt;&lt;/Citation&gt;_x000a_"/>
    <w:docVar w:name="NE.Ref{DAD7B691-9C49-4EEE-9F83-0ECBC4606914}" w:val=" ADDIN NE.Ref.{DAD7B691-9C49-4EEE-9F83-0ECBC4606914}&lt;Citation&gt;&lt;Group&gt;&lt;References&gt;&lt;Item&gt;&lt;ID&gt;7&lt;/ID&gt;&lt;UID&gt;{6D76B664-0A5B-4E1D-922D-94149027BACA}&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accessed&gt;59529637&lt;/_accessed&gt;&lt;_created&gt;59529615&lt;/_created&gt;&lt;_modified&gt;59529638&lt;/_modified&gt;&lt;_place_published&gt;上海&lt;/_place_published&gt;&lt;/Details&gt;&lt;Extra&gt;&lt;DBUID&gt;{F26C5EDA-DDEF-485B-AA3E-FCF7040064A8}&lt;/DBUID&gt;&lt;/Extra&gt;&lt;/Item&gt;&lt;/References&gt;&lt;/Group&gt;&lt;/Citation&gt;_x000a_"/>
    <w:docVar w:name="NE.Ref{DB6E6F1E-FA47-4EE3-8B5D-69BEF4B7641E}" w:val=" ADDIN NE.Ref.{DB6E6F1E-FA47-4EE3-8B5D-69BEF4B7641E}&lt;Citation&gt;&lt;Group&gt;&lt;References&gt;&lt;Item&gt;&lt;ID&gt;49&lt;/ID&gt;&lt;UID&gt;{ED1BEE19-CF6B-43C9-8586-BFAF42AAA954}&lt;/UID&gt;&lt;Title&gt;大城市CBD建设门槛条件与区位选址研究——以西安市为例&lt;/Title&gt;&lt;Template&gt;Thesis&lt;/Template&gt;&lt;Star&gt;0&lt;/Star&gt;&lt;Tag&gt;0&lt;/Tag&gt;&lt;Author&gt;石慧琼&lt;/Author&gt;&lt;Year&gt;2009&lt;/Year&gt;&lt;Details&gt;&lt;_accessed&gt;59598130&lt;/_accessed&gt;&lt;_created&gt;59598121&lt;/_created&gt;&lt;_date&gt;57539520&lt;/_date&gt;&lt;_db_provider&gt;北京万方数据股份有限公司&lt;/_db_provider&gt;&lt;_db_updated&gt;Wanfang - Paper(general)&lt;/_db_updated&gt;&lt;_doi&gt;10.7666/d.y1527541&lt;/_doi&gt;&lt;_keywords&gt;中央商务区; 建设门槛; 区位选址; 评价体系&lt;/_keywords&gt;&lt;_language&gt;chi&lt;/_language&gt;&lt;_modified&gt;59598130&lt;/_modified&gt;&lt;_publisher&gt;长安大学&lt;/_publisher&gt;&lt;_section&gt;城市规划与设计&lt;/_section&gt;&lt;_tertiary_author&gt;王圣学&lt;/_tertiary_author&gt;&lt;_url&gt;http://d.g.wanfangdata.com.cn/Thesis_Y1527541.aspx&lt;/_url&gt;&lt;_volume&gt;硕士&lt;/_volume&gt;&lt;/Details&gt;&lt;Extra&gt;&lt;DBUID&gt;{ED52596E-DC71-4EFF-9E64-953040142AE7}&lt;/DBUID&gt;&lt;/Extra&gt;&lt;/Item&gt;&lt;/References&gt;&lt;/Group&gt;&lt;/Citation&gt;_x000a_"/>
    <w:docVar w:name="NE.Ref{DEA6106F-224A-4696-8A84-879F4F2B9AD1}" w:val=" ADDIN NE.Ref.{DEA6106F-224A-4696-8A84-879F4F2B9AD1} ADDIN NE.Ref.{DAD7B691-9C49-4EEE-9F83-0ECBC4606914}&lt;Citation&gt;&lt;Group&gt;&lt;References&gt;&lt;Item&gt;&lt;ID&gt;7&lt;/ID&gt;&lt;UID&gt;{6D76B664-0A5B-4E1D-922D-94149027BACA}&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modified&gt;59529638&lt;/_modified&gt;&lt;_created&gt;59529615&lt;/_created&gt;&lt;_accessed&gt;59529637&lt;/_accessed&gt;&lt;_place_published&gt;上海&lt;/_place_published&gt;&lt;/Details&gt;&lt;Extra&gt;&lt;DBUID&gt;{F26C5EDA-DDEF-485B-AA3E-FCF7040064A8}&lt;/DBUID&gt;&lt;/Extra&gt;&lt;/Item&gt;&lt;/References&gt;&lt;/Group&gt;&lt;/Citation&gt;_x000a_"/>
    <w:docVar w:name="NE.Ref{E0B52ED5-47B7-4322-9E18-43CEFA3F7193}" w:val=" ADDIN NE.Ref.{E0B52ED5-47B7-4322-9E18-43CEFA3F7193}&lt;Citation&gt;&lt;Group&gt;&lt;References&gt;&lt;Item&gt;&lt;ID&gt;164&lt;/ID&gt;&lt;UID&gt;{F5A0FC00-F22A-4148-993F-430DF368F451}&lt;/UID&gt;&lt;Title&gt;人工湿地污水处理技术规程&lt;/Title&gt;&lt;Template&gt;Standard&lt;/Template&gt;&lt;Star&gt;0&lt;/Star&gt;&lt;Tag&gt;0&lt;/Tag&gt;&lt;Author&gt;上海市城乡建设和交通委员会&lt;/Author&gt;&lt;Year&gt;2012&lt;/Year&gt;&lt;Details&gt;&lt;_accessed&gt;59617525&lt;/_accessed&gt;&lt;_created&gt;59607293&lt;/_created&gt;&lt;_modified&gt;59617526&lt;/_modified&gt;&lt;_place_published&gt;上海&lt;/_place_published&gt;&lt;_secondary_title&gt;DG/TJ08-2100-2012&lt;/_secondary_title&gt;&lt;/Details&gt;&lt;Extra&gt;&lt;DBUID&gt;{ED52596E-DC71-4EFF-9E64-953040142AE7}&lt;/DBUID&gt;&lt;/Extra&gt;&lt;/Item&gt;&lt;/References&gt;&lt;/Group&gt;&lt;/Citation&gt;_x000a_"/>
    <w:docVar w:name="NE.Ref{E3375045-7BC5-44BD-A82C-8B5AA77295F3}" w:val=" ADDIN NE.Ref.{E3375045-7BC5-44BD-A82C-8B5AA77295F3}&lt;Citation&gt;&lt;Group&gt;&lt;References&gt;&lt;Item&gt;&lt;ID&gt;162&lt;/ID&gt;&lt;UID&gt;{58C35A72-587A-47A4-8181-570054BE2E9A}&lt;/UID&gt;&lt;Title&gt;华东地区城市污水处理厂运行成本分析&lt;/Title&gt;&lt;Template&gt;Journal Article&lt;/Template&gt;&lt;Star&gt;0&lt;/Star&gt;&lt;Tag&gt;0&lt;/Tag&gt;&lt;Author&gt;周斌&lt;/Author&gt;&lt;Year&gt;2001&lt;/Year&gt;&lt;Details&gt;&lt;_modified&gt;59607235&lt;/_modified&gt;&lt;_created&gt;59607234&lt;/_created&gt;&lt;_accessed&gt;59607235&lt;/_accessed&gt;&lt;_url&gt;http://epub.cnki.net/kns/detail/detail.aspx?FileName=GSPS200108009&amp;amp;DbName=CJFQ2001&lt;/_url&gt;&lt;_journal&gt;中国给水排水&lt;/_journal&gt;&lt;_issue&gt;08&lt;/_issue&gt;&lt;_pages&gt;29-30&lt;/_pages&gt;&lt;_date&gt;53464320&lt;/_date&gt;&lt;_keywords&gt;污水处理;运行成本;分析&lt;/_keywords&gt;&lt;_author_aff&gt;常州市排水管理处!江苏常州213002&lt;/_author_aff&gt;&lt;_db_provider&gt;CNKI: 期刊&lt;/_db_provider&gt;&lt;_db_updated&gt;CNKI - Reference&lt;/_db_updated&gt;&lt;/Details&gt;&lt;Extra&gt;&lt;DBUID&gt;{ED52596E-DC71-4EFF-9E64-953040142AE7}&lt;/DBUID&gt;&lt;/Extra&gt;&lt;/Item&gt;&lt;/References&gt;&lt;/Group&gt;&lt;Group&gt;&lt;References&gt;&lt;Item&gt;&lt;ID&gt;161&lt;/ID&gt;&lt;UID&gt;{AB262CEE-5667-4DB1-B855-1A0F4F98217C}&lt;/UID&gt;&lt;Title&gt;循环经济理念下城市污水处理项目收费定价规模研究&lt;/Title&gt;&lt;Template&gt;Journal Article&lt;/Template&gt;&lt;Star&gt;0&lt;/Star&gt;&lt;Tag&gt;0&lt;/Tag&gt;&lt;Author&gt;高华; 朱俊文&lt;/Author&gt;&lt;Year&gt;2007&lt;/Year&gt;&lt;Details&gt;&lt;_modified&gt;59607228&lt;/_modified&gt;&lt;_created&gt;59607226&lt;/_created&gt;&lt;_accessed&gt;59607228&lt;/_accessed&gt;&lt;_journal&gt;价格理论与实践&lt;/_journal&gt;&lt;_issue&gt;12&lt;/_issue&gt;&lt;_pages&gt;33-34&lt;/_pages&gt;&lt;/Details&gt;&lt;Extra&gt;&lt;DBUID&gt;{ED52596E-DC71-4EFF-9E64-953040142AE7}&lt;/DBUID&gt;&lt;/Extra&gt;&lt;/Item&gt;&lt;/References&gt;&lt;/Group&gt;&lt;Group&gt;&lt;References&gt;&lt;Item&gt;&lt;ID&gt;163&lt;/ID&gt;&lt;UID&gt;{89113030-77F7-4002-8C8E-C60DA74F1204}&lt;/UID&gt;&lt;Title&gt;城市化地区生活污水处理模式探讨&lt;/Title&gt;&lt;Template&gt;Journal Article&lt;/Template&gt;&lt;Star&gt;0&lt;/Star&gt;&lt;Tag&gt;0&lt;/Tag&gt;&lt;Author&gt;徐祖信; 李怀正; 屈计宁; 刑绍文; 洪祖喜&lt;/Author&gt;&lt;Year&gt;2005&lt;/Year&gt;&lt;Details&gt;&lt;_modified&gt;59607239&lt;/_modified&gt;&lt;_created&gt;59607238&lt;/_created&gt;&lt;_accessed&gt;59607242&lt;/_accessed&gt;&lt;_url&gt;http://epub.cnki.net/kns/detail/detail.aspx?FileName=SHHJ200501004&amp;amp;DbName=CJFQTEMP&lt;/_url&gt;&lt;_journal&gt;上海环境科学&lt;/_journal&gt;&lt;_issue&gt;01&lt;/_issue&gt;&lt;_pages&gt;2-6&lt;/_pages&gt;&lt;_date&gt;55297440&lt;/_date&gt;&lt;_keywords&gt;生活污水;分散处理;集中处理&lt;/_keywords&gt;&lt;_author_aff&gt;上海市环境科学研究院;上海市环境保护局;&lt;/_author_aff&gt;&lt;_db_provider&gt;CNKI: 期刊&lt;/_db_provider&gt;&lt;_db_updated&gt;CNKI - Reference&lt;/_db_updated&gt;&lt;/Details&gt;&lt;Extra&gt;&lt;DBUID&gt;{ED52596E-DC71-4EFF-9E64-953040142AE7}&lt;/DBUID&gt;&lt;/Extra&gt;&lt;/Item&gt;&lt;/References&gt;&lt;/Group&gt;&lt;/Citation&gt;_x000a_"/>
    <w:docVar w:name="NE.Ref{E3C44099-8487-466F-908F-EAE3C0F3FA09}" w:val=" ADDIN NE.Ref.{E3C44099-8487-466F-908F-EAE3C0F3FA09}&lt;Citation&gt;&lt;Group&gt;&lt;References&gt;&lt;Item&gt;&lt;ID&gt;75&lt;/ID&gt;&lt;UID&gt;{59022A24-4302-461A-B66B-E3143F88E8F9}&lt;/UID&gt;&lt;Title&gt;污水渗滤湿地处理系统技术的研究进展&lt;/Title&gt;&lt;Template&gt;Journal Article&lt;/Template&gt;&lt;Star&gt;0&lt;/Star&gt;&lt;Tag&gt;0&lt;/Tag&gt;&lt;Author&gt;崔理华; 朱夕珍; 骆世明&lt;/Author&gt;&lt;Year&gt;2003&lt;/Year&gt;&lt;Details&gt;&lt;_created&gt;58585887&lt;/_created&gt;&lt;_db_provider&gt;重庆维普&lt;/_db_provider&gt;&lt;_isbn&gt;1001-9332&lt;/_isbn&gt;&lt;_issue&gt;4&lt;/_issue&gt;&lt;_journal&gt;应用生态学报&lt;/_journal&gt;&lt;_keywords&gt;渗滤湿地; 污水处理; 垂直流; 人工土壤; 设计&lt;/_keywords&gt;&lt;_language&gt;Chinese&lt;/_language&gt;&lt;_modified&gt;58585887&lt;/_modified&gt;&lt;_pages&gt;623-626&lt;/_pages&gt;&lt;_place_published&gt;中国&lt;/_place_published&gt;&lt;_volume&gt;14&lt;/_volume&gt;&lt;/Details&gt;&lt;Extra&gt;&lt;DBUID&gt;{A97F7A3D-4F2C-4F7B-A055-A2AF99F699E1}&lt;/DBUID&gt;&lt;/Extra&gt;&lt;/Item&gt;&lt;/References&gt;&lt;/Group&gt;&lt;Group&gt;&lt;References&gt;&lt;Item&gt;&lt;ID&gt;35&lt;/ID&gt;&lt;UID&gt;{62FD898B-3341-4858-B7E9-30E5D5DD2A07}&lt;/UID&gt;&lt;Title&gt;地下渗滤系统处理分散式生活污水的研究&lt;/Title&gt;&lt;Template&gt;Journal Article&lt;/Template&gt;&lt;Star&gt;0&lt;/Star&gt;&lt;Tag&gt;0&lt;/Tag&gt;&lt;Author&gt;刘晓宁; 邱荣华&lt;/Author&gt;&lt;Year&gt;2007&lt;/Year&gt;&lt;Details&gt;&lt;_accessed&gt;59595866&lt;/_accessed&gt;&lt;_author_adr&gt;西安航空技术高等专科学校动力系,陕西,西安,710077&lt;/_author_adr&gt;&lt;_created&gt;59595844&lt;/_created&gt;&lt;_db_provider&gt;重庆维普&lt;/_db_provider&gt;&lt;_db_updated&gt;CQ_VIP&lt;/_db_updated&gt;&lt;_isbn&gt;1007-4929&lt;/_isbn&gt;&lt;_issue&gt;8&lt;/_issue&gt;&lt;_journal&gt;节水灌溉&lt;/_journal&gt;&lt;_keywords&gt;地下渗滤; 分散处理; 生活污水&lt;/_keywords&gt;&lt;_language&gt;Chinese&lt;/_language&gt;&lt;_modified&gt;59595866&lt;/_modified&gt;&lt;_pages&gt;129-130&lt;/_pages&gt;&lt;_url&gt;http://2010.cqvip.com/qk/91786A/200708/1000128736.html&lt;/_url&gt;&lt;/Details&gt;&lt;Extra&gt;&lt;DBUID&gt;{ED52596E-DC71-4EFF-9E64-953040142AE7}&lt;/DBUID&gt;&lt;/Extra&gt;&lt;/Item&gt;&lt;/References&gt;&lt;/Group&gt;&lt;/Citation&gt;_x000a_"/>
    <w:docVar w:name="NE.Ref{E598F503-4C2D-4175-AAA7-FF7850AEAC45}" w:val=" ADDIN NE.Ref.{E598F503-4C2D-4175-AAA7-FF7850AEAC45}&lt;Citation&gt;&lt;Group&gt;&lt;References&gt;&lt;Item&gt;&lt;ID&gt;230&lt;/ID&gt;&lt;UID&gt;{957F2516-9216-4707-A46E-7167615CC42F}&lt;/UID&gt;&lt;Title&gt;大清河流域典型村镇生活污水排放规律和污染负荷研究[1]&lt;/Title&gt;&lt;Template&gt;Journal Article&lt;/Template&gt;&lt;Star&gt;0&lt;/Star&gt;&lt;Tag&gt;0&lt;/Tag&gt;&lt;Author/&gt;&lt;Year&gt;0&lt;/Year&gt;&lt;Details&gt;&lt;_created&gt;59595844&lt;/_created&gt;&lt;_modified&gt;59595844&lt;/_modified&gt;&lt;/Details&gt;&lt;Extra&gt;&lt;DBUID&gt;{EA8DCA28-607A-4941-BB83-CAEE371D4E33}&lt;/DBUID&gt;&lt;/Extra&gt;&lt;/Item&gt;&lt;/References&gt;&lt;/Group&gt;&lt;Group&gt;&lt;References&gt;&lt;Item&gt;&lt;ID&gt;225&lt;/ID&gt;&lt;UID&gt;{A98107FD-62E3-4FE9-B428-62A0CF8D257A}&lt;/UID&gt;&lt;Title&gt;城市家庭生活污水水量调查与水质分析&lt;/Title&gt;&lt;Template&gt;Journal Article&lt;/Template&gt;&lt;Star&gt;0&lt;/Star&gt;&lt;Tag&gt;0&lt;/Tag&gt;&lt;Author&gt;戈蕾; 葛大兵&lt;/Author&gt;&lt;Year&gt;2010&lt;/Year&gt;&lt;Details&gt;&lt;_accessed&gt;59595867&lt;/_accessed&gt;&lt;_author_adr&gt;湖南农业大学生物科学技术学院,湖南长沙410128&lt;/_author_adr&gt;&lt;_created&gt;59595844&lt;/_created&gt;&lt;_db_provider&gt;重庆维普&lt;/_db_provider&gt;&lt;_db_updated&gt;CQ_VIP&lt;/_db_updated&gt;&lt;_isbn&gt;1673-1212&lt;/_isbn&gt;&lt;_issue&gt;2&lt;/_issue&gt;&lt;_journal&gt;环境科学与管理&lt;/_journal&gt;&lt;_keywords&gt;城市家庭; 生活污水; 调查; 分析; urban families; sewage; investigation; analysis&lt;/_keywords&gt;&lt;_language&gt;Chinese&lt;/_language&gt;&lt;_modified&gt;59595867&lt;/_modified&gt;&lt;_pages&gt;16-17&lt;/_pages&gt;&lt;_translated_author&gt;Ge, Lei; Ge, Dabing&lt;/_translated_author&gt;&lt;_translated_title&gt;Investigation and Analysis of Sewage from Urban Families&lt;/_translated_title&gt;&lt;_url&gt;http://2010.cqvip.com/qk/83144A/201002/33061636.html&lt;/_url&gt;&lt;_volume&gt;35&lt;/_volume&gt;&lt;/Details&gt;&lt;Extra&gt;&lt;DBUID&gt;{EA8DCA28-607A-4941-BB83-CAEE371D4E33}&lt;/DBUID&gt;&lt;/Extra&gt;&lt;/Item&gt;&lt;/References&gt;&lt;/Group&gt;&lt;Group&gt;&lt;References&gt;&lt;Item&gt;&lt;ID&gt;231&lt;/ID&gt;&lt;UID&gt;{ABCBAB70-33A9-4994-A648-E032CBC4626E}&lt;/UID&gt;&lt;Title&gt;太湖流域农村生活污水污染现状调查研究&lt;/Title&gt;&lt;Template&gt;Journal Article&lt;/Template&gt;&lt;Star&gt;0&lt;/Star&gt;&lt;Tag&gt;0&lt;/Tag&gt;&lt;Author&gt;徐洪斌; 吕锡武; 李先宁; 荆肇乾&lt;/Author&gt;&lt;Year&gt;2007&lt;/Year&gt;&lt;Details&gt;&lt;_accessed&gt;59595867&lt;/_accessed&gt;&lt;_author_adr&gt;郑州大学环境与水利学院,河南郑州450001&lt;/_author_adr&gt;&lt;_created&gt;59595844&lt;/_created&gt;&lt;_db_provider&gt;重庆维普&lt;/_db_provider&gt;&lt;_db_updated&gt;CQ_VIP&lt;/_db_updated&gt;&lt;_isbn&gt;1672-2043&lt;/_isbn&gt;&lt;_issue&gt;B10&lt;/_issue&gt;&lt;_journal&gt;农业环境科学学报&lt;/_journal&gt;&lt;_keywords&gt;农村生活污水; 水质; 抽样调查; 污水处理; village sewage; sewage quality; survey&lt;/_keywords&gt;&lt;_language&gt;Chinese&lt;/_language&gt;&lt;_modified&gt;59595867&lt;/_modified&gt;&lt;_pages&gt;375-378&lt;/_pages&gt;&lt;_translated_author&gt;XU, Hong Bin; LU, Xi Wu; LI, Xian Ning; JING, Zhao Qian&lt;/_translated_author&gt;&lt;_translated_title&gt;A Survey on Village Sewage Pollution in a Zone of Tai Lake&lt;/_translated_title&gt;&lt;_url&gt;http://2010.cqvip.com/qk/92252A/2007B10/25683657.html&lt;/_url&gt;&lt;_volume&gt;26&lt;/_volume&gt;&lt;/Details&gt;&lt;Extra&gt;&lt;DBUID&gt;{EA8DCA28-607A-4941-BB83-CAEE371D4E33}&lt;/DBUID&gt;&lt;/Extra&gt;&lt;/Item&gt;&lt;/References&gt;&lt;/Group&gt;&lt;Group&gt;&lt;References&gt;&lt;Item&gt;&lt;ID&gt;234&lt;/ID&gt;&lt;UID&gt;{AC357683-D9FA-48FD-9F5E-88D82C5E0B30}&lt;/UID&gt;&lt;Title&gt;山东农村居民生活用水量及变化系数研究&lt;/Title&gt;&lt;Template&gt;Journal Article&lt;/Template&gt;&lt;Star&gt;0&lt;/Star&gt;&lt;Tag&gt;0&lt;/Tag&gt;&lt;Author&gt;尹倩倩; 王龙&lt;/Author&gt;&lt;Year&gt;2008&lt;/Year&gt;&lt;Details&gt;&lt;_accessed&gt;59595867&lt;/_accessed&gt;&lt;_author_adr&gt;山东建筑大学市政与环境工程学院,济南250101&lt;/_author_adr&gt;&lt;_created&gt;59595844&lt;/_created&gt;&lt;_db_provider&gt;重庆维普&lt;/_db_provider&gt;&lt;_db_updated&gt;CQ_VIP&lt;/_db_updated&gt;&lt;_isbn&gt;1672-9900&lt;/_isbn&gt;&lt;_issue&gt;2&lt;/_issue&gt;&lt;_journal&gt;水科学与工程技术&lt;/_journal&gt;&lt;_keywords&gt;农村; 生活用水量; 变化规律; 变化系数; rural areas; water consumption; variation rules; coefficient of variation&lt;/_keywords&gt;&lt;_language&gt;Chinese&lt;/_language&gt;&lt;_modified&gt;59595867&lt;/_modified&gt;&lt;_pages&gt;10-12&lt;/_pages&gt;&lt;_translated_author&gt;YIN, Qian-qian; WANG, Long&lt;/_translated_author&gt;&lt;_translated_title&gt;Study on residential water consumption and variation coefficient in rural of Shandong province&lt;/_translated_title&gt;&lt;_url&gt;http://2010.cqvip.com/qk/81075A/200802/27023324.html&lt;/_url&gt;&lt;/Details&gt;&lt;Extra&gt;&lt;DBUID&gt;{EA8DCA28-607A-4941-BB83-CAEE371D4E33}&lt;/DBUID&gt;&lt;/Extra&gt;&lt;/Item&gt;&lt;/References&gt;&lt;/Group&gt;&lt;Group&gt;&lt;References&gt;&lt;Item&gt;&lt;ID&gt;223&lt;/ID&gt;&lt;UID&gt;{AD08F6DD-D16E-4564-B30D-547FAD0307AB}&lt;/UID&gt;&lt;Title&gt;农村生活污水排放规律及处理方法分析&lt;/Title&gt;&lt;Template&gt;Journal Article&lt;/Template&gt;&lt;Star&gt;0&lt;/Star&gt;&lt;Tag&gt;0&lt;/Tag&gt;&lt;Author&gt;张鑫; 付永胜; 范兴建; 黄帅&lt;/Author&gt;&lt;Year&gt;2008&lt;/Year&gt;&lt;Details&gt;&lt;_accessed&gt;59595867&lt;/_accessed&gt;&lt;_author_adr&gt;西南交通大学环境科学与工程学院,四川成都610031&lt;/_author_adr&gt;&lt;_created&gt;59595844&lt;/_created&gt;&lt;_db_provider&gt;重庆维普&lt;/_db_provider&gt;&lt;_db_updated&gt;CQ_VIP&lt;/_db_updated&gt;&lt;_isbn&gt;1004-874X&lt;/_isbn&gt;&lt;_issue&gt;8&lt;/_issue&gt;&lt;_journal&gt;广东农业科学&lt;/_journal&gt;&lt;_keywords&gt;农村生活污水; 水量规律; 水质规律; 农村生活污水处理方法; rural domestic sewage; water quantity law; water quality law; rural domestic sewage treatment method&lt;/_keywords&gt;&lt;_language&gt;Chinese&lt;/_language&gt;&lt;_modified&gt;59595867&lt;/_modified&gt;&lt;_pages&gt;139-142&lt;/_pages&gt;&lt;_translated_author&gt;ZHANG, Xin; FU, Yong-sheng; FAN, Xing-jian; HUANG, Shuai&lt;/_translated_author&gt;&lt;_translated_title&gt;The sewage of village life disposal rule and processing method research&lt;/_translated_title&gt;&lt;_url&gt;http://2010.cqvip.com/qk/93806X/200808/27991637.html&lt;/_url&gt;&lt;/Details&gt;&lt;Extra&gt;&lt;DBUID&gt;{EA8DCA28-607A-4941-BB83-CAEE371D4E33}&lt;/DBUID&gt;&lt;/Extra&gt;&lt;/Item&gt;&lt;/References&gt;&lt;/Group&gt;&lt;Group&gt;&lt;References&gt;&lt;Item&gt;&lt;ID&gt;29&lt;/ID&gt;&lt;UID&gt;{8FEC4348-10B3-4849-8BE9-FA49369760AB}&lt;/UID&gt;&lt;Title&gt;上海农村生活污水排放规律及土壤渗滤效果探讨&lt;/Title&gt;&lt;Template&gt;Journal Article&lt;/Template&gt;&lt;Star&gt;0&lt;/Star&gt;&lt;Tag&gt;0&lt;/Tag&gt;&lt;Author&gt;任翔宇; 尚钊仪; 车越; 杨凯; 钟春节&lt;/Author&gt;&lt;Year&gt;2012&lt;/Year&gt;&lt;Details&gt;&lt;_accessed&gt;59598279&lt;/_accessed&gt;&lt;_author_adr&gt;华东师范大学上海市城市化生态过程与生态恢复重点实验室,上海,200062&lt;/_author_adr&gt;&lt;_author_aff&gt;华东师范大学上海市城市化生态过程与生态恢复重点实验室,上海,200062&lt;/_author_aff&gt;&lt;_created&gt;59595921&lt;/_created&gt;&lt;_db_provider&gt;北京万方数据股份有限公司&lt;/_db_provider&gt;&lt;_db_updated&gt;Wanfang - Paper(general)&lt;/_db_updated&gt;&lt;_doi&gt;10.3969/j.issn.1000-5641.2012.03.018&lt;/_doi&gt;&lt;_isbn&gt;1000-5641&lt;/_isbn&gt;&lt;_issue&gt;3&lt;/_issue&gt;&lt;_journal&gt;华东师范大学学报（自然科学版）&lt;/_journal&gt;&lt;_keywords&gt;农村生活污水; 排放规律; 化粪池; 土壤渗滤系统&lt;/_keywords&gt;&lt;_language&gt;chi&lt;/_language&gt;&lt;_modified&gt;59595922&lt;/_modified&gt;&lt;_pages&gt;138-144&lt;/_pages&gt;&lt;_tertiary_title&gt;Journal of East China Normal University(Natural Science)&lt;/_tertiary_title&gt;&lt;_translated_author&gt;Xiang-yu, REN; Zhao-yi, SHANG; Yue, CHE; Kai, YANG; Chun-jie, ZHONG&lt;/_translated_author&gt;&lt;_translated_title&gt;Discharge pattern of rural domestic sewage and the efficiency of soil infiltration in Shanghai&lt;/_translated_title&gt;&lt;_url&gt;http://d.g.wanfangdata.com.cn/Periodical_hdsfdxxb201203018.aspx&lt;/_url&gt;&lt;/Details&gt;&lt;Extra&gt;&lt;DBUID&gt;{ED52596E-DC71-4EFF-9E64-953040142AE7}&lt;/DBUID&gt;&lt;/Extra&gt;&lt;/Item&gt;&lt;/References&gt;&lt;/Group&gt;&lt;/Citation&gt;_x000a_"/>
    <w:docVar w:name="NE.Ref{E6DEA219-32CB-44BE-8DF6-D85DB4C0833F}" w:val=" ADDIN NE.Ref.{E6DEA219-32CB-44BE-8DF6-D85DB4C0833F}&lt;Citation&gt;&lt;Group&gt;&lt;References&gt;&lt;Item&gt;&lt;ID&gt;277&lt;/ID&gt;&lt;UID&gt;{B812FA7B-FD64-4990-A749-02B6B5D23FD3}&lt;/UID&gt;&lt;Title&gt;复合生态技术处理农村生活污水的研究&lt;/Title&gt;&lt;Template&gt;Thesis&lt;/Template&gt;&lt;Star&gt;0&lt;/Star&gt;&lt;Tag&gt;0&lt;/Tag&gt;&lt;Author&gt;蒋利伟&lt;/Author&gt;&lt;Year&gt;2011&lt;/Year&gt;&lt;Details&gt;&lt;_accessed&gt;59595919&lt;/_accessed&gt;&lt;_created&gt;59595917&lt;/_created&gt;&lt;_date&gt;58553280&lt;/_date&gt;&lt;_db_provider&gt;北京万方数据股份有限公司&lt;/_db_provider&gt;&lt;_db_updated&gt;Wanfang - Paper(general)&lt;/_db_updated&gt;&lt;_keywords&gt;复合生态技术; 农村生活污水; 厌氧调节池; 复合土壤填料系统; 表面流人工湿地系统&lt;/_keywords&gt;&lt;_language&gt;chi&lt;/_language&gt;&lt;_modified&gt;59595919&lt;/_modified&gt;&lt;_publisher&gt;郑州大学&lt;/_publisher&gt;&lt;_section&gt;环境科学&lt;/_section&gt;&lt;_tertiary_author&gt;高镜清张瑞芹燕启社&lt;/_tertiary_author&gt;&lt;_url&gt;http://d.g.wanfangdata.com.cn/Thesis_Y1931281.aspx&lt;/_url&gt;&lt;_volume&gt;硕士&lt;/_volume&gt;&lt;/Details&gt;&lt;Extra&gt;&lt;DBUID&gt;{EA8DCA28-607A-4941-BB83-CAEE371D4E33}&lt;/DBUID&gt;&lt;/Extra&gt;&lt;/Item&gt;&lt;/References&gt;&lt;/Group&gt;&lt;Group&gt;&lt;References&gt;&lt;Item&gt;&lt;ID&gt;275&lt;/ID&gt;&lt;UID&gt;{0E8F0719-CDAB-4C9F-92E6-A1D66809099A}&lt;/UID&gt;&lt;Title&gt;稻田湿地处理农村生活污水脱氮除磷及其径流试验研究&lt;/Title&gt;&lt;Template&gt;Thesis&lt;/Template&gt;&lt;Star&gt;0&lt;/Star&gt;&lt;Tag&gt;0&lt;/Tag&gt;&lt;Author&gt;李松&lt;/Author&gt;&lt;Year&gt;2009&lt;/Year&gt;&lt;Details&gt;&lt;_accessed&gt;59595919&lt;/_accessed&gt;&lt;_created&gt;59595917&lt;/_created&gt;&lt;_date&gt;57722400&lt;/_date&gt;&lt;_db_provider&gt;北京万方数据股份有限公司&lt;/_db_provider&gt;&lt;_db_updated&gt;Wanfang - Paper(general)&lt;/_db_updated&gt;&lt;_keywords&gt;农村生活污水; 污水处理; 稻田湿地; 脱氮除磷机理; 径流试验&lt;/_keywords&gt;&lt;_language&gt;chi&lt;/_language&gt;&lt;_modified&gt;59595919&lt;/_modified&gt;&lt;_publisher&gt;浙江大学环境与资源学院 浙江大学&lt;/_publisher&gt;&lt;_section&gt;环境工程&lt;/_section&gt;&lt;_tertiary_author&gt;陈英旭&lt;/_tertiary_author&gt;&lt;_url&gt;http://d.g.wanfangdata.com.cn/Thesis_Y1647059.aspx&lt;/_url&gt;&lt;_volume&gt;博士&lt;/_volume&gt;&lt;/Details&gt;&lt;Extra&gt;&lt;DBUID&gt;{EA8DCA28-607A-4941-BB83-CAEE371D4E33}&lt;/DBUID&gt;&lt;/Extra&gt;&lt;/Item&gt;&lt;/References&gt;&lt;/Group&gt;&lt;Group&gt;&lt;References&gt;&lt;Item&gt;&lt;ID&gt;274&lt;/ID&gt;&lt;UID&gt;{FAE49D25-C014-43FC-B346-CB798C2A6E34}&lt;/UID&gt;&lt;Title&gt;城市粪便集中处理工艺选择研究——以合肥市为例&lt;/Title&gt;&lt;Template&gt;Thesis&lt;/Template&gt;&lt;Star&gt;0&lt;/Star&gt;&lt;Tag&gt;0&lt;/Tag&gt;&lt;Author&gt;张正&lt;/Author&gt;&lt;Year&gt;2010&lt;/Year&gt;&lt;Details&gt;&lt;_accessed&gt;59595919&lt;/_accessed&gt;&lt;_created&gt;59595917&lt;/_created&gt;&lt;_date&gt;57984480&lt;/_date&gt;&lt;_db_provider&gt;北京万方数据股份有限公司&lt;/_db_provider&gt;&lt;_db_updated&gt;Wanfang - Paper(general)&lt;/_db_updated&gt;&lt;_doi&gt;10.7666/d.y1699489&lt;/_doi&gt;&lt;_keywords&gt;城市粪便; 集中处理; 工艺选择; GM(1,1)模型; 评价指标体系; 层次分析法&lt;/_keywords&gt;&lt;_language&gt;chi&lt;/_language&gt;&lt;_modified&gt;59595919&lt;/_modified&gt;&lt;_publisher&gt;合肥工业大学&lt;/_publisher&gt;&lt;_section&gt;环境工程&lt;/_section&gt;&lt;_tertiary_author&gt;熊鸿斌&lt;/_tertiary_author&gt;&lt;_url&gt;http://d.g.wanfangdata.com.cn/Thesis_Y1699489.aspx&lt;/_url&gt;&lt;_volume&gt;硕士&lt;/_volume&gt;&lt;/Details&gt;&lt;Extra&gt;&lt;DBUID&gt;{EA8DCA28-607A-4941-BB83-CAEE371D4E33}&lt;/DBUID&gt;&lt;/Extra&gt;&lt;/Item&gt;&lt;/References&gt;&lt;/Group&gt;&lt;/Citation&gt;_x000a_"/>
    <w:docVar w:name="NE.Ref{E79DDA94-F163-4F8E-B73F-224BE0D2FAE4}" w:val=" ADDIN NE.Ref.{E79DDA94-F163-4F8E-B73F-224BE0D2FAE4}&lt;Citation&gt;&lt;Group&gt;&lt;References&gt;&lt;Item&gt;&lt;ID&gt;183&lt;/ID&gt;&lt;UID&gt;{2BBFC6C9-7A96-48C6-B51A-47B25EC11F2F}&lt;/UID&gt;&lt;Title&gt;上海南汇地区农村生活污水就地处理设施运行管理模式探讨&lt;/Title&gt;&lt;Template&gt;Journal Article&lt;/Template&gt;&lt;Star&gt;0&lt;/Star&gt;&lt;Tag&gt;0&lt;/Tag&gt;&lt;Author&gt;张徵晟; 王云龙; 陶琪; 周南&lt;/Author&gt;&lt;Year&gt;2010&lt;/Year&gt;&lt;Details&gt;&lt;_accessed&gt;59595848&lt;/_accessed&gt;&lt;_author_adr&gt;上海市南汇区环境规划所,上海,201300&lt;/_author_adr&gt;&lt;_author_aff&gt;上海市南汇区环境规划所,上海,201300&lt;/_author_aff&gt;&lt;_created&gt;59595844&lt;/_created&gt;&lt;_db_provider&gt;北京万方数据股份有限公司&lt;/_db_provider&gt;&lt;_db_updated&gt;Wanfang - Paper(general)&lt;/_db_updated&gt;&lt;_doi&gt;10.3969/j.issn.1005-4944.2010.04.004&lt;/_doi&gt;&lt;_isbn&gt;1005-4944&lt;/_isbn&gt;&lt;_issue&gt;4&lt;/_issue&gt;&lt;_journal&gt;农业环境与发展&lt;/_journal&gt;&lt;_keywords&gt;农村生活污水; 运行管理模式; 就地处理设施&lt;/_keywords&gt;&lt;_language&gt;chi&lt;/_language&gt;&lt;_modified&gt;59595845&lt;/_modified&gt;&lt;_pages&gt;13-16&lt;/_pages&gt;&lt;_tertiary_title&gt;AGRO-ENVIRONMENT AND DEVELOPMENT&lt;/_tertiary_title&gt;&lt;_url&gt;http://d.g.wanfangdata.com.cn/Periodical_nyhjyfz201004004.aspx&lt;/_url&gt;&lt;_volume&gt;27&lt;/_volume&gt;&lt;/Details&gt;&lt;Extra&gt;&lt;DBUID&gt;{ED52596E-DC71-4EFF-9E64-953040142AE7}&lt;/DBUID&gt;&lt;/Extra&gt;&lt;/Item&gt;&lt;/References&gt;&lt;/Group&gt;&lt;/Citation&gt;_x000a_"/>
    <w:docVar w:name="NE.Ref{E8A9F6FA-7C6B-4634-B243-953005A0339A}" w:val=" ADDIN NE.Ref.{E8A9F6FA-7C6B-4634-B243-953005A0339A}&lt;Citation&gt;&lt;Group&gt;&lt;References&gt;&lt;Item&gt;&lt;ID&gt;331&lt;/ID&gt;&lt;UID&gt;{4772FFE1-E001-44B3-BAD0-0CA509BBA6C3}&lt;/UID&gt;&lt;Title&gt;基于层次分析法的水源地上游农村生活污水处理技术综合性能评价&lt;/Title&gt;&lt;Template&gt;Journal Article&lt;/Template&gt;&lt;Star&gt;0&lt;/Star&gt;&lt;Tag&gt;0&lt;/Tag&gt;&lt;Author&gt;郝晓伟; 干钢; 裴瑶; 潘明杰; 杨才杰; 袁刚&lt;/Author&gt;&lt;Year&gt;2012&lt;/Year&gt;&lt;Details&gt;&lt;_accessed&gt;59597306&lt;/_accessed&gt;&lt;_author_aff&gt;浙江省水利科技推广与发展中心;&lt;/_author_aff&gt;&lt;_created&gt;59597269&lt;/_created&gt;&lt;_date&gt;59214240&lt;/_date&gt;&lt;_db_provider&gt;CNKI: 期刊&lt;/_db_provider&gt;&lt;_db_updated&gt;CNKI - Journal&lt;/_db_updated&gt;&lt;_issue&gt;04&lt;/_issue&gt;&lt;_journal&gt;南水北调与水利科技&lt;/_journal&gt;&lt;_keywords&gt;层次分析法;农村;生活污水;技术选择&lt;/_keywords&gt;&lt;_modified&gt;59597306&lt;/_modified&gt;&lt;_pages&gt;42-47&lt;/_pages&gt;&lt;_url&gt;http://epub.cnki.net/kns/detail/detail.aspx?FileName=NSBD201204014&amp;amp;DbName=CJFQ2012&lt;/_url&gt;&lt;/Details&gt;&lt;Extra&gt;&lt;DBUID&gt;{EA8DCA28-607A-4941-BB83-CAEE371D4E33}&lt;/DBUID&gt;&lt;/Extra&gt;&lt;/Item&gt;&lt;/References&gt;&lt;/Group&gt;&lt;/Citation&gt;_x000a_"/>
    <w:docVar w:name="NE.Ref{E9C023C5-CBD0-4C5D-AA0D-89289FB65CF5}" w:val=" ADDIN NE.Ref.{E9C023C5-CBD0-4C5D-AA0D-89289FB65CF5}&lt;Citation&gt;&lt;Group&gt;&lt;References&gt;&lt;Item&gt;&lt;ID&gt;18&lt;/ID&gt;&lt;UID&gt;{9A0C351D-6D12-4A64-A1B1-E64F24F96B39}&lt;/UID&gt;&lt;Title&gt;基于层次分析法的水源地上游农村生活污水处理技术综合性能评价&lt;/Title&gt;&lt;Template&gt;Journal Article&lt;/Template&gt;&lt;Star&gt;0&lt;/Star&gt;&lt;Tag&gt;0&lt;/Tag&gt;&lt;Author&gt;郝晓伟; 干钢; 裴瑶; 潘明杰; 杨才杰; 袁刚&lt;/Author&gt;&lt;Year&gt;2012&lt;/Year&gt;&lt;Details&gt;&lt;_accessed&gt;59391391&lt;/_accessed&gt;&lt;_author_adr&gt;浙江省水利科技推广与发展中心,杭州310012&lt;/_author_adr&gt;&lt;_created&gt;59391384&lt;/_created&gt;&lt;_db_provider&gt;重庆维普&lt;/_db_provider&gt;&lt;_db_updated&gt;CQ_VIP&lt;/_db_updated&gt;&lt;_isbn&gt;1672-1683&lt;/_isbn&gt;&lt;_issue&gt;4&lt;/_issue&gt;&lt;_journal&gt;南水北调与水利科技&lt;/_journal&gt;&lt;_keywords&gt;层次分析法; 农村; 生活污水; 技术选择; Analytic Hierarchy Process（AHP）; rural area; domestic sewage; technical option&lt;/_keywords&gt;&lt;_language&gt;Chinese&lt;/_language&gt;&lt;_modified&gt;59391390&lt;/_modified&gt;&lt;_pages&gt;42-47&lt;/_pages&gt;&lt;_translated_author&gt;HAO, Xiao-wei; GAN, Gang; PEI, Yao; PAN, Ming-jie; YANG, Cai-jie; YUAN, Gang Center Of Popularization; Zhejiang, Province; Hangzhou; China&lt;/_translated_author&gt;&lt;_translated_title&gt;Comprehensive Performance Evaluation of Rural Domestic Sewage Treatment Techniques Applied in the Upstream of Water Source Area Based on AHP&lt;/_translated_title&gt;&lt;_url&gt;http://2010.cqvip.com/qk/87011X/201204/42918499.html&lt;/_url&gt;&lt;_volume&gt;10&lt;/_volume&gt;&lt;/Details&gt;&lt;Extra&gt;&lt;DBUID&gt;{203D5E34-0C6F-490E-AF38-425E8A00B1B3}&lt;/DBUID&gt;&lt;/Extra&gt;&lt;/Item&gt;&lt;/References&gt;&lt;/Group&gt;&lt;Group&gt;&lt;References&gt;&lt;Item&gt;&lt;ID&gt;13&lt;/ID&gt;&lt;UID&gt;{A43BE7D6-A03E-41BA-9AE6-088ADECBF16F}&lt;/UID&gt;&lt;Title&gt;农村生活污水治理技术方案的合理性评估——以上海和苏南地区为例&lt;/Title&gt;&lt;Template&gt;Journal Article&lt;/Template&gt;&lt;Star&gt;0&lt;/Star&gt;&lt;Tag&gt;0&lt;/Tag&gt;&lt;Author&gt;张苹; 郝前进&lt;/Author&gt;&lt;Year&gt;2009&lt;/Year&gt;&lt;Details&gt;&lt;_accessed&gt;59391403&lt;/_accessed&gt;&lt;_author_adr&gt;复旦大学,上海,200433&lt;/_author_adr&gt;&lt;_author_aff&gt;复旦大学,上海,200433&lt;/_author_aff&gt;&lt;_created&gt;59391384&lt;/_created&gt;&lt;_db_provider&gt;北京万方数据股份有限公司&lt;/_db_provider&gt;&lt;_db_updated&gt;Wanfang - Journal&lt;/_db_updated&gt;&lt;_isbn&gt;1006-5377&lt;/_isbn&gt;&lt;_issue&gt;4&lt;/_issue&gt;&lt;_journal&gt;中国环保产业&lt;/_journal&gt;&lt;_keywords&gt;农村生活污水治理; 技术方案; 技术合理性; 成本有效性&lt;/_keywords&gt;&lt;_language&gt;chi&lt;/_language&gt;&lt;_modified&gt;59391402&lt;/_modified&gt;&lt;_pages&gt;51-54&lt;/_pages&gt;&lt;_tertiary_title&gt;CHINA ENVIRONMENTAL PROTECTION INDUSTRY&lt;/_tertiary_title&gt;&lt;_translated_author&gt;Ping, ZHANG; Qian-jin, HAO&lt;/_translated_author&gt;&lt;_translated_title&gt;Rationality Evaluation on Technical Program for Rural Domestic Sewage Disposal-Taking Shanhai and Sunan Areas as an Example&lt;/_translated_title&gt;&lt;_url&gt;http://d.wanfangdata.com.cn/Periodical_zghbcy200904017.aspx&lt;/_url&gt;&lt;/Details&gt;&lt;Extra&gt;&lt;DBUID&gt;{203D5E34-0C6F-490E-AF38-425E8A00B1B3}&lt;/DBUID&gt;&lt;/Extra&gt;&lt;/Item&gt;&lt;/References&gt;&lt;/Group&gt;&lt;Group&gt;&lt;References&gt;&lt;Item&gt;&lt;ID&gt;120&lt;/ID&gt;&lt;UID&gt;{D2546526-28E6-42B3-8DD6-56DFFACCB80D}&lt;/UID&gt;&lt;Title&gt;农村生活污水治理示范工程的成本有效性研究——以上海和苏南地区为例&lt;/Title&gt;&lt;Template&gt;Journal Article&lt;/Template&gt;&lt;Star&gt;0&lt;/Star&gt;&lt;Tag&gt;0&lt;/Tag&gt;&lt;Author&gt;张苹; 郝前进&lt;/Author&gt;&lt;Year&gt;2010&lt;/Year&gt;&lt;Details&gt;&lt;_accessed&gt;59595859&lt;/_accessed&gt;&lt;_created&gt;59595844&lt;/_created&gt;&lt;_date_display&gt;2010&lt;/_date_display&gt;&lt;_db_updated&gt;PKU Search&lt;/_db_updated&gt;&lt;_issue&gt;1&lt;/_issue&gt;&lt;_journal&gt;中国人口资源与环境&lt;/_journal&gt;&lt;_modified&gt;59595859&lt;/_modified&gt;&lt;_pages&gt;108 - 111&lt;/_pages&gt;&lt;_subject_headings&gt;示范工程&lt;/_subject_headings&gt;&lt;_url&gt;http://pku.summon.serialssolutions.com/link/0/eLvHCXMwY2BQSDM3TTU2NjI3SLJMtkw2T0tOtbAwMQW2HRKTkhPTzEGbhKN8LXwCjNxcTb2QSnM3UQYlN9cQZw9dYM7PSy8Elt3Asjw5G3RCUTywmWFuZmluaijGwALsGKcCABZZGgk&amp;quot; class=&amp;quot;documentLink&lt;/_url&gt;&lt;/Details&gt;&lt;Extra&gt;&lt;DBUID&gt;{EA8DCA28-607A-4941-BB83-CAEE371D4E33}&lt;/DBUID&gt;&lt;/Extra&gt;&lt;/Item&gt;&lt;/References&gt;&lt;/Group&gt;&lt;Group&gt;&lt;References&gt;&lt;Item&gt;&lt;ID&gt;44&lt;/ID&gt;&lt;UID&gt;{AFA0DC3A-083E-4254-A287-AC34723CCE3D}&lt;/UID&gt;&lt;Title&gt;基于模糊优劣系数法的农村生活污水处理技术优选评价方法&lt;/Title&gt;&lt;Template&gt;Journal Article&lt;/Template&gt;&lt;Star&gt;0&lt;/Star&gt;&lt;Tag&gt;0&lt;/Tag&gt;&lt;Author&gt;夏训峰; 王明新; 闵慧; 席北斗&lt;/Author&gt;&lt;Year&gt;2012&lt;/Year&gt;&lt;Details&gt;&lt;_accessed&gt;59595924&lt;/_accessed&gt;&lt;_author_adr&gt;中国环境科学研究院,北京,100012; 常州大学环境与安全工程学院,常州,213164&lt;/_author_adr&gt;&lt;_author_aff&gt;中国环境科学研究院,北京,100012; 常州大学环境与安全工程学院,常州,213164&lt;/_author_aff&gt;&lt;_created&gt;59595922&lt;/_created&gt;&lt;_db_provider&gt;北京万方数据股份有限公司&lt;/_db_provider&gt;&lt;_db_updated&gt;Wanfang - Paper(general)&lt;/_db_updated&gt;&lt;_isbn&gt;0253-2468&lt;/_isbn&gt;&lt;_issue&gt;9&lt;/_issue&gt;&lt;_journal&gt;环境科学学报&lt;/_journal&gt;&lt;_keywords&gt;农村生活污水; 处理技术; 指标体系; 优劣系数法; 模糊评价; rural sewage; treatment technology; index system; advantages and disadvantages coefficient method; fuzzy evaluation&lt;/_keywords&gt;&lt;_language&gt;chi&lt;/_language&gt;&lt;_modified&gt;59595924&lt;/_modified&gt;&lt;_pages&gt;2287-2293&lt;/_pages&gt;&lt;_tertiary_title&gt;Acta Scientiae Circumstantiae&lt;/_tertiary_title&gt;&lt;_translated_title&gt;Rural sewage treatment technology evaluation method based on fuzzy advantages and disadvantages coefficient&lt;/_translated_title&gt;&lt;_url&gt;http://d.g.wanfangdata.com.cn/Periodical_hjkxxb201209032.aspx&lt;/_url&gt;&lt;_volume&gt;32&lt;/_volume&gt;&lt;/Details&gt;&lt;Extra&gt;&lt;DBUID&gt;{ED52596E-DC71-4EFF-9E64-953040142AE7}&lt;/DBUID&gt;&lt;/Extra&gt;&lt;/Item&gt;&lt;/References&gt;&lt;/Group&gt;&lt;Group&gt;&lt;References&gt;&lt;Item&gt;&lt;ID&gt;22&lt;/ID&gt;&lt;UID&gt;{B424010D-380F-4017-8DD3-41908A33E43E}&lt;/UID&gt;&lt;Title&gt;太湖流域农村生活污水污染现状调查研究&lt;/Title&gt;&lt;Template&gt;Journal Article&lt;/Template&gt;&lt;Star&gt;0&lt;/Star&gt;&lt;Tag&gt;0&lt;/Tag&gt;&lt;Author&gt;徐洪斌; 吕锡武; 李先宁; 荆肇乾&lt;/Author&gt;&lt;Year&gt;2007&lt;/Year&gt;&lt;Details&gt;&lt;_accessed&gt;59605963&lt;/_accessed&gt;&lt;_author_aff&gt;郑州大学环境与水利学院;东南大学环境工程系;&lt;/_author_aff&gt;&lt;_created&gt;59595844&lt;/_created&gt;&lt;_date&gt;56704320&lt;/_date&gt;&lt;_db_provider&gt;CNKI: 期刊&lt;/_db_provider&gt;&lt;_db_updated&gt;CNKI - Journal&lt;/_db_updated&gt;&lt;_issue&gt;S2&lt;/_issue&gt;&lt;_journal&gt;农业环境科学学报&lt;/_journal&gt;&lt;_keywords&gt;农村生活污水;水质;抽样调查;污水处理&lt;/_keywords&gt;&lt;_modified&gt;59595857&lt;/_modified&gt;&lt;_pages&gt;375-378&lt;/_pages&gt;&lt;_url&gt;http://epub.cnki.net/kns/detail/detail.aspx?FileName=NHBH2007S2005&amp;amp;DbName=CJFQ2007&lt;/_url&gt;&lt;/Details&gt;&lt;Extra&gt;&lt;DBUID&gt;{ED52596E-DC71-4EFF-9E64-953040142AE7}&lt;/DBUID&gt;&lt;/Extra&gt;&lt;/Item&gt;&lt;/References&gt;&lt;/Group&gt;&lt;/Citation&gt;_x000a_"/>
    <w:docVar w:name="NE.Ref{EADE4A12-242D-437E-87D7-A342DA37BFA5}" w:val=" ADDIN NE.Ref.{EADE4A12-242D-437E-87D7-A342DA37BFA5}&lt;Citation&gt;&lt;Group&gt;&lt;References&gt;&lt;Item&gt;&lt;ID&gt;71&lt;/ID&gt;&lt;UID&gt;{7AA8B1BB-D7CA-44F4-92C1-B2F4C2A67F6B}&lt;/UID&gt;&lt;Title&gt;农村生活污水处理技术探讨&lt;/Title&gt;&lt;Template&gt;Journal Article&lt;/Template&gt;&lt;Star&gt;0&lt;/Star&gt;&lt;Tag&gt;0&lt;/Tag&gt;&lt;Author&gt;苏东辉; 郑正; 王勇; 罗兴章; 吴文继&lt;/Author&gt;&lt;Year&gt;2005&lt;/Year&gt;&lt;Details&gt;&lt;_accessed&gt;59391396&lt;/_accessed&gt;&lt;_author_adr&gt;污染控制与资源化研究国家重点实验室，南京大学环境工程系，南京210093&lt;/_author_adr&gt;&lt;_created&gt;59391386&lt;/_created&gt;&lt;_db_provider&gt;重庆维普&lt;/_db_provider&gt;&lt;_db_updated&gt;CQ_VIP&lt;/_db_updated&gt;&lt;_isbn&gt;1003-6504&lt;/_isbn&gt;&lt;_issue&gt;1&lt;/_issue&gt;&lt;_journal&gt;环境科学与技术&lt;/_journal&gt;&lt;_keywords&gt;生活污水; 农村; 废水处理&lt;/_keywords&gt;&lt;_language&gt;Chinese&lt;/_language&gt;&lt;_modified&gt;59391395&lt;/_modified&gt;&lt;_pages&gt;79-81&lt;/_pages&gt;&lt;_url&gt;http://2010.cqvip.com/qk/90776X/200501/11704145.html&lt;/_url&gt;&lt;_volume&gt;28&lt;/_volume&gt;&lt;/Details&gt;&lt;Extra&gt;&lt;DBUID&gt;{203D5E34-0C6F-490E-AF38-425E8A00B1B3}&lt;/DBUID&gt;&lt;/Extra&gt;&lt;/Item&gt;&lt;/References&gt;&lt;/Group&gt;&lt;Group&gt;&lt;References&gt;&lt;Item&gt;&lt;ID&gt;156&lt;/ID&gt;&lt;UID&gt;{093B6DC2-96F5-4A17-AB91-97766A607B1D}&lt;/UID&gt;&lt;Title&gt;The FILTER System-turning effluent into an asset. Research Project information from CSIRO Land and Water. &lt;/Title&gt;&lt;Template&gt;Report&lt;/Template&gt;&lt;Star&gt;0&lt;/Star&gt;&lt;Tag&gt;0&lt;/Tag&gt;&lt;Author&gt;CSIRO&lt;/Author&gt;&lt;Year&gt;2000&lt;/Year&gt;&lt;Details&gt;&lt;_accessed&gt;59656250&lt;/_accessed&gt;&lt;_created&gt;59598449&lt;/_created&gt;&lt;_modified&gt;59656251&lt;/_modified&gt;&lt;_publisher&gt;CSIRO (Commonwealth Scientific and Industrial Research Organisation)&lt;/_publisher&gt;&lt;/Details&gt;&lt;Extra&gt;&lt;DBUID&gt;{ED52596E-DC71-4EFF-9E64-953040142AE7}&lt;/DBUID&gt;&lt;/Extra&gt;&lt;/Item&gt;&lt;/References&gt;&lt;/Group&gt;&lt;/Citation&gt;_x000a_"/>
    <w:docVar w:name="NE.Ref{EB7A6D50-B1AA-4E37-A37F-F0E596B9C4AD}" w:val=" ADDIN NE.Ref.{EB7A6D50-B1AA-4E37-A37F-F0E596B9C4AD}&lt;Citation&gt;&lt;Group&gt;&lt;References&gt;&lt;Item&gt;&lt;ID&gt;158&lt;/ID&gt;&lt;UID&gt;{02F3FE5C-D163-4B35-BD88-3492F736D8CE}&lt;/UID&gt;&lt;Title&gt;门槛效益、经济增长与环境质量&lt;/Title&gt;&lt;Template&gt;Journal Article&lt;/Template&gt;&lt;Star&gt;0&lt;/Star&gt;&lt;Tag&gt;0&lt;/Tag&gt;&lt;Author&gt;韩玉军; 陆旸&lt;/Author&gt;&lt;Year&gt;2008&lt;/Year&gt;&lt;Details&gt;&lt;_accessed&gt;59620319&lt;/_accessed&gt;&lt;_created&gt;59607115&lt;/_created&gt;&lt;_issue&gt;9&lt;/_issue&gt;&lt;_journal&gt;统计研究&lt;/_journal&gt;&lt;_modified&gt;59620319&lt;/_modified&gt;&lt;_pages&gt;24-31&lt;/_pages&gt;&lt;_volume&gt;25&lt;/_volume&gt;&lt;/Details&gt;&lt;Extra&gt;&lt;DBUID&gt;{ED52596E-DC71-4EFF-9E64-953040142AE7}&lt;/DBUID&gt;&lt;/Extra&gt;&lt;/Item&gt;&lt;/References&gt;&lt;/Group&gt;&lt;/Citation&gt;_x000a_"/>
    <w:docVar w:name="NE.Ref{EE15DB3F-D6D3-45BB-8A22-493980B0CE4B}" w:val=" ADDIN NE.Ref.{EE15DB3F-D6D3-45BB-8A22-493980B0CE4B}&lt;Citation&gt;&lt;Group&gt;&lt;References&gt;&lt;Item&gt;&lt;ID&gt;15&lt;/ID&gt;&lt;UID&gt;{74685C13-0416-4E69-B1B9-45252B656B17}&lt;/UID&gt;&lt;Title&gt;中国重点流域农村生活污水处理现状及其技术研究&lt;/Title&gt;&lt;Template&gt;Journal Article&lt;/Template&gt;&lt;Star&gt;0&lt;/Star&gt;&lt;Tag&gt;0&lt;/Tag&gt;&lt;Author&gt;孙兴旺; 马友华; 王桂苓; 石润圭; 黄文星; 张丽娟; 马中文&lt;/Author&gt;&lt;Year&gt;2010&lt;/Year&gt;&lt;Details&gt;&lt;_accessed&gt;59529613&lt;/_accessed&gt;&lt;_author_aff&gt;安徽农业大学资源环境与信息技术研究所;安徽省农业生态环境总站;&lt;/_author_aff&gt;&lt;_created&gt;59529612&lt;/_created&gt;&lt;_db_provider&gt;CNKI&lt;/_db_provider&gt;&lt;_db_updated&gt;CNKI&lt;/_db_updated&gt;&lt;_isbn&gt;1000-6850&lt;/_isbn&gt;&lt;_issue&gt;18&lt;/_issue&gt;&lt;_journal&gt;中国农学通报&lt;/_journal&gt;&lt;_keywords&gt;农村; 生活污水; 处理; 技术&lt;/_keywords&gt;&lt;_modified&gt;59529613&lt;/_modified&gt;&lt;_pages&gt;384-388&lt;/_pages&gt;&lt;_url&gt;http://guest.cnki.net/grid2008/brief/detailj.aspx?filename=ZNTB201018084&amp;amp;dbname=CJFQ2010&lt;/_url&gt;&lt;/Details&gt;&lt;Extra&gt;&lt;DBUID&gt;{ED52596E-DC71-4EFF-9E64-953040142AE7}&lt;/DBUID&gt;&lt;/Extra&gt;&lt;/Item&gt;&lt;/References&gt;&lt;/Group&gt;&lt;/Citation&gt;_x000a_"/>
    <w:docVar w:name="NE.Ref{EEFE303B-53BE-47D5-8BC4-A0CA39AB7AE1}" w:val=" ADDIN NE.Ref.{EEFE303B-53BE-47D5-8BC4-A0CA39AB7AE1}&lt;Citation&gt;&lt;Group&gt;&lt;References&gt;&lt;Item&gt;&lt;ID&gt;7&lt;/ID&gt;&lt;UID&gt;{C184845F-DC08-4777-826B-1B04F119A638}&lt;/UID&gt;&lt;Title&gt;农村生活污水分散式处理技术浅析&lt;/Title&gt;&lt;Template&gt;Journal Article&lt;/Template&gt;&lt;Star&gt;0&lt;/Star&gt;&lt;Tag&gt;0&lt;/Tag&gt;&lt;Author&gt;艾平; 张衍林; 袁巧霞&lt;/Author&gt;&lt;Year&gt;2008&lt;/Year&gt;&lt;Details&gt;&lt;_accessed&gt;59529625&lt;/_accessed&gt;&lt;_author_aff&gt;华中农业大学工程技术学院;&lt;/_author_aff&gt;&lt;_created&gt;59529622&lt;/_created&gt;&lt;_db_provider&gt;CNKI&lt;/_db_provider&gt;&lt;_db_updated&gt;CNKI&lt;/_db_updated&gt;&lt;_isbn&gt;1004-6216&lt;/_isbn&gt;&lt;_issue&gt;6&lt;/_issue&gt;&lt;_journal&gt;环境保护科学&lt;/_journal&gt;&lt;_keywords&gt;农村生活污水; 分散式污水处理; 集中污水处理; 厌氧处理&lt;/_keywords&gt;&lt;_modified&gt;59529622&lt;/_modified&gt;&lt;_pages&gt;8-10+14&lt;/_pages&gt;&lt;_url&gt;http://guest.cnki.net/grid2008/brief/detailj.aspx?filename=HJBH200806002&amp;amp;dbname=CJFQ2008&lt;/_url&gt;&lt;/Details&gt;&lt;Extra&gt;&lt;DBUID&gt;{ED52596E-DC71-4EFF-9E64-953040142AE7}&lt;/DBUID&gt;&lt;/Extra&gt;&lt;/Item&gt;&lt;/References&gt;&lt;/Group&gt;&lt;/Citation&gt;_x000a_"/>
    <w:docVar w:name="NE.Ref{F134BF54-2AE1-41E3-A226-7DB3513EBDB4}" w:val=" ADDIN NE.Ref.{F134BF54-2AE1-41E3-A226-7DB3513EBDB4} ADDIN NE.Ref.{DAD7B691-9C49-4EEE-9F83-0ECBC4606914}&lt;Citation&gt;&lt;Group&gt;&lt;References&gt;&lt;Item&gt;&lt;ID&gt;7&lt;/ID&gt;&lt;UID&gt;{6D76B664-0A5B-4E1D-922D-94149027BACA}&lt;/UID&gt;&lt;Title&gt;上海市农村生活污水处理技术指南&lt;/Title&gt;&lt;Template&gt;Book&lt;/Template&gt;&lt;Star&gt;0&lt;/Star&gt;&lt;Tag&gt;0&lt;/Tag&gt;&lt;Author&gt;上海市建设和交通委员会; 上海市水务局; 上海市环境保护局; 上海市市容环境卫生管理局&lt;/Author&gt;&lt;Year&gt;2008&lt;/Year&gt;&lt;Details&gt;&lt;_modified&gt;59529638&lt;/_modified&gt;&lt;_created&gt;59529615&lt;/_created&gt;&lt;_accessed&gt;59529637&lt;/_accessed&gt;&lt;_place_published&gt;上海&lt;/_place_published&gt;&lt;/Details&gt;&lt;Extra&gt;&lt;DBUID&gt;{F26C5EDA-DDEF-485B-AA3E-FCF7040064A8}&lt;/DBUID&gt;&lt;/Extra&gt;&lt;/Item&gt;&lt;/References&gt;&lt;/Group&gt;&lt;/Citation&gt;_x000a_"/>
    <w:docVar w:name="NE.Ref{F19C9F06-DE95-4022-8144-4B9CBACF9BC3}" w:val=" ADDIN NE.Ref.{F19C9F06-DE95-4022-8144-4B9CBACF9BC3}&lt;Citation&gt;&lt;Group&gt;&lt;References&gt;&lt;Item&gt;&lt;ID&gt;18&lt;/ID&gt;&lt;UID&gt;{BA27638F-5C3E-4364-AC6F-DC620862CCD4}&lt;/UID&gt;&lt;Title&gt;城镇生活污水处理技术研究进展&lt;/Title&gt;&lt;Template&gt;Journal Article&lt;/Template&gt;&lt;Star&gt;0&lt;/Star&gt;&lt;Tag&gt;0&lt;/Tag&gt;&lt;Author&gt;张凯松; 周启星; 孙铁珩&lt;/Author&gt;&lt;Year&gt;2003&lt;/Year&gt;&lt;Details&gt;&lt;_accessed&gt;59529607&lt;/_accessed&gt;&lt;_author_aff&gt;中国科学院沈阳应用生态研究所中国科学院陆地生态过程重点实验室中国科学院沈阳应用生态研究所中国科学院陆地生态过程重点实验室中国科学院沈阳应用生态研究所中国科学院陆地生态过程重点实验室 沈阳110015博士研究生沈阳110015研究员、博导沈阳110015中国工程院院士&lt;/_author_aff&gt;&lt;_created&gt;59529576&lt;/_created&gt;&lt;_db_provider&gt;CNKI&lt;/_db_provider&gt;&lt;_db_updated&gt;CNKI&lt;/_db_updated&gt;&lt;_isbn&gt;1006-6055&lt;/_isbn&gt;&lt;_issue&gt;5&lt;/_issue&gt;&lt;_journal&gt;世界科技研究与发展&lt;/_journal&gt;&lt;_keywords&gt;城镇生活污水; 污水处理技术; 研究进展; 污水资源化&lt;/_keywords&gt;&lt;_modified&gt;59529577&lt;/_modified&gt;&lt;_pages&gt;5-10&lt;/_pages&gt;&lt;_url&gt;http://guest.cnki.net/grid2008/brief/detailj.aspx?filename=SJKF200305001&amp;amp;dbname=CJFQ2003&lt;/_url&gt;&lt;/Details&gt;&lt;Extra&gt;&lt;DBUID&gt;{ED52596E-DC71-4EFF-9E64-953040142AE7}&lt;/DBUID&gt;&lt;/Extra&gt;&lt;/Item&gt;&lt;/References&gt;&lt;/Group&gt;&lt;/Citation&gt;_x000a_"/>
    <w:docVar w:name="NE.Ref{F25E1E19-1D71-4508-A4AC-35DDCAEC278D}" w:val=" ADDIN NE.Ref.{F25E1E19-1D71-4508-A4AC-35DDCAEC278D}&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Group&gt;&lt;References&gt;&lt;Item&gt;&lt;ID&gt;8&lt;/ID&gt;&lt;UID&gt;{EC0229DA-6591-4265-8CFB-9AEB30A7EEEC}&lt;/UID&gt;&lt;Title&gt;农村生活污水收集与处理技术现状及进展&lt;/Title&gt;&lt;Template&gt;Journal Article&lt;/Template&gt;&lt;Star&gt;0&lt;/Star&gt;&lt;Tag&gt;0&lt;/Tag&gt;&lt;Author&gt;谭学军; 张惠锋; 张辰&lt;/Author&gt;&lt;Year&gt;2011&lt;/Year&gt;&lt;Details&gt;&lt;_accessed&gt;59615972&lt;/_accessed&gt;&lt;_author_aff&gt;上海市政工程设计研究总院;住房和城乡建设部标准定额研究所;&lt;/_author_aff&gt;&lt;_created&gt;59529636&lt;/_created&gt;&lt;_db_provider&gt;CNKI&lt;/_db_provider&gt;&lt;_db_updated&gt;CNKI&lt;/_db_updated&gt;&lt;_isbn&gt;1009-0177&lt;/_isbn&gt;&lt;_issue&gt;2&lt;/_issue&gt;&lt;_journal&gt;净水技术&lt;/_journal&gt;&lt;_keywords&gt;农村生活污水; 污水收集; 污水处理; 生物处理; 生态处理&lt;/_keywords&gt;&lt;_modified&gt;59529637&lt;/_modified&gt;&lt;_pages&gt;5-9+13&lt;/_pages&gt;&lt;_url&gt;http://guest.cnki.net/grid2008/brief/detailj.aspx?filename=ZSJS201102003&amp;amp;dbname=CJFQ2011&lt;/_url&gt;&lt;/Details&gt;&lt;Extra&gt;&lt;DBUID&gt;{ED52596E-DC71-4EFF-9E64-953040142AE7}&lt;/DBUID&gt;&lt;/Extra&gt;&lt;/Item&gt;&lt;/References&gt;&lt;/Group&gt;&lt;Group&gt;&lt;References&gt;&lt;Item&gt;&lt;ID&gt;81&lt;/ID&gt;&lt;UID&gt;{1E777531-B8E3-4A3E-890B-863357656E39}&lt;/UID&gt;&lt;Title&gt;地下渗滤在大学园区生活污水处理中的应用&lt;/Title&gt;&lt;Template&gt;Journal Article&lt;/Template&gt;&lt;Star&gt;0&lt;/Star&gt;&lt;Tag&gt;0&lt;/Tag&gt;&lt;Author&gt;朱丽; 孙理密&lt;/Author&gt;&lt;Year&gt;2007&lt;/Year&gt;&lt;Details&gt;&lt;_created&gt;58589944&lt;/_created&gt;&lt;_date&gt;2007-09-03&lt;/_date&gt;&lt;_db_provider&gt;重庆维普&lt;/_db_provider&gt;&lt;_isbn&gt;1000-8942&lt;/_isbn&gt;&lt;_issue&gt;3&lt;/_issue&gt;&lt;_journal&gt;环境工程&lt;/_journal&gt;&lt;_keywords&gt;地下渗滤; 生活污水; 中水回用; 大学园区&lt;/_keywords&gt;&lt;_language&gt;Chinese&lt;/_language&gt;&lt;_modified&gt;58589944&lt;/_modified&gt;&lt;_pages&gt;96-98&lt;/_pages&gt;&lt;_place_published&gt;中国&lt;/_place_published&gt;&lt;_volume&gt;25&lt;/_volume&gt;&lt;/Details&gt;&lt;Extra&gt;&lt;DBUID&gt;{A97F7A3D-4F2C-4F7B-A055-A2AF99F699E1}&lt;/DBUID&gt;&lt;/Extra&gt;&lt;/Item&gt;&lt;/References&gt;&lt;/Group&gt;&lt;Group&gt;&lt;References&gt;&lt;Item&gt;&lt;ID&gt;68&lt;/ID&gt;&lt;UID&gt;{BB9C9E5C-9D8E-4716-BDD1-3891081B3A6A}&lt;/UID&gt;&lt;Title&gt;土壤渗滤处理系统运行控制的模拟研究&lt;/Title&gt;&lt;Template&gt;Journal Article&lt;/Template&gt;&lt;Star&gt;0&lt;/Star&gt;&lt;Tag&gt;0&lt;/Tag&gt;&lt;Author&gt;尹海龙; 徐祖信; 李松; 尧一骏&lt;/Author&gt;&lt;Year&gt;2006&lt;/Year&gt;&lt;Details&gt;&lt;_created&gt;58585887&lt;/_created&gt;&lt;_date&gt;2006-11-10&lt;/_date&gt;&lt;_db_provider&gt;重庆维普&lt;/_db_provider&gt;&lt;_isbn&gt;1001-3865&lt;/_isbn&gt;&lt;_issue&gt;9&lt;/_issue&gt;&lt;_journal&gt;环境污染与防治&lt;/_journal&gt;&lt;_keywords&gt;地下水; 模拟; 土壤渗滤; 水力负荷; 水质; Groundwater Simulation Soil filtration Hydraulic loading Water quality&lt;/_keywords&gt;&lt;_language&gt;Chinese&lt;/_language&gt;&lt;_modified&gt;58585887&lt;/_modified&gt;&lt;_pages&gt;644-648&lt;/_pages&gt;&lt;_place_published&gt;中国&lt;/_place_published&gt;&lt;_translated_author&gt;Hailong, Yin; Zuxin, Xu; Song, Li; YaoYijun.&lt;/_translated_author&gt;&lt;_translated_title&gt;Groundwater simulation for design and operation of a soil infiltration system&lt;/_translated_title&gt;&lt;_volume&gt;28&lt;/_volume&gt;&lt;/Details&gt;&lt;Extra&gt;&lt;DBUID&gt;{A97F7A3D-4F2C-4F7B-A055-A2AF99F699E1}&lt;/DBUID&gt;&lt;/Extra&gt;&lt;/Item&gt;&lt;/References&gt;&lt;/Group&gt;&lt;Group&gt;&lt;References&gt;&lt;Item&gt;&lt;ID&gt;62&lt;/ID&gt;&lt;UID&gt;{8D3F203C-F49A-4434-A522-730C5BBB1F81}&lt;/UID&gt;&lt;Title&gt;不同填料渗滤系统净化生活污水的效果比较&lt;/Title&gt;&lt;Template&gt;Journal Article&lt;/Template&gt;&lt;Star&gt;0&lt;/Star&gt;&lt;Tag&gt;0&lt;/Tag&gt;&lt;Author&gt;杨健; 严群; 吴一蘩; 章吉&lt;/Author&gt;&lt;Year&gt;2009&lt;/Year&gt;&lt;Details&gt;&lt;_created&gt;58585887&lt;/_created&gt;&lt;_date&gt;2010-01-25&lt;/_date&gt;&lt;_db_provider&gt;重庆维普&lt;/_db_provider&gt;&lt;_isbn&gt;0253-374X&lt;/_isbn&gt;&lt;_issue&gt;11&lt;/_issue&gt;&lt;_journal&gt;同济大学学报：自然科学版&lt;/_journal&gt;&lt;_keywords&gt;地下渗滤系统; 污水处理; 土壤; 砂; subsurface wastewater infiltration system; municipal wastewater; soil; sand&lt;/_keywords&gt;&lt;_language&gt;Chinese&lt;/_language&gt;&lt;_modified&gt;58585887&lt;/_modified&gt;&lt;_pages&gt;1502-1507&lt;/_pages&gt;&lt;_place_published&gt;中国&lt;/_place_published&gt;&lt;_translated_author&gt;Jian, YANG; Qun, YAN; Yifan, W U; Ji, ZHANG&lt;/_translated_author&gt;&lt;_translated_title&gt;Effect Comparison of Municipal Wastewater in Different Mediums Infiltration System&lt;/_translated_title&gt;&lt;/Details&gt;&lt;Extra&gt;&lt;DBUID&gt;{A97F7A3D-4F2C-4F7B-A055-A2AF99F699E1}&lt;/DBUID&gt;&lt;/Extra&gt;&lt;/Item&gt;&lt;/References&gt;&lt;/Group&gt;&lt;Group&gt;&lt;References&gt;&lt;Item&gt;&lt;ID&gt;61&lt;/ID&gt;&lt;UID&gt;{9BDF63AC-9B53-49FF-B30C-DFE3477763CD}&lt;/UID&gt;&lt;Title&gt;多级土壤渗滤系统处理滇池入湖河水的研究&lt;/Title&gt;&lt;Template&gt;Journal Article&lt;/Template&gt;&lt;Star&gt;0&lt;/Star&gt;&lt;Tag&gt;0&lt;/Tag&gt;&lt;Author&gt;魏才倢; 吴为中; 陶淑; 李德生&lt;/Author&gt;&lt;Year&gt;2010&lt;/Year&gt;&lt;Details&gt;&lt;_created&gt;58585887&lt;/_created&gt;&lt;_date&gt;2010-06-28&lt;/_date&gt;&lt;_db_provider&gt;重庆维普&lt;/_db_provider&gt;&lt;_isbn&gt;1000-4602&lt;/_isbn&gt;&lt;_issue&gt;9&lt;/_issue&gt;&lt;_journal&gt;中国给水排水&lt;/_journal&gt;&lt;_keywords&gt;多级土壤渗滤系统; 受污染河水; 曝气; 混合模块层; 渗滤层; multi-soil-layer （MSL） system; polluted river water; aeration; mixed layer; permeable layer&lt;/_keywords&gt;&lt;_language&gt;Chinese&lt;/_language&gt;&lt;_modified&gt;58585887&lt;/_modified&gt;&lt;_pages&gt;104-107&lt;/_pages&gt;&lt;_place_published&gt;中国&lt;/_place_published&gt;&lt;_translated_author&gt;Cai-jie, WEI; Wei-zhong, W U; Shu, TAO; De-sheng, L I&lt;/_translated_author&gt;&lt;_translated_title&gt;Multi-soil-layer System for Treatment of Polluted River  Water Flowing into Dianchi Lake&lt;/_translated_title&gt;&lt;/Details&gt;&lt;Extra&gt;&lt;DBUID&gt;{A97F7A3D-4F2C-4F7B-A055-A2AF99F699E1}&lt;/DBUID&gt;&lt;/Extra&gt;&lt;/Item&gt;&lt;/References&gt;&lt;/Group&gt;&lt;Group&gt;&lt;References&gt;&lt;Item&gt;&lt;ID&gt;69&lt;/ID&gt;&lt;UID&gt;{1CB382E1-3639-4EE1-BB24-D587F6ADE643}&lt;/UID&gt;&lt;Title&gt;悬浮填料床／地下渗滤系统深度处理生活污水&lt;/Title&gt;&lt;Template&gt;Journal Article&lt;/Template&gt;&lt;Star&gt;0&lt;/Star&gt;&lt;Tag&gt;0&lt;/Tag&gt;&lt;Author&gt;董泽琴; 孙铁珩; 李培军; 贾宏宇&lt;/Author&gt;&lt;Year&gt;2006&lt;/Year&gt;&lt;Details&gt;&lt;_created&gt;58585887&lt;/_created&gt;&lt;_date&gt;2006-06-17&lt;/_date&gt;&lt;_db_provider&gt;重庆维普&lt;/_db_provider&gt;&lt;_isbn&gt;1000-4602&lt;/_isbn&gt;&lt;_issue&gt;8&lt;/_issue&gt;&lt;_journal&gt;中国给水排水&lt;/_journal&gt;&lt;_keywords&gt;悬浮填料浮动床; 土壤地下渗滤; 校园生活污水; 深度处理; 中水回用; suspended carrier floating-bed; subsurface infiltration system; domestic sewage from campus; advanced treatment; reuse of reclaimed water&lt;/_keywords&gt;&lt;_language&gt;Chinese&lt;/_language&gt;&lt;_modified&gt;58585887&lt;/_modified&gt;&lt;_pages&gt;70-73&lt;/_pages&gt;&lt;_place_published&gt;中国&lt;/_place_published&gt;&lt;_translated_author&gt;Ze-qin, DONG; Tie-heng, SUN; Pei-jun, L I; Hong-yu, JIA&lt;/_translated_author&gt;&lt;_translated_title&gt;Suspended Carrier Floating-bed/Subsurface Infiltration System for  Advanced Treatment of Domestic Sewage on the Campus&lt;/_translated_title&gt;&lt;_volume&gt;22&lt;/_volume&gt;&lt;/Details&gt;&lt;Extra&gt;&lt;DBUID&gt;{A97F7A3D-4F2C-4F7B-A055-A2AF99F699E1}&lt;/DBUID&gt;&lt;/Extra&gt;&lt;/Item&gt;&lt;/References&gt;&lt;/Group&gt;&lt;/Citation&gt;_x000a_"/>
    <w:docVar w:name="NE.Ref{F4D74E44-EE1B-4D08-B2CA-E4471535D8BB}" w:val=" ADDIN NE.Ref.{F4D74E44-EE1B-4D08-B2CA-E4471535D8BB}&lt;Citation&gt;&lt;Group&gt;&lt;References&gt;&lt;Item&gt;&lt;ID&gt;54&lt;/ID&gt;&lt;UID&gt;{44B6DF63-D73F-41D4-B0E5-F61B10F1475C}&lt;/UID&gt;&lt;Title&gt;上海市农村水环境治理和保护的现状及其展望&lt;/Title&gt;&lt;Template&gt;Conference Proceedings&lt;/Template&gt;&lt;Star&gt;0&lt;/Star&gt;&lt;Tag&gt;0&lt;/Tag&gt;&lt;Author&gt;阮仁良&lt;/Author&gt;&lt;Year&gt;2011&lt;/Year&gt;&lt;Details&gt;&lt;_accessed&gt;59597330&lt;/_accessed&gt;&lt;_created&gt;59532552&lt;/_created&gt;&lt;_modified&gt;59597330&lt;/_modified&gt;&lt;_place_published&gt;上海&lt;/_place_published&gt;&lt;_publisher&gt;上海科学技术出版社&lt;/_publisher&gt;&lt;_secondary_author&gt;刘晓涛&lt;/_secondary_author&gt;&lt;_secondary_title&gt;上海市农村水环境治理与保护实践&lt;/_secondary_title&gt;&lt;/Details&gt;&lt;Extra&gt;&lt;DBUID&gt;{CB4CC053-6B5E-4F35-AABF-3836F55C4EDE}&lt;/DBUID&gt;&lt;/Extra&gt;&lt;/Item&gt;&lt;/References&gt;&lt;/Group&gt;&lt;/Citation&gt;_x000a_"/>
    <w:docVar w:name="NE.Ref{F4E50792-904D-45FE-A85C-C02DB4F61E9C}" w:val=" ADDIN NE.Ref.{F4E50792-904D-45FE-A85C-C02DB4F61E9C}&lt;Citation&gt;&lt;Group&gt;&lt;References&gt;&lt;Item&gt;&lt;ID&gt;33&lt;/ID&gt;&lt;UID&gt;{1B3D0A0E-E3CF-44CF-8470-BEAA7F3275D5}&lt;/UID&gt;&lt;Title&gt;上海郊区农村生活污水处理系统的成效评估及适应性管理研究&lt;/Title&gt;&lt;Template&gt;Thesis&lt;/Template&gt;&lt;Star&gt;0&lt;/Star&gt;&lt;Tag&gt;0&lt;/Tag&gt;&lt;Author&gt;钟春节&lt;/Author&gt;&lt;Year&gt;2011&lt;/Year&gt;&lt;Details&gt;&lt;_accessed&gt;59529611&lt;/_accessed&gt;&lt;_created&gt;59529610&lt;/_created&gt;&lt;_db_provider&gt;CNKI&lt;/_db_provider&gt;&lt;_db_updated&gt;CNKI&lt;/_db_updated&gt;&lt;_keywords&gt;上海郊区农村地区; 分散生活污水处理; 水质特征; 成效评估; 适应性管理&lt;/_keywords&gt;&lt;_modified&gt;59529610&lt;/_modified&gt;&lt;_publisher&gt;华东师范大学&lt;/_publisher&gt;&lt;_tertiary_author&gt;杨凯&lt;/_tertiary_author&gt;&lt;_url&gt;http://guest.cnki.net/grid2008/brief/detailj.aspx?filename=1011131581.nh&amp;amp;dbname=CMFD2011&lt;/_url&gt;&lt;_volume&gt;硕士&lt;/_volume&gt;&lt;/Details&gt;&lt;Extra&gt;&lt;DBUID&gt;{ED52596E-DC71-4EFF-9E64-953040142AE7}&lt;/DBUID&gt;&lt;/Extra&gt;&lt;/Item&gt;&lt;/References&gt;&lt;/Group&gt;&lt;/Citation&gt;_x000a_"/>
    <w:docVar w:name="NE.Ref{F77FC9FA-AFC2-443C-84BE-EAA09F81089E}" w:val=" ADDIN NE.Ref.{F77FC9FA-AFC2-443C-84BE-EAA09F81089E}&lt;Citation&gt;&lt;Group&gt;&lt;References&gt;&lt;Item&gt;&lt;ID&gt;26&lt;/ID&gt;&lt;UID&gt;{6DAEA78C-65CA-4235-9441-A5072507168F}&lt;/UID&gt;&lt;Title&gt;上海市新农村建设中生活污水污染、管理及处理对策研究&lt;/Title&gt;&lt;Template&gt;Thesis&lt;/Template&gt;&lt;Star&gt;0&lt;/Star&gt;&lt;Tag&gt;0&lt;/Tag&gt;&lt;Author&gt;兰虹&lt;/Author&gt;&lt;Year&gt;2008&lt;/Year&gt;&lt;Details&gt;&lt;_accessed&gt;59595919&lt;/_accessed&gt;&lt;_created&gt;59595917&lt;/_created&gt;&lt;_date&gt;56976480&lt;/_date&gt;&lt;_db_provider&gt;北京万方数据股份有限公司&lt;/_db_provider&gt;&lt;_db_updated&gt;Wanfang - Paper(general)&lt;/_db_updated&gt;&lt;_doi&gt;10.7666/d.y1371795&lt;/_doi&gt;&lt;_keywords&gt;上海市; 农村建设; 生活污水; 水污染; 污水处理; 水环境保护&lt;/_keywords&gt;&lt;_language&gt;chi&lt;/_language&gt;&lt;_modified&gt;59595918&lt;/_modified&gt;&lt;_publisher&gt;华东师范大学&lt;/_publisher&gt;&lt;_section&gt;环境工程&lt;/_section&gt;&lt;_tertiary_author&gt;谢冰&lt;/_tertiary_author&gt;&lt;_url&gt;http://d.g.wanfangdata.com.cn/Thesis_Y1371795.aspx&lt;/_url&gt;&lt;_volume&gt;硕士&lt;/_volume&gt;&lt;/Details&gt;&lt;Extra&gt;&lt;DBUID&gt;{ED52596E-DC71-4EFF-9E64-953040142AE7}&lt;/DBUID&gt;&lt;/Extra&gt;&lt;/Item&gt;&lt;/References&gt;&lt;/Group&gt;&lt;Group&gt;&lt;References&gt;&lt;Item&gt;&lt;ID&gt;16&lt;/ID&gt;&lt;UID&gt;{531D74F8-9C07-4CE8-B1BB-9593F9D89616}&lt;/UID&gt;&lt;Title&gt;上海农村生活污水处理成效总体评估与系统管理探讨&lt;/Title&gt;&lt;Template&gt;Conference Proceedings&lt;/Template&gt;&lt;Star&gt;0&lt;/Star&gt;&lt;Tag&gt;0&lt;/Tag&gt;&lt;Author&gt;杨凯; 车越; 洪宏&lt;/Author&gt;&lt;Year&gt;2011&lt;/Year&gt;&lt;Details&gt;&lt;_accessed&gt;59532553&lt;/_accessed&gt;&lt;_created&gt;59532552&lt;/_created&gt;&lt;_modified&gt;59532553&lt;/_modified&gt;&lt;_place_published&gt;上海&lt;/_place_published&gt;&lt;_publisher&gt;上海科学技术出版社&lt;/_publisher&gt;&lt;_secondary_author&gt;刘晓涛&lt;/_secondary_author&gt;&lt;_secondary_title&gt;上海市农村水环境治理与保护实践&lt;/_secondary_title&gt;&lt;/Details&gt;&lt;Extra&gt;&lt;DBUID&gt;{F26C5EDA-DDEF-485B-AA3E-FCF7040064A8}&lt;/DBUID&gt;&lt;/Extra&gt;&lt;/Item&gt;&lt;/References&gt;&lt;/Group&gt;&lt;Group&gt;&lt;References&gt;&lt;Item&gt;&lt;ID&gt;68&lt;/ID&gt;&lt;UID&gt;{A2D78271-9C62-486B-A693-C6E693C02241}&lt;/UID&gt;&lt;Title&gt;上海市新农村生活污水处理现状分析及对策&lt;/Title&gt;&lt;Template&gt;Journal Article&lt;/Template&gt;&lt;Star&gt;0&lt;/Star&gt;&lt;Tag&gt;0&lt;/Tag&gt;&lt;Author&gt;郭运功; 林逢春; 吕永鹏; 蓝虹&lt;/Author&gt;&lt;Year&gt;2008&lt;/Year&gt;&lt;Details&gt;&lt;_accessed&gt;59391396&lt;/_accessed&gt;&lt;_author_adr&gt;华东师范大学环境科学系,上海200062&lt;/_author_adr&gt;&lt;_created&gt;59391386&lt;/_created&gt;&lt;_db_provider&gt;重庆维普&lt;/_db_provider&gt;&lt;_db_updated&gt;CQ_VIP&lt;/_db_updated&gt;&lt;_isbn&gt;1000-4602&lt;/_isbn&gt;&lt;_issue&gt;10&lt;/_issue&gt;&lt;_journal&gt;中国给水排水&lt;/_journal&gt;&lt;_keywords&gt;新农村; 生活污水; 小型污水处理站; 对策; new countryside; domestic sewage; small sewage treatment facility; countermeasure&lt;/_keywords&gt;&lt;_language&gt;Chinese&lt;/_language&gt;&lt;_modified&gt;59391395&lt;/_modified&gt;&lt;_pages&gt;7-10&lt;/_pages&gt;&lt;_translated_author&gt;GUO, Yun-gong; LIN, Feng-chun; LV, Yong-peng; LAN, Hong&lt;/_translated_author&gt;&lt;_translated_title&gt;Present Status Analysis and Countermeasures of Domestic Sewage from Shanghai New Countryside&lt;/_translated_title&gt;&lt;_url&gt;http://2010.cqvip.com/qk/95430X/200810/27325047.html&lt;/_url&gt;&lt;_volume&gt;24&lt;/_volume&gt;&lt;/Details&gt;&lt;Extra&gt;&lt;DBUID&gt;{203D5E34-0C6F-490E-AF38-425E8A00B1B3}&lt;/DBUID&gt;&lt;/Extra&gt;&lt;/Item&gt;&lt;/References&gt;&lt;/Group&gt;&lt;Group&gt;&lt;References&gt;&lt;Item&gt;&lt;ID&gt;28&lt;/ID&gt;&lt;UID&gt;{7573151A-0EFA-47B9-9AFC-5FB8F44E7AEA}&lt;/UID&gt;&lt;Title&gt;太湖流域农村生活污水处理工程建设探讨&lt;/Title&gt;&lt;Template&gt;Journal Article&lt;/Template&gt;&lt;Star&gt;0&lt;/Star&gt;&lt;Tag&gt;0&lt;/Tag&gt;&lt;Author&gt;许亚萍; 吴昊; 梅凯&lt;/Author&gt;&lt;Year&gt;2009&lt;/Year&gt;&lt;Details&gt;&lt;_accessed&gt;59595858&lt;/_accessed&gt;&lt;_author_adr&gt;江苏省南京市中山北路200号228信箱,210009&lt;/_author_adr&gt;&lt;_created&gt;59595844&lt;/_created&gt;&lt;_db_provider&gt;重庆维普&lt;/_db_provider&gt;&lt;_db_updated&gt;CQ_VIP&lt;/_db_updated&gt;&lt;_issue&gt;5&lt;/_issue&gt;&lt;_journal&gt;西南给排水&lt;/_journal&gt;&lt;_keywords&gt;农村生活污水; 示范工程; 处理模式; 存在问题&lt;/_keywords&gt;&lt;_language&gt;Chinese&lt;/_language&gt;&lt;_modified&gt;59595858&lt;/_modified&gt;&lt;_pages&gt;16-22&lt;/_pages&gt;&lt;_url&gt;http://2010.cqvip.com/qk/93517X/200905/31931526.html&lt;/_url&gt;&lt;_volume&gt;31&lt;/_volume&gt;&lt;/Details&gt;&lt;Extra&gt;&lt;DBUID&gt;{ED52596E-DC71-4EFF-9E64-953040142AE7}&lt;/DBUID&gt;&lt;/Extra&gt;&lt;/Item&gt;&lt;/References&gt;&lt;/Group&gt;&lt;/Citation&gt;_x000a_"/>
    <w:docVar w:name="NE.Ref{FB84ECB1-917D-4C71-95E7-D4CED8645848}" w:val=" ADDIN NE.Ref.{FB84ECB1-917D-4C71-95E7-D4CED8645848}&lt;Citation&gt;&lt;Group&gt;&lt;References&gt;&lt;Item&gt;&lt;ID&gt;44&lt;/ID&gt;&lt;UID&gt;{AFA0DC3A-083E-4254-A287-AC34723CCE3D}&lt;/UID&gt;&lt;Title&gt;基于模糊优劣系数法的农村生活污水处理技术优选评价方法&lt;/Title&gt;&lt;Template&gt;Journal Article&lt;/Template&gt;&lt;Star&gt;0&lt;/Star&gt;&lt;Tag&gt;0&lt;/Tag&gt;&lt;Author&gt;夏训峰; 王明新; 闵慧; 席北斗&lt;/Author&gt;&lt;Year&gt;2012&lt;/Year&gt;&lt;Details&gt;&lt;_accessed&gt;59595924&lt;/_accessed&gt;&lt;_author_adr&gt;中国环境科学研究院,北京,100012; 常州大学环境与安全工程学院,常州,213164&lt;/_author_adr&gt;&lt;_author_aff&gt;中国环境科学研究院,北京,100012; 常州大学环境与安全工程学院,常州,213164&lt;/_author_aff&gt;&lt;_created&gt;59595922&lt;/_created&gt;&lt;_db_provider&gt;北京万方数据股份有限公司&lt;/_db_provider&gt;&lt;_db_updated&gt;Wanfang - Paper(general)&lt;/_db_updated&gt;&lt;_isbn&gt;0253-2468&lt;/_isbn&gt;&lt;_issue&gt;9&lt;/_issue&gt;&lt;_journal&gt;环境科学学报&lt;/_journal&gt;&lt;_keywords&gt;农村生活污水; 处理技术; 指标体系; 优劣系数法; 模糊评价; rural sewage; treatment technology; index system; advantages and disadvantages coefficient method; fuzzy evaluation&lt;/_keywords&gt;&lt;_language&gt;chi&lt;/_language&gt;&lt;_modified&gt;59595924&lt;/_modified&gt;&lt;_pages&gt;2287-2293&lt;/_pages&gt;&lt;_tertiary_title&gt;Acta Scientiae Circumstantiae&lt;/_tertiary_title&gt;&lt;_translated_title&gt;Rural sewage treatment technology evaluation method based on fuzzy advantages and disadvantages coefficient&lt;/_translated_title&gt;&lt;_url&gt;http://d.g.wanfangdata.com.cn/Periodical_hjkxxb201209032.aspx&lt;/_url&gt;&lt;_volume&gt;32&lt;/_volume&gt;&lt;/Details&gt;&lt;Extra&gt;&lt;DBUID&gt;{ED52596E-DC71-4EFF-9E64-953040142AE7}&lt;/DBUID&gt;&lt;/Extra&gt;&lt;/Item&gt;&lt;/References&gt;&lt;/Group&gt;&lt;/Citation&gt;_x000a_"/>
    <w:docVar w:name="ne_docsoft" w:val="MSWord"/>
    <w:docVar w:name="ne_docversion" w:val="NoteExpress 2.0"/>
    <w:docVar w:name="ne_stylename" w:val="毕业论文"/>
  </w:docVars>
  <w:rsids>
    <w:rsidRoot w:val="00FD2A67"/>
    <w:rsid w:val="00000C6B"/>
    <w:rsid w:val="0000123B"/>
    <w:rsid w:val="000024B9"/>
    <w:rsid w:val="000047A5"/>
    <w:rsid w:val="00004D93"/>
    <w:rsid w:val="00004DB1"/>
    <w:rsid w:val="00005BF6"/>
    <w:rsid w:val="00006590"/>
    <w:rsid w:val="000107FD"/>
    <w:rsid w:val="00010AEE"/>
    <w:rsid w:val="000115A9"/>
    <w:rsid w:val="00011D95"/>
    <w:rsid w:val="00012840"/>
    <w:rsid w:val="00013132"/>
    <w:rsid w:val="000136C7"/>
    <w:rsid w:val="0001370F"/>
    <w:rsid w:val="00015A2D"/>
    <w:rsid w:val="00016157"/>
    <w:rsid w:val="000208F4"/>
    <w:rsid w:val="000209C1"/>
    <w:rsid w:val="00021628"/>
    <w:rsid w:val="00021DAE"/>
    <w:rsid w:val="000229B7"/>
    <w:rsid w:val="00023200"/>
    <w:rsid w:val="00023631"/>
    <w:rsid w:val="000239A6"/>
    <w:rsid w:val="00023C0B"/>
    <w:rsid w:val="00024B03"/>
    <w:rsid w:val="000258A5"/>
    <w:rsid w:val="000276ED"/>
    <w:rsid w:val="0003027E"/>
    <w:rsid w:val="000312F7"/>
    <w:rsid w:val="00031929"/>
    <w:rsid w:val="00031BC9"/>
    <w:rsid w:val="000322A3"/>
    <w:rsid w:val="00032572"/>
    <w:rsid w:val="00032CEA"/>
    <w:rsid w:val="00034022"/>
    <w:rsid w:val="00034BE7"/>
    <w:rsid w:val="000351B5"/>
    <w:rsid w:val="000356D8"/>
    <w:rsid w:val="00035A3F"/>
    <w:rsid w:val="00035A5E"/>
    <w:rsid w:val="00040C13"/>
    <w:rsid w:val="00041FAE"/>
    <w:rsid w:val="0004233B"/>
    <w:rsid w:val="00042ED6"/>
    <w:rsid w:val="00043467"/>
    <w:rsid w:val="0004433D"/>
    <w:rsid w:val="000449B2"/>
    <w:rsid w:val="00044C3E"/>
    <w:rsid w:val="0004504D"/>
    <w:rsid w:val="00045711"/>
    <w:rsid w:val="0005072A"/>
    <w:rsid w:val="00051A85"/>
    <w:rsid w:val="00053DCC"/>
    <w:rsid w:val="000550EC"/>
    <w:rsid w:val="00055234"/>
    <w:rsid w:val="000556E3"/>
    <w:rsid w:val="00055AA5"/>
    <w:rsid w:val="000567AD"/>
    <w:rsid w:val="00056B79"/>
    <w:rsid w:val="00063232"/>
    <w:rsid w:val="0006491A"/>
    <w:rsid w:val="00064AE9"/>
    <w:rsid w:val="000658F9"/>
    <w:rsid w:val="000664F8"/>
    <w:rsid w:val="0006702B"/>
    <w:rsid w:val="000724F7"/>
    <w:rsid w:val="00072854"/>
    <w:rsid w:val="00072917"/>
    <w:rsid w:val="00072A99"/>
    <w:rsid w:val="00074352"/>
    <w:rsid w:val="000744AE"/>
    <w:rsid w:val="0007453F"/>
    <w:rsid w:val="0007753B"/>
    <w:rsid w:val="0007761C"/>
    <w:rsid w:val="00077ADA"/>
    <w:rsid w:val="00077EE7"/>
    <w:rsid w:val="0008052F"/>
    <w:rsid w:val="000822C5"/>
    <w:rsid w:val="00083120"/>
    <w:rsid w:val="00084BDE"/>
    <w:rsid w:val="000876CE"/>
    <w:rsid w:val="00087834"/>
    <w:rsid w:val="0009021E"/>
    <w:rsid w:val="00090FB8"/>
    <w:rsid w:val="00092215"/>
    <w:rsid w:val="00092B0C"/>
    <w:rsid w:val="000934F8"/>
    <w:rsid w:val="00094BCF"/>
    <w:rsid w:val="00095144"/>
    <w:rsid w:val="00095A98"/>
    <w:rsid w:val="00095BF1"/>
    <w:rsid w:val="00096E29"/>
    <w:rsid w:val="000978E8"/>
    <w:rsid w:val="00097B52"/>
    <w:rsid w:val="00097EC8"/>
    <w:rsid w:val="000A195C"/>
    <w:rsid w:val="000A2B8D"/>
    <w:rsid w:val="000A37A3"/>
    <w:rsid w:val="000B0D54"/>
    <w:rsid w:val="000B179C"/>
    <w:rsid w:val="000B25F4"/>
    <w:rsid w:val="000B2FA9"/>
    <w:rsid w:val="000B4505"/>
    <w:rsid w:val="000B4C57"/>
    <w:rsid w:val="000B527C"/>
    <w:rsid w:val="000B53DF"/>
    <w:rsid w:val="000B5463"/>
    <w:rsid w:val="000B5827"/>
    <w:rsid w:val="000B6661"/>
    <w:rsid w:val="000B6773"/>
    <w:rsid w:val="000B7296"/>
    <w:rsid w:val="000B7B07"/>
    <w:rsid w:val="000C1ADF"/>
    <w:rsid w:val="000C2B0A"/>
    <w:rsid w:val="000C36FA"/>
    <w:rsid w:val="000C39EA"/>
    <w:rsid w:val="000C3D08"/>
    <w:rsid w:val="000C3F77"/>
    <w:rsid w:val="000C3F9B"/>
    <w:rsid w:val="000C4312"/>
    <w:rsid w:val="000C5EC2"/>
    <w:rsid w:val="000C6117"/>
    <w:rsid w:val="000C6BDE"/>
    <w:rsid w:val="000C71E2"/>
    <w:rsid w:val="000D220B"/>
    <w:rsid w:val="000D240C"/>
    <w:rsid w:val="000D299E"/>
    <w:rsid w:val="000D2B49"/>
    <w:rsid w:val="000D57DD"/>
    <w:rsid w:val="000D5CD0"/>
    <w:rsid w:val="000D628E"/>
    <w:rsid w:val="000E07BF"/>
    <w:rsid w:val="000E18D7"/>
    <w:rsid w:val="000E3211"/>
    <w:rsid w:val="000E5CE0"/>
    <w:rsid w:val="000E7EAB"/>
    <w:rsid w:val="000F03E8"/>
    <w:rsid w:val="000F0F04"/>
    <w:rsid w:val="000F1BBE"/>
    <w:rsid w:val="000F30E1"/>
    <w:rsid w:val="000F3CD7"/>
    <w:rsid w:val="000F494D"/>
    <w:rsid w:val="000F4980"/>
    <w:rsid w:val="000F59B5"/>
    <w:rsid w:val="000F5B2F"/>
    <w:rsid w:val="000F5D51"/>
    <w:rsid w:val="000F6B45"/>
    <w:rsid w:val="000F74A9"/>
    <w:rsid w:val="000F7CEE"/>
    <w:rsid w:val="00100ECD"/>
    <w:rsid w:val="001015DC"/>
    <w:rsid w:val="0010164B"/>
    <w:rsid w:val="00101D9B"/>
    <w:rsid w:val="00102954"/>
    <w:rsid w:val="00103DF9"/>
    <w:rsid w:val="00104041"/>
    <w:rsid w:val="00104E74"/>
    <w:rsid w:val="00107062"/>
    <w:rsid w:val="001106BB"/>
    <w:rsid w:val="001129B4"/>
    <w:rsid w:val="00112BB3"/>
    <w:rsid w:val="00113653"/>
    <w:rsid w:val="00113B95"/>
    <w:rsid w:val="001145E7"/>
    <w:rsid w:val="00114F3C"/>
    <w:rsid w:val="0011647A"/>
    <w:rsid w:val="001165FC"/>
    <w:rsid w:val="00116E16"/>
    <w:rsid w:val="001170BB"/>
    <w:rsid w:val="001171D4"/>
    <w:rsid w:val="001203B1"/>
    <w:rsid w:val="00121BB4"/>
    <w:rsid w:val="00121FDD"/>
    <w:rsid w:val="00122884"/>
    <w:rsid w:val="00123E4D"/>
    <w:rsid w:val="001246CE"/>
    <w:rsid w:val="00125D15"/>
    <w:rsid w:val="00126FE5"/>
    <w:rsid w:val="00131D23"/>
    <w:rsid w:val="00131E82"/>
    <w:rsid w:val="0013266B"/>
    <w:rsid w:val="00133955"/>
    <w:rsid w:val="00134561"/>
    <w:rsid w:val="00134FD8"/>
    <w:rsid w:val="0014031E"/>
    <w:rsid w:val="001406F8"/>
    <w:rsid w:val="00140D83"/>
    <w:rsid w:val="00141DD6"/>
    <w:rsid w:val="00142367"/>
    <w:rsid w:val="00144654"/>
    <w:rsid w:val="00144FE7"/>
    <w:rsid w:val="00146002"/>
    <w:rsid w:val="001477FF"/>
    <w:rsid w:val="00151017"/>
    <w:rsid w:val="00151B0A"/>
    <w:rsid w:val="00151E4A"/>
    <w:rsid w:val="0015279E"/>
    <w:rsid w:val="00152919"/>
    <w:rsid w:val="001529B3"/>
    <w:rsid w:val="001535E6"/>
    <w:rsid w:val="00153AD2"/>
    <w:rsid w:val="00153E03"/>
    <w:rsid w:val="0015406F"/>
    <w:rsid w:val="00155103"/>
    <w:rsid w:val="001551AA"/>
    <w:rsid w:val="00155CB9"/>
    <w:rsid w:val="00155E31"/>
    <w:rsid w:val="00155E6D"/>
    <w:rsid w:val="00156A8E"/>
    <w:rsid w:val="00156CD2"/>
    <w:rsid w:val="00156EAB"/>
    <w:rsid w:val="00157AAB"/>
    <w:rsid w:val="001601A4"/>
    <w:rsid w:val="00160568"/>
    <w:rsid w:val="00160B12"/>
    <w:rsid w:val="00160C13"/>
    <w:rsid w:val="0016123F"/>
    <w:rsid w:val="001622A9"/>
    <w:rsid w:val="00163A49"/>
    <w:rsid w:val="00164002"/>
    <w:rsid w:val="00164EFE"/>
    <w:rsid w:val="00165921"/>
    <w:rsid w:val="00166048"/>
    <w:rsid w:val="001706F9"/>
    <w:rsid w:val="00170AE7"/>
    <w:rsid w:val="00170D17"/>
    <w:rsid w:val="00170E75"/>
    <w:rsid w:val="001712DA"/>
    <w:rsid w:val="00171C9A"/>
    <w:rsid w:val="00172A00"/>
    <w:rsid w:val="001740C1"/>
    <w:rsid w:val="001742B2"/>
    <w:rsid w:val="00174B95"/>
    <w:rsid w:val="0017500B"/>
    <w:rsid w:val="00175B6D"/>
    <w:rsid w:val="00176E85"/>
    <w:rsid w:val="00176F00"/>
    <w:rsid w:val="001800B0"/>
    <w:rsid w:val="00180129"/>
    <w:rsid w:val="001802D6"/>
    <w:rsid w:val="00180A81"/>
    <w:rsid w:val="00180E25"/>
    <w:rsid w:val="001812A0"/>
    <w:rsid w:val="00181B4F"/>
    <w:rsid w:val="00181F70"/>
    <w:rsid w:val="00182B05"/>
    <w:rsid w:val="001832EB"/>
    <w:rsid w:val="0018339A"/>
    <w:rsid w:val="001843F0"/>
    <w:rsid w:val="001846BD"/>
    <w:rsid w:val="001852D9"/>
    <w:rsid w:val="001854FF"/>
    <w:rsid w:val="00185980"/>
    <w:rsid w:val="00186A7C"/>
    <w:rsid w:val="00186B8B"/>
    <w:rsid w:val="00187E9C"/>
    <w:rsid w:val="00191386"/>
    <w:rsid w:val="00192035"/>
    <w:rsid w:val="00193D64"/>
    <w:rsid w:val="001946D4"/>
    <w:rsid w:val="0019633E"/>
    <w:rsid w:val="0019758A"/>
    <w:rsid w:val="001A0DBA"/>
    <w:rsid w:val="001A36D6"/>
    <w:rsid w:val="001A4B9D"/>
    <w:rsid w:val="001A5C9B"/>
    <w:rsid w:val="001A6669"/>
    <w:rsid w:val="001A6AD9"/>
    <w:rsid w:val="001A6E12"/>
    <w:rsid w:val="001A70F7"/>
    <w:rsid w:val="001A7549"/>
    <w:rsid w:val="001A7DD7"/>
    <w:rsid w:val="001A7DE6"/>
    <w:rsid w:val="001B1D66"/>
    <w:rsid w:val="001B1EBD"/>
    <w:rsid w:val="001B3C9F"/>
    <w:rsid w:val="001B3E7B"/>
    <w:rsid w:val="001B4598"/>
    <w:rsid w:val="001B4DB6"/>
    <w:rsid w:val="001B51BF"/>
    <w:rsid w:val="001B53BA"/>
    <w:rsid w:val="001B54CB"/>
    <w:rsid w:val="001B5997"/>
    <w:rsid w:val="001B6D11"/>
    <w:rsid w:val="001C03E7"/>
    <w:rsid w:val="001C0817"/>
    <w:rsid w:val="001C0E66"/>
    <w:rsid w:val="001C174C"/>
    <w:rsid w:val="001C2034"/>
    <w:rsid w:val="001C2393"/>
    <w:rsid w:val="001C2DF4"/>
    <w:rsid w:val="001C3450"/>
    <w:rsid w:val="001C35E9"/>
    <w:rsid w:val="001C38AC"/>
    <w:rsid w:val="001C4B71"/>
    <w:rsid w:val="001C4CD6"/>
    <w:rsid w:val="001C5D24"/>
    <w:rsid w:val="001C5DBC"/>
    <w:rsid w:val="001C6B8F"/>
    <w:rsid w:val="001C77AC"/>
    <w:rsid w:val="001D0085"/>
    <w:rsid w:val="001D053F"/>
    <w:rsid w:val="001D08ED"/>
    <w:rsid w:val="001D0F71"/>
    <w:rsid w:val="001D215A"/>
    <w:rsid w:val="001D25F0"/>
    <w:rsid w:val="001D40A7"/>
    <w:rsid w:val="001D42C3"/>
    <w:rsid w:val="001D4DCE"/>
    <w:rsid w:val="001D7825"/>
    <w:rsid w:val="001E14C0"/>
    <w:rsid w:val="001E1B1E"/>
    <w:rsid w:val="001E4B50"/>
    <w:rsid w:val="001E5050"/>
    <w:rsid w:val="001E507A"/>
    <w:rsid w:val="001E5609"/>
    <w:rsid w:val="001E60F8"/>
    <w:rsid w:val="001E65CE"/>
    <w:rsid w:val="001E69ED"/>
    <w:rsid w:val="001F007B"/>
    <w:rsid w:val="001F15A3"/>
    <w:rsid w:val="001F1FAC"/>
    <w:rsid w:val="001F2ECF"/>
    <w:rsid w:val="001F43CC"/>
    <w:rsid w:val="001F4731"/>
    <w:rsid w:val="001F554A"/>
    <w:rsid w:val="001F6DD8"/>
    <w:rsid w:val="00200BC8"/>
    <w:rsid w:val="00200CE5"/>
    <w:rsid w:val="00201366"/>
    <w:rsid w:val="00201387"/>
    <w:rsid w:val="00201524"/>
    <w:rsid w:val="00202A35"/>
    <w:rsid w:val="002037BB"/>
    <w:rsid w:val="0020430E"/>
    <w:rsid w:val="002048E8"/>
    <w:rsid w:val="00204918"/>
    <w:rsid w:val="00204C8C"/>
    <w:rsid w:val="00204DAF"/>
    <w:rsid w:val="002051AC"/>
    <w:rsid w:val="00210918"/>
    <w:rsid w:val="002109B7"/>
    <w:rsid w:val="00211B38"/>
    <w:rsid w:val="002129B7"/>
    <w:rsid w:val="00212E07"/>
    <w:rsid w:val="002131BD"/>
    <w:rsid w:val="002142AC"/>
    <w:rsid w:val="002146CA"/>
    <w:rsid w:val="0021615E"/>
    <w:rsid w:val="002167F0"/>
    <w:rsid w:val="002173A8"/>
    <w:rsid w:val="00217C91"/>
    <w:rsid w:val="00222224"/>
    <w:rsid w:val="00223A93"/>
    <w:rsid w:val="00223D81"/>
    <w:rsid w:val="00224A32"/>
    <w:rsid w:val="00226CAF"/>
    <w:rsid w:val="00226EDF"/>
    <w:rsid w:val="00227378"/>
    <w:rsid w:val="00230B21"/>
    <w:rsid w:val="00232F88"/>
    <w:rsid w:val="002330E1"/>
    <w:rsid w:val="002334B9"/>
    <w:rsid w:val="00233C6C"/>
    <w:rsid w:val="00233DE0"/>
    <w:rsid w:val="00234598"/>
    <w:rsid w:val="00234DB0"/>
    <w:rsid w:val="002350E0"/>
    <w:rsid w:val="00237846"/>
    <w:rsid w:val="002378FF"/>
    <w:rsid w:val="00237E76"/>
    <w:rsid w:val="00240A1B"/>
    <w:rsid w:val="00240CD4"/>
    <w:rsid w:val="0024219A"/>
    <w:rsid w:val="00242406"/>
    <w:rsid w:val="0024305E"/>
    <w:rsid w:val="002441D7"/>
    <w:rsid w:val="002448B8"/>
    <w:rsid w:val="00245444"/>
    <w:rsid w:val="002460D1"/>
    <w:rsid w:val="00246BC0"/>
    <w:rsid w:val="00247AEB"/>
    <w:rsid w:val="002503A8"/>
    <w:rsid w:val="0025040F"/>
    <w:rsid w:val="00252C58"/>
    <w:rsid w:val="00253435"/>
    <w:rsid w:val="00254A17"/>
    <w:rsid w:val="00255F0B"/>
    <w:rsid w:val="00256446"/>
    <w:rsid w:val="002600DF"/>
    <w:rsid w:val="00263590"/>
    <w:rsid w:val="00263CED"/>
    <w:rsid w:val="00263DD6"/>
    <w:rsid w:val="002641AF"/>
    <w:rsid w:val="00264F88"/>
    <w:rsid w:val="00266DAA"/>
    <w:rsid w:val="00267A48"/>
    <w:rsid w:val="00267B86"/>
    <w:rsid w:val="00270CCC"/>
    <w:rsid w:val="00270F98"/>
    <w:rsid w:val="0027165E"/>
    <w:rsid w:val="002716E6"/>
    <w:rsid w:val="0027328B"/>
    <w:rsid w:val="002733E6"/>
    <w:rsid w:val="002739C6"/>
    <w:rsid w:val="002757DF"/>
    <w:rsid w:val="00275B66"/>
    <w:rsid w:val="0027659E"/>
    <w:rsid w:val="00276881"/>
    <w:rsid w:val="00276DB4"/>
    <w:rsid w:val="00276F66"/>
    <w:rsid w:val="00277005"/>
    <w:rsid w:val="00282223"/>
    <w:rsid w:val="00283ABD"/>
    <w:rsid w:val="00283DCF"/>
    <w:rsid w:val="00284960"/>
    <w:rsid w:val="00284F37"/>
    <w:rsid w:val="00285F4F"/>
    <w:rsid w:val="00286519"/>
    <w:rsid w:val="002867F0"/>
    <w:rsid w:val="00287C0B"/>
    <w:rsid w:val="0029219F"/>
    <w:rsid w:val="00292374"/>
    <w:rsid w:val="00292541"/>
    <w:rsid w:val="00292CF1"/>
    <w:rsid w:val="00292EDF"/>
    <w:rsid w:val="0029465F"/>
    <w:rsid w:val="00294787"/>
    <w:rsid w:val="002964A7"/>
    <w:rsid w:val="002964D5"/>
    <w:rsid w:val="00297F9A"/>
    <w:rsid w:val="002A058F"/>
    <w:rsid w:val="002A0AA1"/>
    <w:rsid w:val="002A0AE0"/>
    <w:rsid w:val="002A10DE"/>
    <w:rsid w:val="002A1348"/>
    <w:rsid w:val="002A25BC"/>
    <w:rsid w:val="002A2753"/>
    <w:rsid w:val="002A4FDB"/>
    <w:rsid w:val="002A7686"/>
    <w:rsid w:val="002A7889"/>
    <w:rsid w:val="002A7A30"/>
    <w:rsid w:val="002B0F54"/>
    <w:rsid w:val="002B11E7"/>
    <w:rsid w:val="002B150E"/>
    <w:rsid w:val="002B26D2"/>
    <w:rsid w:val="002B3134"/>
    <w:rsid w:val="002B3461"/>
    <w:rsid w:val="002B41DE"/>
    <w:rsid w:val="002B44C3"/>
    <w:rsid w:val="002B4676"/>
    <w:rsid w:val="002B5013"/>
    <w:rsid w:val="002B58E3"/>
    <w:rsid w:val="002B607E"/>
    <w:rsid w:val="002B61B0"/>
    <w:rsid w:val="002C14B7"/>
    <w:rsid w:val="002C2006"/>
    <w:rsid w:val="002C2026"/>
    <w:rsid w:val="002C26A7"/>
    <w:rsid w:val="002C38EB"/>
    <w:rsid w:val="002C6128"/>
    <w:rsid w:val="002C6842"/>
    <w:rsid w:val="002C7339"/>
    <w:rsid w:val="002D2D2B"/>
    <w:rsid w:val="002D3498"/>
    <w:rsid w:val="002D3DA7"/>
    <w:rsid w:val="002D446B"/>
    <w:rsid w:val="002D603B"/>
    <w:rsid w:val="002D773B"/>
    <w:rsid w:val="002E26F7"/>
    <w:rsid w:val="002E2E75"/>
    <w:rsid w:val="002E400D"/>
    <w:rsid w:val="002E7567"/>
    <w:rsid w:val="002F055C"/>
    <w:rsid w:val="002F0F78"/>
    <w:rsid w:val="002F189E"/>
    <w:rsid w:val="002F2AD4"/>
    <w:rsid w:val="002F4B14"/>
    <w:rsid w:val="002F54FD"/>
    <w:rsid w:val="0030121B"/>
    <w:rsid w:val="00301458"/>
    <w:rsid w:val="00301950"/>
    <w:rsid w:val="00303192"/>
    <w:rsid w:val="003032B8"/>
    <w:rsid w:val="00303478"/>
    <w:rsid w:val="00304CC1"/>
    <w:rsid w:val="00304E07"/>
    <w:rsid w:val="00305D1D"/>
    <w:rsid w:val="00306C75"/>
    <w:rsid w:val="00307923"/>
    <w:rsid w:val="00310133"/>
    <w:rsid w:val="00310C1F"/>
    <w:rsid w:val="00312629"/>
    <w:rsid w:val="00312BA4"/>
    <w:rsid w:val="00313A91"/>
    <w:rsid w:val="003144C4"/>
    <w:rsid w:val="00316AAC"/>
    <w:rsid w:val="00317F3A"/>
    <w:rsid w:val="003205D5"/>
    <w:rsid w:val="003212EF"/>
    <w:rsid w:val="00322355"/>
    <w:rsid w:val="00324A0C"/>
    <w:rsid w:val="0032538E"/>
    <w:rsid w:val="0032547B"/>
    <w:rsid w:val="00326783"/>
    <w:rsid w:val="00326F5B"/>
    <w:rsid w:val="00327364"/>
    <w:rsid w:val="00327673"/>
    <w:rsid w:val="00330BDA"/>
    <w:rsid w:val="00331064"/>
    <w:rsid w:val="003315DE"/>
    <w:rsid w:val="00333A57"/>
    <w:rsid w:val="00333CC5"/>
    <w:rsid w:val="00333D7B"/>
    <w:rsid w:val="0033419E"/>
    <w:rsid w:val="00334612"/>
    <w:rsid w:val="00335570"/>
    <w:rsid w:val="00335FFF"/>
    <w:rsid w:val="003361F4"/>
    <w:rsid w:val="0034040B"/>
    <w:rsid w:val="00340CEA"/>
    <w:rsid w:val="00341727"/>
    <w:rsid w:val="00341E79"/>
    <w:rsid w:val="00343219"/>
    <w:rsid w:val="0034342C"/>
    <w:rsid w:val="003448AE"/>
    <w:rsid w:val="00346CA7"/>
    <w:rsid w:val="0034780F"/>
    <w:rsid w:val="003502B1"/>
    <w:rsid w:val="00350593"/>
    <w:rsid w:val="00351836"/>
    <w:rsid w:val="0035262E"/>
    <w:rsid w:val="003527D0"/>
    <w:rsid w:val="00352C8F"/>
    <w:rsid w:val="00353C6E"/>
    <w:rsid w:val="003545D6"/>
    <w:rsid w:val="00354BAA"/>
    <w:rsid w:val="00354BEF"/>
    <w:rsid w:val="003566C2"/>
    <w:rsid w:val="00357105"/>
    <w:rsid w:val="003607D8"/>
    <w:rsid w:val="003621D6"/>
    <w:rsid w:val="00362865"/>
    <w:rsid w:val="00362C1C"/>
    <w:rsid w:val="0036551E"/>
    <w:rsid w:val="00365659"/>
    <w:rsid w:val="00365D2D"/>
    <w:rsid w:val="0036600F"/>
    <w:rsid w:val="00366C28"/>
    <w:rsid w:val="003712B6"/>
    <w:rsid w:val="00371ED1"/>
    <w:rsid w:val="0037222C"/>
    <w:rsid w:val="00372834"/>
    <w:rsid w:val="0037398C"/>
    <w:rsid w:val="00373B74"/>
    <w:rsid w:val="00374328"/>
    <w:rsid w:val="00374791"/>
    <w:rsid w:val="00374B09"/>
    <w:rsid w:val="0037585E"/>
    <w:rsid w:val="00377B11"/>
    <w:rsid w:val="003800BA"/>
    <w:rsid w:val="003804D0"/>
    <w:rsid w:val="003804D5"/>
    <w:rsid w:val="00381BB9"/>
    <w:rsid w:val="0038363A"/>
    <w:rsid w:val="00383B09"/>
    <w:rsid w:val="00384246"/>
    <w:rsid w:val="00385608"/>
    <w:rsid w:val="003867B4"/>
    <w:rsid w:val="00390657"/>
    <w:rsid w:val="00390F7B"/>
    <w:rsid w:val="00391069"/>
    <w:rsid w:val="003922F7"/>
    <w:rsid w:val="0039320D"/>
    <w:rsid w:val="00396713"/>
    <w:rsid w:val="00397271"/>
    <w:rsid w:val="003A07C7"/>
    <w:rsid w:val="003A07D9"/>
    <w:rsid w:val="003A09C9"/>
    <w:rsid w:val="003A1551"/>
    <w:rsid w:val="003A1AB5"/>
    <w:rsid w:val="003A1B1F"/>
    <w:rsid w:val="003A1FE9"/>
    <w:rsid w:val="003A2135"/>
    <w:rsid w:val="003A2797"/>
    <w:rsid w:val="003A28D0"/>
    <w:rsid w:val="003A2E3C"/>
    <w:rsid w:val="003A34D1"/>
    <w:rsid w:val="003A3798"/>
    <w:rsid w:val="003A3EC1"/>
    <w:rsid w:val="003A43FC"/>
    <w:rsid w:val="003A6D70"/>
    <w:rsid w:val="003A72B3"/>
    <w:rsid w:val="003A7A44"/>
    <w:rsid w:val="003B0810"/>
    <w:rsid w:val="003B187E"/>
    <w:rsid w:val="003B194C"/>
    <w:rsid w:val="003B1D63"/>
    <w:rsid w:val="003B46ED"/>
    <w:rsid w:val="003B497F"/>
    <w:rsid w:val="003C07EA"/>
    <w:rsid w:val="003C0AC0"/>
    <w:rsid w:val="003C15B7"/>
    <w:rsid w:val="003C214B"/>
    <w:rsid w:val="003C2402"/>
    <w:rsid w:val="003C2E41"/>
    <w:rsid w:val="003C2F98"/>
    <w:rsid w:val="003C5AA6"/>
    <w:rsid w:val="003C663A"/>
    <w:rsid w:val="003C66AF"/>
    <w:rsid w:val="003C6C33"/>
    <w:rsid w:val="003C7465"/>
    <w:rsid w:val="003C76E9"/>
    <w:rsid w:val="003D1CA0"/>
    <w:rsid w:val="003D43DC"/>
    <w:rsid w:val="003D4A3A"/>
    <w:rsid w:val="003D4AAB"/>
    <w:rsid w:val="003D4F9D"/>
    <w:rsid w:val="003D4FBB"/>
    <w:rsid w:val="003D5592"/>
    <w:rsid w:val="003D611C"/>
    <w:rsid w:val="003D67A7"/>
    <w:rsid w:val="003D67AF"/>
    <w:rsid w:val="003E03EC"/>
    <w:rsid w:val="003E0FB1"/>
    <w:rsid w:val="003E1384"/>
    <w:rsid w:val="003E349F"/>
    <w:rsid w:val="003E3EF5"/>
    <w:rsid w:val="003E46DF"/>
    <w:rsid w:val="003E608D"/>
    <w:rsid w:val="003E6B4E"/>
    <w:rsid w:val="003F0ED7"/>
    <w:rsid w:val="003F1504"/>
    <w:rsid w:val="003F3F83"/>
    <w:rsid w:val="003F4CBA"/>
    <w:rsid w:val="003F6487"/>
    <w:rsid w:val="003F6948"/>
    <w:rsid w:val="003F72F8"/>
    <w:rsid w:val="004009DE"/>
    <w:rsid w:val="00400E37"/>
    <w:rsid w:val="00400ED9"/>
    <w:rsid w:val="0040105E"/>
    <w:rsid w:val="00401123"/>
    <w:rsid w:val="00401306"/>
    <w:rsid w:val="004017B7"/>
    <w:rsid w:val="00402AC9"/>
    <w:rsid w:val="00403119"/>
    <w:rsid w:val="0040425D"/>
    <w:rsid w:val="004045FD"/>
    <w:rsid w:val="004047EA"/>
    <w:rsid w:val="00405A9C"/>
    <w:rsid w:val="00410A9D"/>
    <w:rsid w:val="00411E0B"/>
    <w:rsid w:val="0041308E"/>
    <w:rsid w:val="004164C0"/>
    <w:rsid w:val="00417576"/>
    <w:rsid w:val="004176B6"/>
    <w:rsid w:val="00417962"/>
    <w:rsid w:val="004207CF"/>
    <w:rsid w:val="0042111A"/>
    <w:rsid w:val="00421714"/>
    <w:rsid w:val="00422315"/>
    <w:rsid w:val="00423505"/>
    <w:rsid w:val="004247F0"/>
    <w:rsid w:val="00424843"/>
    <w:rsid w:val="0042500D"/>
    <w:rsid w:val="004253C8"/>
    <w:rsid w:val="0042567A"/>
    <w:rsid w:val="004256B8"/>
    <w:rsid w:val="00425A93"/>
    <w:rsid w:val="00426509"/>
    <w:rsid w:val="0042727B"/>
    <w:rsid w:val="00432203"/>
    <w:rsid w:val="00432603"/>
    <w:rsid w:val="0043287A"/>
    <w:rsid w:val="00432C8E"/>
    <w:rsid w:val="00432EC4"/>
    <w:rsid w:val="004335BD"/>
    <w:rsid w:val="00433DDD"/>
    <w:rsid w:val="00435244"/>
    <w:rsid w:val="00435A52"/>
    <w:rsid w:val="0043626C"/>
    <w:rsid w:val="00436475"/>
    <w:rsid w:val="00437F15"/>
    <w:rsid w:val="004409C4"/>
    <w:rsid w:val="004427E0"/>
    <w:rsid w:val="004441E7"/>
    <w:rsid w:val="004449FF"/>
    <w:rsid w:val="00445895"/>
    <w:rsid w:val="00446C49"/>
    <w:rsid w:val="004472CF"/>
    <w:rsid w:val="004502BD"/>
    <w:rsid w:val="0045035B"/>
    <w:rsid w:val="00450B13"/>
    <w:rsid w:val="004518C2"/>
    <w:rsid w:val="004523B2"/>
    <w:rsid w:val="004532A2"/>
    <w:rsid w:val="00453462"/>
    <w:rsid w:val="004538FB"/>
    <w:rsid w:val="0045479A"/>
    <w:rsid w:val="00454868"/>
    <w:rsid w:val="00456BE7"/>
    <w:rsid w:val="00457174"/>
    <w:rsid w:val="00457819"/>
    <w:rsid w:val="00457F93"/>
    <w:rsid w:val="00460275"/>
    <w:rsid w:val="00460D01"/>
    <w:rsid w:val="004619A8"/>
    <w:rsid w:val="00462447"/>
    <w:rsid w:val="00462DEB"/>
    <w:rsid w:val="00462E74"/>
    <w:rsid w:val="00462FD1"/>
    <w:rsid w:val="0046498A"/>
    <w:rsid w:val="00464E53"/>
    <w:rsid w:val="004657F5"/>
    <w:rsid w:val="00466AA0"/>
    <w:rsid w:val="00466C44"/>
    <w:rsid w:val="00467227"/>
    <w:rsid w:val="00467346"/>
    <w:rsid w:val="0046740E"/>
    <w:rsid w:val="0047244C"/>
    <w:rsid w:val="004729DE"/>
    <w:rsid w:val="00474148"/>
    <w:rsid w:val="004748EE"/>
    <w:rsid w:val="00474BAC"/>
    <w:rsid w:val="00474E04"/>
    <w:rsid w:val="004758BD"/>
    <w:rsid w:val="00480302"/>
    <w:rsid w:val="00480DB3"/>
    <w:rsid w:val="00482713"/>
    <w:rsid w:val="00482AAC"/>
    <w:rsid w:val="00482CAD"/>
    <w:rsid w:val="00482FF5"/>
    <w:rsid w:val="004832FB"/>
    <w:rsid w:val="00483579"/>
    <w:rsid w:val="004845E4"/>
    <w:rsid w:val="004862B6"/>
    <w:rsid w:val="004863E0"/>
    <w:rsid w:val="004872A1"/>
    <w:rsid w:val="0048777C"/>
    <w:rsid w:val="0049186E"/>
    <w:rsid w:val="00492605"/>
    <w:rsid w:val="0049289C"/>
    <w:rsid w:val="00492B32"/>
    <w:rsid w:val="00492CAC"/>
    <w:rsid w:val="0049447C"/>
    <w:rsid w:val="00494A50"/>
    <w:rsid w:val="00496214"/>
    <w:rsid w:val="00497610"/>
    <w:rsid w:val="004A1498"/>
    <w:rsid w:val="004A1E16"/>
    <w:rsid w:val="004A4BCA"/>
    <w:rsid w:val="004A5FAF"/>
    <w:rsid w:val="004A72B7"/>
    <w:rsid w:val="004A7653"/>
    <w:rsid w:val="004B0AF8"/>
    <w:rsid w:val="004B42D5"/>
    <w:rsid w:val="004B67A9"/>
    <w:rsid w:val="004B6F96"/>
    <w:rsid w:val="004B77C7"/>
    <w:rsid w:val="004C00FD"/>
    <w:rsid w:val="004C01CF"/>
    <w:rsid w:val="004C3D00"/>
    <w:rsid w:val="004C498E"/>
    <w:rsid w:val="004C4D88"/>
    <w:rsid w:val="004C6965"/>
    <w:rsid w:val="004C6D87"/>
    <w:rsid w:val="004D034D"/>
    <w:rsid w:val="004D06F9"/>
    <w:rsid w:val="004D1FED"/>
    <w:rsid w:val="004D2609"/>
    <w:rsid w:val="004D2C3E"/>
    <w:rsid w:val="004D4CF3"/>
    <w:rsid w:val="004D5057"/>
    <w:rsid w:val="004D561C"/>
    <w:rsid w:val="004D638B"/>
    <w:rsid w:val="004D6F8A"/>
    <w:rsid w:val="004D7C78"/>
    <w:rsid w:val="004D7E9A"/>
    <w:rsid w:val="004E2C67"/>
    <w:rsid w:val="004E377E"/>
    <w:rsid w:val="004E3E61"/>
    <w:rsid w:val="004E3FD0"/>
    <w:rsid w:val="004E4EE0"/>
    <w:rsid w:val="004E5F51"/>
    <w:rsid w:val="004E69CE"/>
    <w:rsid w:val="004E71EF"/>
    <w:rsid w:val="004F2682"/>
    <w:rsid w:val="004F2973"/>
    <w:rsid w:val="004F4265"/>
    <w:rsid w:val="004F5341"/>
    <w:rsid w:val="004F5B20"/>
    <w:rsid w:val="004F683A"/>
    <w:rsid w:val="00500A5A"/>
    <w:rsid w:val="00500DE9"/>
    <w:rsid w:val="00503931"/>
    <w:rsid w:val="005069BF"/>
    <w:rsid w:val="00507852"/>
    <w:rsid w:val="00507B71"/>
    <w:rsid w:val="005110B8"/>
    <w:rsid w:val="00513AD0"/>
    <w:rsid w:val="0051427C"/>
    <w:rsid w:val="00514C7F"/>
    <w:rsid w:val="00516899"/>
    <w:rsid w:val="00516BCD"/>
    <w:rsid w:val="00516FE8"/>
    <w:rsid w:val="00517270"/>
    <w:rsid w:val="00517E6C"/>
    <w:rsid w:val="00517FA2"/>
    <w:rsid w:val="00520802"/>
    <w:rsid w:val="00522D5A"/>
    <w:rsid w:val="00522FAD"/>
    <w:rsid w:val="00523B06"/>
    <w:rsid w:val="00525F79"/>
    <w:rsid w:val="00526CAA"/>
    <w:rsid w:val="005312EB"/>
    <w:rsid w:val="005319C7"/>
    <w:rsid w:val="00532947"/>
    <w:rsid w:val="00533F9D"/>
    <w:rsid w:val="00534EB5"/>
    <w:rsid w:val="005364BA"/>
    <w:rsid w:val="005365E3"/>
    <w:rsid w:val="005373E8"/>
    <w:rsid w:val="005374A9"/>
    <w:rsid w:val="0053790B"/>
    <w:rsid w:val="00540B08"/>
    <w:rsid w:val="0054153F"/>
    <w:rsid w:val="0054368D"/>
    <w:rsid w:val="00543D5A"/>
    <w:rsid w:val="005442E3"/>
    <w:rsid w:val="00544700"/>
    <w:rsid w:val="00545BA4"/>
    <w:rsid w:val="00546200"/>
    <w:rsid w:val="00550437"/>
    <w:rsid w:val="00551467"/>
    <w:rsid w:val="0055148B"/>
    <w:rsid w:val="00551DEA"/>
    <w:rsid w:val="00552324"/>
    <w:rsid w:val="00552E7E"/>
    <w:rsid w:val="00552F9A"/>
    <w:rsid w:val="005539B4"/>
    <w:rsid w:val="00553BC5"/>
    <w:rsid w:val="005549C1"/>
    <w:rsid w:val="00555D5F"/>
    <w:rsid w:val="00556082"/>
    <w:rsid w:val="005601E4"/>
    <w:rsid w:val="005605CA"/>
    <w:rsid w:val="005624EF"/>
    <w:rsid w:val="005626CE"/>
    <w:rsid w:val="005644F0"/>
    <w:rsid w:val="00565A39"/>
    <w:rsid w:val="00565D5F"/>
    <w:rsid w:val="005662C0"/>
    <w:rsid w:val="005669E6"/>
    <w:rsid w:val="00566EAF"/>
    <w:rsid w:val="0056704D"/>
    <w:rsid w:val="0056769F"/>
    <w:rsid w:val="00567AE3"/>
    <w:rsid w:val="00570817"/>
    <w:rsid w:val="0057090F"/>
    <w:rsid w:val="00570992"/>
    <w:rsid w:val="00570A3A"/>
    <w:rsid w:val="00572561"/>
    <w:rsid w:val="0057296A"/>
    <w:rsid w:val="00572A4E"/>
    <w:rsid w:val="00573679"/>
    <w:rsid w:val="0057378B"/>
    <w:rsid w:val="00575948"/>
    <w:rsid w:val="00577459"/>
    <w:rsid w:val="00577DE4"/>
    <w:rsid w:val="00580511"/>
    <w:rsid w:val="00580F8A"/>
    <w:rsid w:val="00581531"/>
    <w:rsid w:val="00582587"/>
    <w:rsid w:val="00585795"/>
    <w:rsid w:val="00585E14"/>
    <w:rsid w:val="00590CBD"/>
    <w:rsid w:val="00593223"/>
    <w:rsid w:val="005971DB"/>
    <w:rsid w:val="005A03E2"/>
    <w:rsid w:val="005A205C"/>
    <w:rsid w:val="005A323C"/>
    <w:rsid w:val="005A402E"/>
    <w:rsid w:val="005A4530"/>
    <w:rsid w:val="005A4860"/>
    <w:rsid w:val="005A51D3"/>
    <w:rsid w:val="005A63A1"/>
    <w:rsid w:val="005A6519"/>
    <w:rsid w:val="005A683E"/>
    <w:rsid w:val="005A76BE"/>
    <w:rsid w:val="005A7864"/>
    <w:rsid w:val="005A7F34"/>
    <w:rsid w:val="005B0BC8"/>
    <w:rsid w:val="005B1458"/>
    <w:rsid w:val="005B1ACB"/>
    <w:rsid w:val="005B2183"/>
    <w:rsid w:val="005B2501"/>
    <w:rsid w:val="005B27F2"/>
    <w:rsid w:val="005B2E62"/>
    <w:rsid w:val="005B3187"/>
    <w:rsid w:val="005B43FC"/>
    <w:rsid w:val="005B7E35"/>
    <w:rsid w:val="005C0677"/>
    <w:rsid w:val="005C0D96"/>
    <w:rsid w:val="005C1221"/>
    <w:rsid w:val="005C26BC"/>
    <w:rsid w:val="005C2BCB"/>
    <w:rsid w:val="005C37A1"/>
    <w:rsid w:val="005C4998"/>
    <w:rsid w:val="005C505B"/>
    <w:rsid w:val="005C5B90"/>
    <w:rsid w:val="005C5D31"/>
    <w:rsid w:val="005D1448"/>
    <w:rsid w:val="005D2294"/>
    <w:rsid w:val="005D3F58"/>
    <w:rsid w:val="005D4370"/>
    <w:rsid w:val="005D5631"/>
    <w:rsid w:val="005D6747"/>
    <w:rsid w:val="005D6E4C"/>
    <w:rsid w:val="005D726D"/>
    <w:rsid w:val="005E0111"/>
    <w:rsid w:val="005E027D"/>
    <w:rsid w:val="005E0661"/>
    <w:rsid w:val="005E0D59"/>
    <w:rsid w:val="005E1BDF"/>
    <w:rsid w:val="005E322F"/>
    <w:rsid w:val="005E3994"/>
    <w:rsid w:val="005E4538"/>
    <w:rsid w:val="005E4F44"/>
    <w:rsid w:val="005E51D9"/>
    <w:rsid w:val="005E5E42"/>
    <w:rsid w:val="005E6A86"/>
    <w:rsid w:val="005E738B"/>
    <w:rsid w:val="005E7458"/>
    <w:rsid w:val="005E7547"/>
    <w:rsid w:val="005E7A31"/>
    <w:rsid w:val="005F0132"/>
    <w:rsid w:val="005F05E2"/>
    <w:rsid w:val="005F10AD"/>
    <w:rsid w:val="005F1DF0"/>
    <w:rsid w:val="005F20DD"/>
    <w:rsid w:val="005F2461"/>
    <w:rsid w:val="005F2CCF"/>
    <w:rsid w:val="005F419C"/>
    <w:rsid w:val="005F47D2"/>
    <w:rsid w:val="005F6AAC"/>
    <w:rsid w:val="006009FF"/>
    <w:rsid w:val="00602618"/>
    <w:rsid w:val="00602BA4"/>
    <w:rsid w:val="006036DE"/>
    <w:rsid w:val="00603903"/>
    <w:rsid w:val="0060597B"/>
    <w:rsid w:val="006060AE"/>
    <w:rsid w:val="00606968"/>
    <w:rsid w:val="00606CDD"/>
    <w:rsid w:val="006078F9"/>
    <w:rsid w:val="00607A31"/>
    <w:rsid w:val="0061079E"/>
    <w:rsid w:val="00610A3F"/>
    <w:rsid w:val="00610E29"/>
    <w:rsid w:val="006116E3"/>
    <w:rsid w:val="00611AA9"/>
    <w:rsid w:val="00611D96"/>
    <w:rsid w:val="006127C9"/>
    <w:rsid w:val="006130D9"/>
    <w:rsid w:val="006145F6"/>
    <w:rsid w:val="00614836"/>
    <w:rsid w:val="0061563D"/>
    <w:rsid w:val="00616A95"/>
    <w:rsid w:val="006170B1"/>
    <w:rsid w:val="006172AF"/>
    <w:rsid w:val="0061765E"/>
    <w:rsid w:val="00620D17"/>
    <w:rsid w:val="0062233E"/>
    <w:rsid w:val="00622D62"/>
    <w:rsid w:val="0062317B"/>
    <w:rsid w:val="00624648"/>
    <w:rsid w:val="00624803"/>
    <w:rsid w:val="00624E46"/>
    <w:rsid w:val="006253ED"/>
    <w:rsid w:val="00625786"/>
    <w:rsid w:val="00625B34"/>
    <w:rsid w:val="006317B7"/>
    <w:rsid w:val="00631C9D"/>
    <w:rsid w:val="00632A33"/>
    <w:rsid w:val="00635B63"/>
    <w:rsid w:val="0063650E"/>
    <w:rsid w:val="00637087"/>
    <w:rsid w:val="0064199D"/>
    <w:rsid w:val="00641BCD"/>
    <w:rsid w:val="006431DD"/>
    <w:rsid w:val="006443E0"/>
    <w:rsid w:val="00646718"/>
    <w:rsid w:val="00650244"/>
    <w:rsid w:val="006502DF"/>
    <w:rsid w:val="00650EE7"/>
    <w:rsid w:val="00651437"/>
    <w:rsid w:val="00651C95"/>
    <w:rsid w:val="0065368F"/>
    <w:rsid w:val="006549DA"/>
    <w:rsid w:val="00654F1E"/>
    <w:rsid w:val="00655D5F"/>
    <w:rsid w:val="00660498"/>
    <w:rsid w:val="00661409"/>
    <w:rsid w:val="006618D3"/>
    <w:rsid w:val="006629AB"/>
    <w:rsid w:val="00662BB6"/>
    <w:rsid w:val="0066340C"/>
    <w:rsid w:val="006652A0"/>
    <w:rsid w:val="00665AE2"/>
    <w:rsid w:val="00666C54"/>
    <w:rsid w:val="00666DCB"/>
    <w:rsid w:val="00667F72"/>
    <w:rsid w:val="0067089C"/>
    <w:rsid w:val="006717C1"/>
    <w:rsid w:val="00673F13"/>
    <w:rsid w:val="00676438"/>
    <w:rsid w:val="0067650B"/>
    <w:rsid w:val="00677834"/>
    <w:rsid w:val="00677D14"/>
    <w:rsid w:val="0068068F"/>
    <w:rsid w:val="00681399"/>
    <w:rsid w:val="006825BB"/>
    <w:rsid w:val="00682FA4"/>
    <w:rsid w:val="00685986"/>
    <w:rsid w:val="00685DF6"/>
    <w:rsid w:val="006863C8"/>
    <w:rsid w:val="00687596"/>
    <w:rsid w:val="00687780"/>
    <w:rsid w:val="00690F62"/>
    <w:rsid w:val="0069157A"/>
    <w:rsid w:val="00692A58"/>
    <w:rsid w:val="00693614"/>
    <w:rsid w:val="00693F78"/>
    <w:rsid w:val="006950B2"/>
    <w:rsid w:val="006954DB"/>
    <w:rsid w:val="0069578D"/>
    <w:rsid w:val="00695A67"/>
    <w:rsid w:val="00695EB3"/>
    <w:rsid w:val="0069749C"/>
    <w:rsid w:val="00697B81"/>
    <w:rsid w:val="00697E30"/>
    <w:rsid w:val="006A063E"/>
    <w:rsid w:val="006A0646"/>
    <w:rsid w:val="006A2CC9"/>
    <w:rsid w:val="006A3D1C"/>
    <w:rsid w:val="006A40EE"/>
    <w:rsid w:val="006A518E"/>
    <w:rsid w:val="006A577C"/>
    <w:rsid w:val="006A5791"/>
    <w:rsid w:val="006A5867"/>
    <w:rsid w:val="006A589D"/>
    <w:rsid w:val="006A5A78"/>
    <w:rsid w:val="006A5B89"/>
    <w:rsid w:val="006A6AFC"/>
    <w:rsid w:val="006A7F63"/>
    <w:rsid w:val="006B11F7"/>
    <w:rsid w:val="006B2E98"/>
    <w:rsid w:val="006B3ED7"/>
    <w:rsid w:val="006B3F31"/>
    <w:rsid w:val="006B4377"/>
    <w:rsid w:val="006B4B9D"/>
    <w:rsid w:val="006B5C62"/>
    <w:rsid w:val="006B77E2"/>
    <w:rsid w:val="006C020A"/>
    <w:rsid w:val="006C0B84"/>
    <w:rsid w:val="006C1213"/>
    <w:rsid w:val="006C3DB9"/>
    <w:rsid w:val="006C50EC"/>
    <w:rsid w:val="006C6F7C"/>
    <w:rsid w:val="006C6F9E"/>
    <w:rsid w:val="006C7E86"/>
    <w:rsid w:val="006D2989"/>
    <w:rsid w:val="006D3856"/>
    <w:rsid w:val="006D3ECE"/>
    <w:rsid w:val="006D48BC"/>
    <w:rsid w:val="006D4C6E"/>
    <w:rsid w:val="006D4E19"/>
    <w:rsid w:val="006D4F88"/>
    <w:rsid w:val="006D5768"/>
    <w:rsid w:val="006D6908"/>
    <w:rsid w:val="006D6D33"/>
    <w:rsid w:val="006E0490"/>
    <w:rsid w:val="006E0620"/>
    <w:rsid w:val="006E0C1D"/>
    <w:rsid w:val="006E20FC"/>
    <w:rsid w:val="006E2125"/>
    <w:rsid w:val="006E23CC"/>
    <w:rsid w:val="006E2611"/>
    <w:rsid w:val="006E27D7"/>
    <w:rsid w:val="006E6548"/>
    <w:rsid w:val="006E6A58"/>
    <w:rsid w:val="006E7D29"/>
    <w:rsid w:val="006E7F55"/>
    <w:rsid w:val="006F2394"/>
    <w:rsid w:val="006F24FF"/>
    <w:rsid w:val="006F3A8A"/>
    <w:rsid w:val="006F4024"/>
    <w:rsid w:val="006F4DE2"/>
    <w:rsid w:val="006F5950"/>
    <w:rsid w:val="006F6081"/>
    <w:rsid w:val="006F6377"/>
    <w:rsid w:val="006F72D5"/>
    <w:rsid w:val="007003D0"/>
    <w:rsid w:val="00704BF7"/>
    <w:rsid w:val="0070620F"/>
    <w:rsid w:val="00706749"/>
    <w:rsid w:val="00706C02"/>
    <w:rsid w:val="00706C26"/>
    <w:rsid w:val="00711D5A"/>
    <w:rsid w:val="00711EAE"/>
    <w:rsid w:val="00712750"/>
    <w:rsid w:val="007127D2"/>
    <w:rsid w:val="007128D7"/>
    <w:rsid w:val="0071370F"/>
    <w:rsid w:val="00713813"/>
    <w:rsid w:val="00713F3C"/>
    <w:rsid w:val="0071494D"/>
    <w:rsid w:val="00714F0C"/>
    <w:rsid w:val="00715E2A"/>
    <w:rsid w:val="00717F10"/>
    <w:rsid w:val="00717F18"/>
    <w:rsid w:val="00720F46"/>
    <w:rsid w:val="007212CD"/>
    <w:rsid w:val="007216B1"/>
    <w:rsid w:val="007221D0"/>
    <w:rsid w:val="007231CD"/>
    <w:rsid w:val="00723D31"/>
    <w:rsid w:val="00723DF2"/>
    <w:rsid w:val="0072415C"/>
    <w:rsid w:val="00724B33"/>
    <w:rsid w:val="0072730F"/>
    <w:rsid w:val="007304DE"/>
    <w:rsid w:val="0073079B"/>
    <w:rsid w:val="007309D3"/>
    <w:rsid w:val="00730D8A"/>
    <w:rsid w:val="007313E3"/>
    <w:rsid w:val="00731F13"/>
    <w:rsid w:val="0073220E"/>
    <w:rsid w:val="007324BF"/>
    <w:rsid w:val="00733125"/>
    <w:rsid w:val="00734101"/>
    <w:rsid w:val="007354B4"/>
    <w:rsid w:val="0073611C"/>
    <w:rsid w:val="00736590"/>
    <w:rsid w:val="007367AA"/>
    <w:rsid w:val="0073758F"/>
    <w:rsid w:val="0074014F"/>
    <w:rsid w:val="00740854"/>
    <w:rsid w:val="00740F2D"/>
    <w:rsid w:val="00741140"/>
    <w:rsid w:val="00742382"/>
    <w:rsid w:val="00742555"/>
    <w:rsid w:val="00743731"/>
    <w:rsid w:val="00745640"/>
    <w:rsid w:val="007468DF"/>
    <w:rsid w:val="0074756B"/>
    <w:rsid w:val="007477BA"/>
    <w:rsid w:val="00747922"/>
    <w:rsid w:val="0075274F"/>
    <w:rsid w:val="00752DE9"/>
    <w:rsid w:val="00753EEA"/>
    <w:rsid w:val="00754A1A"/>
    <w:rsid w:val="00755E74"/>
    <w:rsid w:val="00756127"/>
    <w:rsid w:val="00756FF0"/>
    <w:rsid w:val="00760084"/>
    <w:rsid w:val="007604EB"/>
    <w:rsid w:val="00761519"/>
    <w:rsid w:val="0076227A"/>
    <w:rsid w:val="00762D26"/>
    <w:rsid w:val="007631F1"/>
    <w:rsid w:val="00763A20"/>
    <w:rsid w:val="0076437A"/>
    <w:rsid w:val="00764550"/>
    <w:rsid w:val="00764DA0"/>
    <w:rsid w:val="0076559A"/>
    <w:rsid w:val="00766E2B"/>
    <w:rsid w:val="007675FF"/>
    <w:rsid w:val="00767C52"/>
    <w:rsid w:val="00767D25"/>
    <w:rsid w:val="00770B94"/>
    <w:rsid w:val="00771251"/>
    <w:rsid w:val="00773265"/>
    <w:rsid w:val="00773340"/>
    <w:rsid w:val="0077415C"/>
    <w:rsid w:val="0077426F"/>
    <w:rsid w:val="00774771"/>
    <w:rsid w:val="00774B51"/>
    <w:rsid w:val="00774E97"/>
    <w:rsid w:val="007762AB"/>
    <w:rsid w:val="00777B69"/>
    <w:rsid w:val="0078007B"/>
    <w:rsid w:val="007800C7"/>
    <w:rsid w:val="00780D94"/>
    <w:rsid w:val="00781A4C"/>
    <w:rsid w:val="00782BE5"/>
    <w:rsid w:val="00783A1E"/>
    <w:rsid w:val="007841CE"/>
    <w:rsid w:val="007844E8"/>
    <w:rsid w:val="00784C34"/>
    <w:rsid w:val="00785359"/>
    <w:rsid w:val="00785DFF"/>
    <w:rsid w:val="00787901"/>
    <w:rsid w:val="007926F8"/>
    <w:rsid w:val="0079313A"/>
    <w:rsid w:val="00794F1E"/>
    <w:rsid w:val="0079767D"/>
    <w:rsid w:val="007A1183"/>
    <w:rsid w:val="007A1892"/>
    <w:rsid w:val="007A1C8C"/>
    <w:rsid w:val="007A2D9A"/>
    <w:rsid w:val="007A355C"/>
    <w:rsid w:val="007A6C28"/>
    <w:rsid w:val="007A6FD7"/>
    <w:rsid w:val="007A7553"/>
    <w:rsid w:val="007B0664"/>
    <w:rsid w:val="007B1BCD"/>
    <w:rsid w:val="007B2CA1"/>
    <w:rsid w:val="007B30DF"/>
    <w:rsid w:val="007B31CE"/>
    <w:rsid w:val="007B3E22"/>
    <w:rsid w:val="007B41B6"/>
    <w:rsid w:val="007B433E"/>
    <w:rsid w:val="007B47C1"/>
    <w:rsid w:val="007B5970"/>
    <w:rsid w:val="007B6636"/>
    <w:rsid w:val="007C012F"/>
    <w:rsid w:val="007C0EAF"/>
    <w:rsid w:val="007C1116"/>
    <w:rsid w:val="007C22B1"/>
    <w:rsid w:val="007C6C40"/>
    <w:rsid w:val="007C7834"/>
    <w:rsid w:val="007D0321"/>
    <w:rsid w:val="007D1198"/>
    <w:rsid w:val="007D13C7"/>
    <w:rsid w:val="007D25B3"/>
    <w:rsid w:val="007D4341"/>
    <w:rsid w:val="007D5280"/>
    <w:rsid w:val="007D69E0"/>
    <w:rsid w:val="007D6A91"/>
    <w:rsid w:val="007E4544"/>
    <w:rsid w:val="007E464F"/>
    <w:rsid w:val="007E4870"/>
    <w:rsid w:val="007E4AE9"/>
    <w:rsid w:val="007E5433"/>
    <w:rsid w:val="007E546D"/>
    <w:rsid w:val="007E5944"/>
    <w:rsid w:val="007E638F"/>
    <w:rsid w:val="007E674E"/>
    <w:rsid w:val="007E79EA"/>
    <w:rsid w:val="007F0667"/>
    <w:rsid w:val="007F0CB1"/>
    <w:rsid w:val="007F0FA0"/>
    <w:rsid w:val="007F1532"/>
    <w:rsid w:val="007F15E8"/>
    <w:rsid w:val="007F2FB9"/>
    <w:rsid w:val="007F302B"/>
    <w:rsid w:val="007F3193"/>
    <w:rsid w:val="007F33E4"/>
    <w:rsid w:val="007F3C8E"/>
    <w:rsid w:val="007F4398"/>
    <w:rsid w:val="007F71D5"/>
    <w:rsid w:val="007F78DE"/>
    <w:rsid w:val="007F7F99"/>
    <w:rsid w:val="00800476"/>
    <w:rsid w:val="00800AC2"/>
    <w:rsid w:val="00800E29"/>
    <w:rsid w:val="00801A61"/>
    <w:rsid w:val="00801D80"/>
    <w:rsid w:val="008027DD"/>
    <w:rsid w:val="00804048"/>
    <w:rsid w:val="00805100"/>
    <w:rsid w:val="008054F1"/>
    <w:rsid w:val="0080707B"/>
    <w:rsid w:val="00810E02"/>
    <w:rsid w:val="008132C8"/>
    <w:rsid w:val="0081330D"/>
    <w:rsid w:val="00814778"/>
    <w:rsid w:val="00814D40"/>
    <w:rsid w:val="0081537C"/>
    <w:rsid w:val="008154A8"/>
    <w:rsid w:val="008156CB"/>
    <w:rsid w:val="00815FDF"/>
    <w:rsid w:val="008179D3"/>
    <w:rsid w:val="00817A77"/>
    <w:rsid w:val="008204B0"/>
    <w:rsid w:val="00821D20"/>
    <w:rsid w:val="00822371"/>
    <w:rsid w:val="0082408F"/>
    <w:rsid w:val="008245F0"/>
    <w:rsid w:val="0082574F"/>
    <w:rsid w:val="00825D33"/>
    <w:rsid w:val="0082611A"/>
    <w:rsid w:val="0082645E"/>
    <w:rsid w:val="00826AE8"/>
    <w:rsid w:val="00827415"/>
    <w:rsid w:val="00827CE0"/>
    <w:rsid w:val="00831B6F"/>
    <w:rsid w:val="00832651"/>
    <w:rsid w:val="0083302D"/>
    <w:rsid w:val="00833497"/>
    <w:rsid w:val="00834AFC"/>
    <w:rsid w:val="008367B1"/>
    <w:rsid w:val="00836DB0"/>
    <w:rsid w:val="00840C90"/>
    <w:rsid w:val="00840FE5"/>
    <w:rsid w:val="00842956"/>
    <w:rsid w:val="008438FA"/>
    <w:rsid w:val="00843F2A"/>
    <w:rsid w:val="008459F7"/>
    <w:rsid w:val="00846D13"/>
    <w:rsid w:val="00846D8C"/>
    <w:rsid w:val="00847C22"/>
    <w:rsid w:val="00847C6F"/>
    <w:rsid w:val="00847DBD"/>
    <w:rsid w:val="008510A2"/>
    <w:rsid w:val="00851A0C"/>
    <w:rsid w:val="00851C2C"/>
    <w:rsid w:val="008526B8"/>
    <w:rsid w:val="00852D6B"/>
    <w:rsid w:val="00854847"/>
    <w:rsid w:val="00854A9E"/>
    <w:rsid w:val="00855195"/>
    <w:rsid w:val="00856BE8"/>
    <w:rsid w:val="00856C7B"/>
    <w:rsid w:val="00857156"/>
    <w:rsid w:val="0085756D"/>
    <w:rsid w:val="008604A6"/>
    <w:rsid w:val="0086075C"/>
    <w:rsid w:val="0086105D"/>
    <w:rsid w:val="008618CF"/>
    <w:rsid w:val="00862197"/>
    <w:rsid w:val="008628E7"/>
    <w:rsid w:val="00863338"/>
    <w:rsid w:val="00863A44"/>
    <w:rsid w:val="00863A8F"/>
    <w:rsid w:val="008642B8"/>
    <w:rsid w:val="008648B6"/>
    <w:rsid w:val="00864A58"/>
    <w:rsid w:val="00867CA7"/>
    <w:rsid w:val="00870054"/>
    <w:rsid w:val="008701DC"/>
    <w:rsid w:val="00870C7E"/>
    <w:rsid w:val="00870D56"/>
    <w:rsid w:val="00871D1F"/>
    <w:rsid w:val="008726F1"/>
    <w:rsid w:val="0087328A"/>
    <w:rsid w:val="00873459"/>
    <w:rsid w:val="00873A4A"/>
    <w:rsid w:val="008749D1"/>
    <w:rsid w:val="00874CCD"/>
    <w:rsid w:val="00875D40"/>
    <w:rsid w:val="00876A7D"/>
    <w:rsid w:val="00877DC6"/>
    <w:rsid w:val="00880C0C"/>
    <w:rsid w:val="00880EBF"/>
    <w:rsid w:val="00881A36"/>
    <w:rsid w:val="00883EB7"/>
    <w:rsid w:val="0088475B"/>
    <w:rsid w:val="00885676"/>
    <w:rsid w:val="00886CCC"/>
    <w:rsid w:val="00886FE0"/>
    <w:rsid w:val="00887248"/>
    <w:rsid w:val="00887513"/>
    <w:rsid w:val="008877F9"/>
    <w:rsid w:val="0088795B"/>
    <w:rsid w:val="00887C48"/>
    <w:rsid w:val="00890657"/>
    <w:rsid w:val="00890C8F"/>
    <w:rsid w:val="00891156"/>
    <w:rsid w:val="00891255"/>
    <w:rsid w:val="00891729"/>
    <w:rsid w:val="00892DFF"/>
    <w:rsid w:val="0089322A"/>
    <w:rsid w:val="00893346"/>
    <w:rsid w:val="008936DC"/>
    <w:rsid w:val="008940C7"/>
    <w:rsid w:val="00894759"/>
    <w:rsid w:val="00895C39"/>
    <w:rsid w:val="008964D6"/>
    <w:rsid w:val="008970D7"/>
    <w:rsid w:val="008973A4"/>
    <w:rsid w:val="008A2093"/>
    <w:rsid w:val="008A2E8E"/>
    <w:rsid w:val="008A3382"/>
    <w:rsid w:val="008A33D1"/>
    <w:rsid w:val="008A45DF"/>
    <w:rsid w:val="008B053A"/>
    <w:rsid w:val="008B0FBA"/>
    <w:rsid w:val="008B12C2"/>
    <w:rsid w:val="008B22CB"/>
    <w:rsid w:val="008B27AE"/>
    <w:rsid w:val="008B373A"/>
    <w:rsid w:val="008B3FF9"/>
    <w:rsid w:val="008B4169"/>
    <w:rsid w:val="008B6C8E"/>
    <w:rsid w:val="008B7A28"/>
    <w:rsid w:val="008B7ECE"/>
    <w:rsid w:val="008C1590"/>
    <w:rsid w:val="008C15D6"/>
    <w:rsid w:val="008C357D"/>
    <w:rsid w:val="008C4DCB"/>
    <w:rsid w:val="008C5E6E"/>
    <w:rsid w:val="008C6900"/>
    <w:rsid w:val="008C6F29"/>
    <w:rsid w:val="008D08ED"/>
    <w:rsid w:val="008D30C7"/>
    <w:rsid w:val="008D4E72"/>
    <w:rsid w:val="008D4EBC"/>
    <w:rsid w:val="008D6415"/>
    <w:rsid w:val="008E0B0E"/>
    <w:rsid w:val="008E1778"/>
    <w:rsid w:val="008E1784"/>
    <w:rsid w:val="008E1979"/>
    <w:rsid w:val="008E2E0A"/>
    <w:rsid w:val="008E33A2"/>
    <w:rsid w:val="008E398A"/>
    <w:rsid w:val="008E3A8A"/>
    <w:rsid w:val="008E3BF3"/>
    <w:rsid w:val="008E4F78"/>
    <w:rsid w:val="008E628B"/>
    <w:rsid w:val="008E660A"/>
    <w:rsid w:val="008E7E39"/>
    <w:rsid w:val="008F13A4"/>
    <w:rsid w:val="008F1845"/>
    <w:rsid w:val="008F2229"/>
    <w:rsid w:val="008F2805"/>
    <w:rsid w:val="008F33F2"/>
    <w:rsid w:val="008F340E"/>
    <w:rsid w:val="008F6886"/>
    <w:rsid w:val="008F6F67"/>
    <w:rsid w:val="00900835"/>
    <w:rsid w:val="00900F1F"/>
    <w:rsid w:val="00901137"/>
    <w:rsid w:val="00903A03"/>
    <w:rsid w:val="00905350"/>
    <w:rsid w:val="0090582A"/>
    <w:rsid w:val="009071DD"/>
    <w:rsid w:val="00910271"/>
    <w:rsid w:val="009102FE"/>
    <w:rsid w:val="00910CEC"/>
    <w:rsid w:val="00911536"/>
    <w:rsid w:val="00915895"/>
    <w:rsid w:val="00915B36"/>
    <w:rsid w:val="00915D72"/>
    <w:rsid w:val="00917E36"/>
    <w:rsid w:val="0092097E"/>
    <w:rsid w:val="00921073"/>
    <w:rsid w:val="00921745"/>
    <w:rsid w:val="009228FA"/>
    <w:rsid w:val="00923855"/>
    <w:rsid w:val="00923EBA"/>
    <w:rsid w:val="0092471A"/>
    <w:rsid w:val="009250D5"/>
    <w:rsid w:val="0092628A"/>
    <w:rsid w:val="009307E0"/>
    <w:rsid w:val="00931F88"/>
    <w:rsid w:val="00932DA4"/>
    <w:rsid w:val="009349E1"/>
    <w:rsid w:val="00935DF7"/>
    <w:rsid w:val="00936E99"/>
    <w:rsid w:val="00937023"/>
    <w:rsid w:val="00941F24"/>
    <w:rsid w:val="00942F5E"/>
    <w:rsid w:val="00943CE6"/>
    <w:rsid w:val="0094409B"/>
    <w:rsid w:val="00944195"/>
    <w:rsid w:val="009448DB"/>
    <w:rsid w:val="00944B38"/>
    <w:rsid w:val="00944C9A"/>
    <w:rsid w:val="009453FB"/>
    <w:rsid w:val="00945D50"/>
    <w:rsid w:val="009479E0"/>
    <w:rsid w:val="009506AE"/>
    <w:rsid w:val="009508CB"/>
    <w:rsid w:val="00954AAF"/>
    <w:rsid w:val="00955905"/>
    <w:rsid w:val="00955DCC"/>
    <w:rsid w:val="009561F2"/>
    <w:rsid w:val="009604A3"/>
    <w:rsid w:val="00960857"/>
    <w:rsid w:val="009644F0"/>
    <w:rsid w:val="009648A7"/>
    <w:rsid w:val="00965108"/>
    <w:rsid w:val="009653A0"/>
    <w:rsid w:val="00967D4E"/>
    <w:rsid w:val="00970DEA"/>
    <w:rsid w:val="00971551"/>
    <w:rsid w:val="00971560"/>
    <w:rsid w:val="00971717"/>
    <w:rsid w:val="00972B0E"/>
    <w:rsid w:val="00973013"/>
    <w:rsid w:val="00974CF9"/>
    <w:rsid w:val="00975979"/>
    <w:rsid w:val="00975A5D"/>
    <w:rsid w:val="00976C75"/>
    <w:rsid w:val="00977B2B"/>
    <w:rsid w:val="00981773"/>
    <w:rsid w:val="00985079"/>
    <w:rsid w:val="00985152"/>
    <w:rsid w:val="0098528A"/>
    <w:rsid w:val="0098573B"/>
    <w:rsid w:val="009875F7"/>
    <w:rsid w:val="0099088F"/>
    <w:rsid w:val="00990D00"/>
    <w:rsid w:val="00993994"/>
    <w:rsid w:val="009952F1"/>
    <w:rsid w:val="00995D21"/>
    <w:rsid w:val="00997C06"/>
    <w:rsid w:val="009A05C5"/>
    <w:rsid w:val="009A126E"/>
    <w:rsid w:val="009A256A"/>
    <w:rsid w:val="009A30E6"/>
    <w:rsid w:val="009A31DC"/>
    <w:rsid w:val="009A331C"/>
    <w:rsid w:val="009A3819"/>
    <w:rsid w:val="009A48E6"/>
    <w:rsid w:val="009A551F"/>
    <w:rsid w:val="009A6875"/>
    <w:rsid w:val="009A703D"/>
    <w:rsid w:val="009A79D1"/>
    <w:rsid w:val="009A7F68"/>
    <w:rsid w:val="009B0398"/>
    <w:rsid w:val="009B0AB2"/>
    <w:rsid w:val="009B20B3"/>
    <w:rsid w:val="009B35ED"/>
    <w:rsid w:val="009B3F29"/>
    <w:rsid w:val="009B486E"/>
    <w:rsid w:val="009B4C79"/>
    <w:rsid w:val="009B5D6A"/>
    <w:rsid w:val="009B6691"/>
    <w:rsid w:val="009C024B"/>
    <w:rsid w:val="009C0352"/>
    <w:rsid w:val="009C087C"/>
    <w:rsid w:val="009C0BB2"/>
    <w:rsid w:val="009C0CFB"/>
    <w:rsid w:val="009C0F7A"/>
    <w:rsid w:val="009C14AD"/>
    <w:rsid w:val="009C14E5"/>
    <w:rsid w:val="009C26D6"/>
    <w:rsid w:val="009C2C2E"/>
    <w:rsid w:val="009C5808"/>
    <w:rsid w:val="009C58E8"/>
    <w:rsid w:val="009C6509"/>
    <w:rsid w:val="009C6FF9"/>
    <w:rsid w:val="009C7B1F"/>
    <w:rsid w:val="009D0FA3"/>
    <w:rsid w:val="009D20BF"/>
    <w:rsid w:val="009D277D"/>
    <w:rsid w:val="009D32FF"/>
    <w:rsid w:val="009D36C8"/>
    <w:rsid w:val="009D3E95"/>
    <w:rsid w:val="009D4009"/>
    <w:rsid w:val="009D4D9C"/>
    <w:rsid w:val="009D5C4D"/>
    <w:rsid w:val="009D6266"/>
    <w:rsid w:val="009D6F29"/>
    <w:rsid w:val="009D7A32"/>
    <w:rsid w:val="009E0DDA"/>
    <w:rsid w:val="009E1A4A"/>
    <w:rsid w:val="009E1A4E"/>
    <w:rsid w:val="009E20CA"/>
    <w:rsid w:val="009E3440"/>
    <w:rsid w:val="009E3881"/>
    <w:rsid w:val="009E419D"/>
    <w:rsid w:val="009E452B"/>
    <w:rsid w:val="009E5B65"/>
    <w:rsid w:val="009E66D5"/>
    <w:rsid w:val="009E747B"/>
    <w:rsid w:val="009F082B"/>
    <w:rsid w:val="009F1942"/>
    <w:rsid w:val="009F19D2"/>
    <w:rsid w:val="009F1A76"/>
    <w:rsid w:val="009F1C3E"/>
    <w:rsid w:val="009F23CB"/>
    <w:rsid w:val="009F6CC1"/>
    <w:rsid w:val="009F7135"/>
    <w:rsid w:val="009F770D"/>
    <w:rsid w:val="009F7B47"/>
    <w:rsid w:val="00A00073"/>
    <w:rsid w:val="00A040EB"/>
    <w:rsid w:val="00A04817"/>
    <w:rsid w:val="00A0636C"/>
    <w:rsid w:val="00A063F0"/>
    <w:rsid w:val="00A06A0D"/>
    <w:rsid w:val="00A0714B"/>
    <w:rsid w:val="00A1026D"/>
    <w:rsid w:val="00A104EE"/>
    <w:rsid w:val="00A10EBE"/>
    <w:rsid w:val="00A11A94"/>
    <w:rsid w:val="00A139AA"/>
    <w:rsid w:val="00A14BB2"/>
    <w:rsid w:val="00A159E9"/>
    <w:rsid w:val="00A1626C"/>
    <w:rsid w:val="00A20F36"/>
    <w:rsid w:val="00A21DD6"/>
    <w:rsid w:val="00A25A6C"/>
    <w:rsid w:val="00A25B22"/>
    <w:rsid w:val="00A25DCD"/>
    <w:rsid w:val="00A25DCF"/>
    <w:rsid w:val="00A2774A"/>
    <w:rsid w:val="00A27F47"/>
    <w:rsid w:val="00A302E0"/>
    <w:rsid w:val="00A32687"/>
    <w:rsid w:val="00A33B99"/>
    <w:rsid w:val="00A3401D"/>
    <w:rsid w:val="00A34276"/>
    <w:rsid w:val="00A34D2C"/>
    <w:rsid w:val="00A36195"/>
    <w:rsid w:val="00A36575"/>
    <w:rsid w:val="00A37DD4"/>
    <w:rsid w:val="00A4074A"/>
    <w:rsid w:val="00A41397"/>
    <w:rsid w:val="00A43261"/>
    <w:rsid w:val="00A43EBD"/>
    <w:rsid w:val="00A440F5"/>
    <w:rsid w:val="00A44CCC"/>
    <w:rsid w:val="00A44F7C"/>
    <w:rsid w:val="00A451CB"/>
    <w:rsid w:val="00A50803"/>
    <w:rsid w:val="00A508DC"/>
    <w:rsid w:val="00A50A7A"/>
    <w:rsid w:val="00A51111"/>
    <w:rsid w:val="00A511AB"/>
    <w:rsid w:val="00A51273"/>
    <w:rsid w:val="00A520BA"/>
    <w:rsid w:val="00A53A28"/>
    <w:rsid w:val="00A559DC"/>
    <w:rsid w:val="00A56AD4"/>
    <w:rsid w:val="00A57400"/>
    <w:rsid w:val="00A60DCB"/>
    <w:rsid w:val="00A61127"/>
    <w:rsid w:val="00A616A2"/>
    <w:rsid w:val="00A62529"/>
    <w:rsid w:val="00A62582"/>
    <w:rsid w:val="00A6276D"/>
    <w:rsid w:val="00A64451"/>
    <w:rsid w:val="00A6463B"/>
    <w:rsid w:val="00A6576F"/>
    <w:rsid w:val="00A6772E"/>
    <w:rsid w:val="00A70B52"/>
    <w:rsid w:val="00A70BC4"/>
    <w:rsid w:val="00A711DE"/>
    <w:rsid w:val="00A71D2D"/>
    <w:rsid w:val="00A72561"/>
    <w:rsid w:val="00A75726"/>
    <w:rsid w:val="00A75B3F"/>
    <w:rsid w:val="00A76051"/>
    <w:rsid w:val="00A761DC"/>
    <w:rsid w:val="00A765ED"/>
    <w:rsid w:val="00A80072"/>
    <w:rsid w:val="00A80465"/>
    <w:rsid w:val="00A81577"/>
    <w:rsid w:val="00A81DBB"/>
    <w:rsid w:val="00A830EF"/>
    <w:rsid w:val="00A84792"/>
    <w:rsid w:val="00A85702"/>
    <w:rsid w:val="00A8780B"/>
    <w:rsid w:val="00A87A10"/>
    <w:rsid w:val="00A87C8A"/>
    <w:rsid w:val="00A90A6D"/>
    <w:rsid w:val="00A91163"/>
    <w:rsid w:val="00A9295A"/>
    <w:rsid w:val="00A94A7E"/>
    <w:rsid w:val="00A94DBD"/>
    <w:rsid w:val="00A95D75"/>
    <w:rsid w:val="00A96230"/>
    <w:rsid w:val="00A96F4D"/>
    <w:rsid w:val="00A971B2"/>
    <w:rsid w:val="00A976F8"/>
    <w:rsid w:val="00AA031A"/>
    <w:rsid w:val="00AA16BF"/>
    <w:rsid w:val="00AA2ABB"/>
    <w:rsid w:val="00AA3E2D"/>
    <w:rsid w:val="00AA46C2"/>
    <w:rsid w:val="00AA4754"/>
    <w:rsid w:val="00AA548F"/>
    <w:rsid w:val="00AA5785"/>
    <w:rsid w:val="00AA5DA1"/>
    <w:rsid w:val="00AA6FCB"/>
    <w:rsid w:val="00AA775E"/>
    <w:rsid w:val="00AB350F"/>
    <w:rsid w:val="00AB3FC5"/>
    <w:rsid w:val="00AB49F8"/>
    <w:rsid w:val="00AB5286"/>
    <w:rsid w:val="00AB643E"/>
    <w:rsid w:val="00AB726C"/>
    <w:rsid w:val="00AB755E"/>
    <w:rsid w:val="00AC0A15"/>
    <w:rsid w:val="00AC0C01"/>
    <w:rsid w:val="00AC1CF4"/>
    <w:rsid w:val="00AC1EF2"/>
    <w:rsid w:val="00AC298C"/>
    <w:rsid w:val="00AC307A"/>
    <w:rsid w:val="00AC42A3"/>
    <w:rsid w:val="00AC42E6"/>
    <w:rsid w:val="00AC443A"/>
    <w:rsid w:val="00AC50A6"/>
    <w:rsid w:val="00AC5C35"/>
    <w:rsid w:val="00AC6432"/>
    <w:rsid w:val="00AC6A22"/>
    <w:rsid w:val="00AD0FA2"/>
    <w:rsid w:val="00AD11AE"/>
    <w:rsid w:val="00AD1FFC"/>
    <w:rsid w:val="00AD2CAA"/>
    <w:rsid w:val="00AD3389"/>
    <w:rsid w:val="00AD40FC"/>
    <w:rsid w:val="00AD45E8"/>
    <w:rsid w:val="00AD4D4D"/>
    <w:rsid w:val="00AD53AE"/>
    <w:rsid w:val="00AD5D8F"/>
    <w:rsid w:val="00AD6343"/>
    <w:rsid w:val="00AD69BF"/>
    <w:rsid w:val="00AD734C"/>
    <w:rsid w:val="00AD7B5D"/>
    <w:rsid w:val="00AD7E3E"/>
    <w:rsid w:val="00AE0E50"/>
    <w:rsid w:val="00AE0F4B"/>
    <w:rsid w:val="00AE1588"/>
    <w:rsid w:val="00AE3CC1"/>
    <w:rsid w:val="00AE4AC4"/>
    <w:rsid w:val="00AE4E41"/>
    <w:rsid w:val="00AE4EFF"/>
    <w:rsid w:val="00AE5D09"/>
    <w:rsid w:val="00AE6794"/>
    <w:rsid w:val="00AE6FE0"/>
    <w:rsid w:val="00AE7260"/>
    <w:rsid w:val="00AF3198"/>
    <w:rsid w:val="00AF341E"/>
    <w:rsid w:val="00AF596C"/>
    <w:rsid w:val="00AF59F6"/>
    <w:rsid w:val="00AF6153"/>
    <w:rsid w:val="00AF6284"/>
    <w:rsid w:val="00AF62C6"/>
    <w:rsid w:val="00AF6426"/>
    <w:rsid w:val="00AF6736"/>
    <w:rsid w:val="00AF6FB2"/>
    <w:rsid w:val="00AF7B05"/>
    <w:rsid w:val="00B01D01"/>
    <w:rsid w:val="00B023D4"/>
    <w:rsid w:val="00B026D8"/>
    <w:rsid w:val="00B02719"/>
    <w:rsid w:val="00B02A56"/>
    <w:rsid w:val="00B02A5F"/>
    <w:rsid w:val="00B06946"/>
    <w:rsid w:val="00B06E0F"/>
    <w:rsid w:val="00B07CB5"/>
    <w:rsid w:val="00B07F9B"/>
    <w:rsid w:val="00B102E3"/>
    <w:rsid w:val="00B10A3A"/>
    <w:rsid w:val="00B10B29"/>
    <w:rsid w:val="00B10EAA"/>
    <w:rsid w:val="00B1110F"/>
    <w:rsid w:val="00B12C1A"/>
    <w:rsid w:val="00B14797"/>
    <w:rsid w:val="00B14A94"/>
    <w:rsid w:val="00B14E06"/>
    <w:rsid w:val="00B16110"/>
    <w:rsid w:val="00B16289"/>
    <w:rsid w:val="00B225F2"/>
    <w:rsid w:val="00B2267B"/>
    <w:rsid w:val="00B24237"/>
    <w:rsid w:val="00B24D6E"/>
    <w:rsid w:val="00B26406"/>
    <w:rsid w:val="00B26C79"/>
    <w:rsid w:val="00B3006B"/>
    <w:rsid w:val="00B30721"/>
    <w:rsid w:val="00B31041"/>
    <w:rsid w:val="00B3244E"/>
    <w:rsid w:val="00B32FA1"/>
    <w:rsid w:val="00B335ED"/>
    <w:rsid w:val="00B34969"/>
    <w:rsid w:val="00B34E99"/>
    <w:rsid w:val="00B3563B"/>
    <w:rsid w:val="00B375B2"/>
    <w:rsid w:val="00B37F4C"/>
    <w:rsid w:val="00B413E1"/>
    <w:rsid w:val="00B420F6"/>
    <w:rsid w:val="00B4345B"/>
    <w:rsid w:val="00B434EB"/>
    <w:rsid w:val="00B44347"/>
    <w:rsid w:val="00B44A9E"/>
    <w:rsid w:val="00B450B0"/>
    <w:rsid w:val="00B46572"/>
    <w:rsid w:val="00B46932"/>
    <w:rsid w:val="00B46A28"/>
    <w:rsid w:val="00B47A9E"/>
    <w:rsid w:val="00B51DCA"/>
    <w:rsid w:val="00B524D5"/>
    <w:rsid w:val="00B554DD"/>
    <w:rsid w:val="00B5595C"/>
    <w:rsid w:val="00B55C4D"/>
    <w:rsid w:val="00B56C73"/>
    <w:rsid w:val="00B57F01"/>
    <w:rsid w:val="00B60042"/>
    <w:rsid w:val="00B60B0D"/>
    <w:rsid w:val="00B611FA"/>
    <w:rsid w:val="00B6172B"/>
    <w:rsid w:val="00B638D2"/>
    <w:rsid w:val="00B63B58"/>
    <w:rsid w:val="00B64567"/>
    <w:rsid w:val="00B64E81"/>
    <w:rsid w:val="00B66025"/>
    <w:rsid w:val="00B67E69"/>
    <w:rsid w:val="00B67E9C"/>
    <w:rsid w:val="00B70D90"/>
    <w:rsid w:val="00B72F94"/>
    <w:rsid w:val="00B74790"/>
    <w:rsid w:val="00B7483E"/>
    <w:rsid w:val="00B75854"/>
    <w:rsid w:val="00B75D40"/>
    <w:rsid w:val="00B762D7"/>
    <w:rsid w:val="00B775B3"/>
    <w:rsid w:val="00B777F7"/>
    <w:rsid w:val="00B808DC"/>
    <w:rsid w:val="00B80BC4"/>
    <w:rsid w:val="00B80C66"/>
    <w:rsid w:val="00B80D85"/>
    <w:rsid w:val="00B82AC4"/>
    <w:rsid w:val="00B83159"/>
    <w:rsid w:val="00B844FD"/>
    <w:rsid w:val="00B84769"/>
    <w:rsid w:val="00B854E7"/>
    <w:rsid w:val="00B85636"/>
    <w:rsid w:val="00B865EE"/>
    <w:rsid w:val="00B86783"/>
    <w:rsid w:val="00B86A22"/>
    <w:rsid w:val="00B87313"/>
    <w:rsid w:val="00B87799"/>
    <w:rsid w:val="00B900B1"/>
    <w:rsid w:val="00B90559"/>
    <w:rsid w:val="00B91F1C"/>
    <w:rsid w:val="00B927A4"/>
    <w:rsid w:val="00B92A1D"/>
    <w:rsid w:val="00B94B32"/>
    <w:rsid w:val="00B97F5A"/>
    <w:rsid w:val="00BA0739"/>
    <w:rsid w:val="00BA4590"/>
    <w:rsid w:val="00BA471A"/>
    <w:rsid w:val="00BA5ECF"/>
    <w:rsid w:val="00BA5F3C"/>
    <w:rsid w:val="00BA7535"/>
    <w:rsid w:val="00BB0373"/>
    <w:rsid w:val="00BB0815"/>
    <w:rsid w:val="00BB0B9C"/>
    <w:rsid w:val="00BB0D25"/>
    <w:rsid w:val="00BB11FF"/>
    <w:rsid w:val="00BB12D5"/>
    <w:rsid w:val="00BB225E"/>
    <w:rsid w:val="00BB4D75"/>
    <w:rsid w:val="00BB6BB5"/>
    <w:rsid w:val="00BB7052"/>
    <w:rsid w:val="00BB705A"/>
    <w:rsid w:val="00BB7845"/>
    <w:rsid w:val="00BB7FF3"/>
    <w:rsid w:val="00BC21D2"/>
    <w:rsid w:val="00BC22CF"/>
    <w:rsid w:val="00BC3711"/>
    <w:rsid w:val="00BC3777"/>
    <w:rsid w:val="00BC3B90"/>
    <w:rsid w:val="00BC3D42"/>
    <w:rsid w:val="00BC41E0"/>
    <w:rsid w:val="00BC4B4E"/>
    <w:rsid w:val="00BC4E47"/>
    <w:rsid w:val="00BC5137"/>
    <w:rsid w:val="00BC53FC"/>
    <w:rsid w:val="00BC6EAE"/>
    <w:rsid w:val="00BD053B"/>
    <w:rsid w:val="00BD0BCF"/>
    <w:rsid w:val="00BD14A3"/>
    <w:rsid w:val="00BD161B"/>
    <w:rsid w:val="00BD1826"/>
    <w:rsid w:val="00BD318D"/>
    <w:rsid w:val="00BD3211"/>
    <w:rsid w:val="00BD46A7"/>
    <w:rsid w:val="00BD4F46"/>
    <w:rsid w:val="00BD6AC4"/>
    <w:rsid w:val="00BD78A8"/>
    <w:rsid w:val="00BE0ADE"/>
    <w:rsid w:val="00BE0BC4"/>
    <w:rsid w:val="00BE0CB3"/>
    <w:rsid w:val="00BE2ED3"/>
    <w:rsid w:val="00BE308F"/>
    <w:rsid w:val="00BE462D"/>
    <w:rsid w:val="00BE4BA7"/>
    <w:rsid w:val="00BE59C8"/>
    <w:rsid w:val="00BE68E1"/>
    <w:rsid w:val="00BE6F0B"/>
    <w:rsid w:val="00BE76FB"/>
    <w:rsid w:val="00BE783D"/>
    <w:rsid w:val="00BE7A22"/>
    <w:rsid w:val="00BE7DC6"/>
    <w:rsid w:val="00BE7E2C"/>
    <w:rsid w:val="00BF1B5D"/>
    <w:rsid w:val="00BF1BF0"/>
    <w:rsid w:val="00BF2BD8"/>
    <w:rsid w:val="00BF3185"/>
    <w:rsid w:val="00BF3633"/>
    <w:rsid w:val="00BF5917"/>
    <w:rsid w:val="00BF5F22"/>
    <w:rsid w:val="00BF6683"/>
    <w:rsid w:val="00BF7485"/>
    <w:rsid w:val="00BF757D"/>
    <w:rsid w:val="00BF7C74"/>
    <w:rsid w:val="00C002A9"/>
    <w:rsid w:val="00C00C3E"/>
    <w:rsid w:val="00C01274"/>
    <w:rsid w:val="00C02ED1"/>
    <w:rsid w:val="00C03A4D"/>
    <w:rsid w:val="00C06D42"/>
    <w:rsid w:val="00C105E2"/>
    <w:rsid w:val="00C10E3A"/>
    <w:rsid w:val="00C11105"/>
    <w:rsid w:val="00C126B3"/>
    <w:rsid w:val="00C12A05"/>
    <w:rsid w:val="00C13634"/>
    <w:rsid w:val="00C15108"/>
    <w:rsid w:val="00C17F60"/>
    <w:rsid w:val="00C20855"/>
    <w:rsid w:val="00C20E5A"/>
    <w:rsid w:val="00C20EFE"/>
    <w:rsid w:val="00C231F8"/>
    <w:rsid w:val="00C23DB4"/>
    <w:rsid w:val="00C23FD9"/>
    <w:rsid w:val="00C24579"/>
    <w:rsid w:val="00C25573"/>
    <w:rsid w:val="00C25805"/>
    <w:rsid w:val="00C26837"/>
    <w:rsid w:val="00C269A6"/>
    <w:rsid w:val="00C27480"/>
    <w:rsid w:val="00C3092D"/>
    <w:rsid w:val="00C327EF"/>
    <w:rsid w:val="00C3286D"/>
    <w:rsid w:val="00C32891"/>
    <w:rsid w:val="00C331DA"/>
    <w:rsid w:val="00C331FD"/>
    <w:rsid w:val="00C346BC"/>
    <w:rsid w:val="00C400F9"/>
    <w:rsid w:val="00C4062B"/>
    <w:rsid w:val="00C41403"/>
    <w:rsid w:val="00C41907"/>
    <w:rsid w:val="00C41A74"/>
    <w:rsid w:val="00C42E80"/>
    <w:rsid w:val="00C453CA"/>
    <w:rsid w:val="00C45580"/>
    <w:rsid w:val="00C45D9B"/>
    <w:rsid w:val="00C4608B"/>
    <w:rsid w:val="00C474E7"/>
    <w:rsid w:val="00C47C4B"/>
    <w:rsid w:val="00C5385F"/>
    <w:rsid w:val="00C53B25"/>
    <w:rsid w:val="00C55DD0"/>
    <w:rsid w:val="00C56ACF"/>
    <w:rsid w:val="00C56AE3"/>
    <w:rsid w:val="00C56C94"/>
    <w:rsid w:val="00C56EC2"/>
    <w:rsid w:val="00C6026C"/>
    <w:rsid w:val="00C6035B"/>
    <w:rsid w:val="00C60BB8"/>
    <w:rsid w:val="00C60E08"/>
    <w:rsid w:val="00C6132E"/>
    <w:rsid w:val="00C6194C"/>
    <w:rsid w:val="00C62945"/>
    <w:rsid w:val="00C62B25"/>
    <w:rsid w:val="00C62CC7"/>
    <w:rsid w:val="00C63624"/>
    <w:rsid w:val="00C63736"/>
    <w:rsid w:val="00C64EF4"/>
    <w:rsid w:val="00C6518B"/>
    <w:rsid w:val="00C65500"/>
    <w:rsid w:val="00C65B88"/>
    <w:rsid w:val="00C671AD"/>
    <w:rsid w:val="00C70060"/>
    <w:rsid w:val="00C704D8"/>
    <w:rsid w:val="00C7050E"/>
    <w:rsid w:val="00C737ED"/>
    <w:rsid w:val="00C7488B"/>
    <w:rsid w:val="00C753D4"/>
    <w:rsid w:val="00C757A0"/>
    <w:rsid w:val="00C803DD"/>
    <w:rsid w:val="00C82743"/>
    <w:rsid w:val="00C827AB"/>
    <w:rsid w:val="00C82953"/>
    <w:rsid w:val="00C84059"/>
    <w:rsid w:val="00C85A64"/>
    <w:rsid w:val="00C864A4"/>
    <w:rsid w:val="00C869A7"/>
    <w:rsid w:val="00C90FA5"/>
    <w:rsid w:val="00C91168"/>
    <w:rsid w:val="00C923C5"/>
    <w:rsid w:val="00C927D8"/>
    <w:rsid w:val="00C9399E"/>
    <w:rsid w:val="00C953A0"/>
    <w:rsid w:val="00C95634"/>
    <w:rsid w:val="00C968CD"/>
    <w:rsid w:val="00C96AB2"/>
    <w:rsid w:val="00C96F0B"/>
    <w:rsid w:val="00C97298"/>
    <w:rsid w:val="00C97650"/>
    <w:rsid w:val="00C97CFD"/>
    <w:rsid w:val="00CA0F57"/>
    <w:rsid w:val="00CA1B50"/>
    <w:rsid w:val="00CA1B6E"/>
    <w:rsid w:val="00CA1EFC"/>
    <w:rsid w:val="00CA220D"/>
    <w:rsid w:val="00CA2A68"/>
    <w:rsid w:val="00CA4634"/>
    <w:rsid w:val="00CA4FF0"/>
    <w:rsid w:val="00CA5E8A"/>
    <w:rsid w:val="00CA76E1"/>
    <w:rsid w:val="00CA7D35"/>
    <w:rsid w:val="00CB1550"/>
    <w:rsid w:val="00CB3039"/>
    <w:rsid w:val="00CB338D"/>
    <w:rsid w:val="00CB444E"/>
    <w:rsid w:val="00CB45D6"/>
    <w:rsid w:val="00CB6AA5"/>
    <w:rsid w:val="00CB781E"/>
    <w:rsid w:val="00CB7880"/>
    <w:rsid w:val="00CC0BA6"/>
    <w:rsid w:val="00CC12EB"/>
    <w:rsid w:val="00CC1A5D"/>
    <w:rsid w:val="00CC28A4"/>
    <w:rsid w:val="00CC2BFD"/>
    <w:rsid w:val="00CC2E48"/>
    <w:rsid w:val="00CC53E6"/>
    <w:rsid w:val="00CC610D"/>
    <w:rsid w:val="00CC6885"/>
    <w:rsid w:val="00CC7092"/>
    <w:rsid w:val="00CC7843"/>
    <w:rsid w:val="00CC7F5A"/>
    <w:rsid w:val="00CD0226"/>
    <w:rsid w:val="00CD1DEF"/>
    <w:rsid w:val="00CD2172"/>
    <w:rsid w:val="00CD28C2"/>
    <w:rsid w:val="00CD393D"/>
    <w:rsid w:val="00CD5164"/>
    <w:rsid w:val="00CD69E9"/>
    <w:rsid w:val="00CD6DCF"/>
    <w:rsid w:val="00CD7635"/>
    <w:rsid w:val="00CD776D"/>
    <w:rsid w:val="00CD7A26"/>
    <w:rsid w:val="00CE30C0"/>
    <w:rsid w:val="00CE35AD"/>
    <w:rsid w:val="00CE38A1"/>
    <w:rsid w:val="00CE54B3"/>
    <w:rsid w:val="00CE6C63"/>
    <w:rsid w:val="00CE7364"/>
    <w:rsid w:val="00CF0CAE"/>
    <w:rsid w:val="00CF155F"/>
    <w:rsid w:val="00CF21B9"/>
    <w:rsid w:val="00CF243A"/>
    <w:rsid w:val="00CF2645"/>
    <w:rsid w:val="00CF27D6"/>
    <w:rsid w:val="00CF3D8E"/>
    <w:rsid w:val="00CF4EAE"/>
    <w:rsid w:val="00CF6ABD"/>
    <w:rsid w:val="00CF6BCA"/>
    <w:rsid w:val="00CF7367"/>
    <w:rsid w:val="00D00919"/>
    <w:rsid w:val="00D01029"/>
    <w:rsid w:val="00D01594"/>
    <w:rsid w:val="00D025B6"/>
    <w:rsid w:val="00D02C3D"/>
    <w:rsid w:val="00D036DD"/>
    <w:rsid w:val="00D05885"/>
    <w:rsid w:val="00D10416"/>
    <w:rsid w:val="00D12117"/>
    <w:rsid w:val="00D138B0"/>
    <w:rsid w:val="00D1501B"/>
    <w:rsid w:val="00D16376"/>
    <w:rsid w:val="00D167F7"/>
    <w:rsid w:val="00D17E56"/>
    <w:rsid w:val="00D20850"/>
    <w:rsid w:val="00D211A3"/>
    <w:rsid w:val="00D21E62"/>
    <w:rsid w:val="00D21E72"/>
    <w:rsid w:val="00D23052"/>
    <w:rsid w:val="00D235F0"/>
    <w:rsid w:val="00D2458A"/>
    <w:rsid w:val="00D25421"/>
    <w:rsid w:val="00D25BCF"/>
    <w:rsid w:val="00D26914"/>
    <w:rsid w:val="00D26CF3"/>
    <w:rsid w:val="00D2755E"/>
    <w:rsid w:val="00D27FE6"/>
    <w:rsid w:val="00D30693"/>
    <w:rsid w:val="00D311F3"/>
    <w:rsid w:val="00D33D56"/>
    <w:rsid w:val="00D34149"/>
    <w:rsid w:val="00D3451D"/>
    <w:rsid w:val="00D34BCA"/>
    <w:rsid w:val="00D353CD"/>
    <w:rsid w:val="00D369B6"/>
    <w:rsid w:val="00D36C66"/>
    <w:rsid w:val="00D371EA"/>
    <w:rsid w:val="00D376BB"/>
    <w:rsid w:val="00D40008"/>
    <w:rsid w:val="00D4039C"/>
    <w:rsid w:val="00D4044A"/>
    <w:rsid w:val="00D412F6"/>
    <w:rsid w:val="00D414FA"/>
    <w:rsid w:val="00D449C9"/>
    <w:rsid w:val="00D4590D"/>
    <w:rsid w:val="00D45E91"/>
    <w:rsid w:val="00D460A5"/>
    <w:rsid w:val="00D46AB3"/>
    <w:rsid w:val="00D50DAE"/>
    <w:rsid w:val="00D50E71"/>
    <w:rsid w:val="00D517DF"/>
    <w:rsid w:val="00D5447C"/>
    <w:rsid w:val="00D55AB7"/>
    <w:rsid w:val="00D56252"/>
    <w:rsid w:val="00D60678"/>
    <w:rsid w:val="00D60F37"/>
    <w:rsid w:val="00D6143E"/>
    <w:rsid w:val="00D6165B"/>
    <w:rsid w:val="00D6266C"/>
    <w:rsid w:val="00D63CE0"/>
    <w:rsid w:val="00D6414B"/>
    <w:rsid w:val="00D6450D"/>
    <w:rsid w:val="00D64CCA"/>
    <w:rsid w:val="00D67F5B"/>
    <w:rsid w:val="00D70BAA"/>
    <w:rsid w:val="00D72232"/>
    <w:rsid w:val="00D73B9E"/>
    <w:rsid w:val="00D74041"/>
    <w:rsid w:val="00D74136"/>
    <w:rsid w:val="00D74836"/>
    <w:rsid w:val="00D74A36"/>
    <w:rsid w:val="00D74D05"/>
    <w:rsid w:val="00D74F10"/>
    <w:rsid w:val="00D7533B"/>
    <w:rsid w:val="00D755EC"/>
    <w:rsid w:val="00D75F2E"/>
    <w:rsid w:val="00D760DE"/>
    <w:rsid w:val="00D76884"/>
    <w:rsid w:val="00D769B8"/>
    <w:rsid w:val="00D770D2"/>
    <w:rsid w:val="00D77AC9"/>
    <w:rsid w:val="00D81552"/>
    <w:rsid w:val="00D823A4"/>
    <w:rsid w:val="00D8279A"/>
    <w:rsid w:val="00D82944"/>
    <w:rsid w:val="00D83907"/>
    <w:rsid w:val="00D86191"/>
    <w:rsid w:val="00D8640F"/>
    <w:rsid w:val="00D871F5"/>
    <w:rsid w:val="00D872FC"/>
    <w:rsid w:val="00D90B66"/>
    <w:rsid w:val="00D91261"/>
    <w:rsid w:val="00D9257B"/>
    <w:rsid w:val="00D928D8"/>
    <w:rsid w:val="00D93C94"/>
    <w:rsid w:val="00D93E47"/>
    <w:rsid w:val="00D95D3B"/>
    <w:rsid w:val="00D967D4"/>
    <w:rsid w:val="00D971BF"/>
    <w:rsid w:val="00DA0CFC"/>
    <w:rsid w:val="00DA1463"/>
    <w:rsid w:val="00DA18BA"/>
    <w:rsid w:val="00DA1B4F"/>
    <w:rsid w:val="00DA31F1"/>
    <w:rsid w:val="00DA3320"/>
    <w:rsid w:val="00DA3467"/>
    <w:rsid w:val="00DA458B"/>
    <w:rsid w:val="00DA58D2"/>
    <w:rsid w:val="00DA5F18"/>
    <w:rsid w:val="00DA62BA"/>
    <w:rsid w:val="00DB121C"/>
    <w:rsid w:val="00DB2C14"/>
    <w:rsid w:val="00DB382E"/>
    <w:rsid w:val="00DB3A3A"/>
    <w:rsid w:val="00DB3B52"/>
    <w:rsid w:val="00DB3FE0"/>
    <w:rsid w:val="00DB45DE"/>
    <w:rsid w:val="00DB462D"/>
    <w:rsid w:val="00DB5618"/>
    <w:rsid w:val="00DB6F36"/>
    <w:rsid w:val="00DB7969"/>
    <w:rsid w:val="00DC0491"/>
    <w:rsid w:val="00DC1CF4"/>
    <w:rsid w:val="00DC3134"/>
    <w:rsid w:val="00DC560E"/>
    <w:rsid w:val="00DC5D44"/>
    <w:rsid w:val="00DC6C88"/>
    <w:rsid w:val="00DD05B2"/>
    <w:rsid w:val="00DD1253"/>
    <w:rsid w:val="00DD15C0"/>
    <w:rsid w:val="00DD39FA"/>
    <w:rsid w:val="00DD455C"/>
    <w:rsid w:val="00DD5199"/>
    <w:rsid w:val="00DD54D3"/>
    <w:rsid w:val="00DD6ACC"/>
    <w:rsid w:val="00DD6EB5"/>
    <w:rsid w:val="00DD719E"/>
    <w:rsid w:val="00DD7897"/>
    <w:rsid w:val="00DE0417"/>
    <w:rsid w:val="00DE0579"/>
    <w:rsid w:val="00DE0CE2"/>
    <w:rsid w:val="00DE119B"/>
    <w:rsid w:val="00DE1243"/>
    <w:rsid w:val="00DE2F75"/>
    <w:rsid w:val="00DE3CDF"/>
    <w:rsid w:val="00DE5487"/>
    <w:rsid w:val="00DE61FD"/>
    <w:rsid w:val="00DE6350"/>
    <w:rsid w:val="00DE6C82"/>
    <w:rsid w:val="00DE6E5E"/>
    <w:rsid w:val="00DE7B16"/>
    <w:rsid w:val="00DF18E3"/>
    <w:rsid w:val="00DF2226"/>
    <w:rsid w:val="00DF247A"/>
    <w:rsid w:val="00DF2E3B"/>
    <w:rsid w:val="00DF35B3"/>
    <w:rsid w:val="00DF37FA"/>
    <w:rsid w:val="00DF4697"/>
    <w:rsid w:val="00DF4E9B"/>
    <w:rsid w:val="00DF64B9"/>
    <w:rsid w:val="00DF6F46"/>
    <w:rsid w:val="00E007F3"/>
    <w:rsid w:val="00E00DB5"/>
    <w:rsid w:val="00E01A17"/>
    <w:rsid w:val="00E01A9B"/>
    <w:rsid w:val="00E0256D"/>
    <w:rsid w:val="00E03262"/>
    <w:rsid w:val="00E04FF1"/>
    <w:rsid w:val="00E05A2C"/>
    <w:rsid w:val="00E05F16"/>
    <w:rsid w:val="00E06813"/>
    <w:rsid w:val="00E071D9"/>
    <w:rsid w:val="00E07A4C"/>
    <w:rsid w:val="00E1004D"/>
    <w:rsid w:val="00E10658"/>
    <w:rsid w:val="00E11D64"/>
    <w:rsid w:val="00E11DEF"/>
    <w:rsid w:val="00E12714"/>
    <w:rsid w:val="00E13297"/>
    <w:rsid w:val="00E1351E"/>
    <w:rsid w:val="00E13620"/>
    <w:rsid w:val="00E13F66"/>
    <w:rsid w:val="00E14738"/>
    <w:rsid w:val="00E14AA9"/>
    <w:rsid w:val="00E14F3C"/>
    <w:rsid w:val="00E16304"/>
    <w:rsid w:val="00E17226"/>
    <w:rsid w:val="00E203BC"/>
    <w:rsid w:val="00E2177F"/>
    <w:rsid w:val="00E21A7F"/>
    <w:rsid w:val="00E2230E"/>
    <w:rsid w:val="00E233CE"/>
    <w:rsid w:val="00E23BB5"/>
    <w:rsid w:val="00E2457B"/>
    <w:rsid w:val="00E24C8D"/>
    <w:rsid w:val="00E259FD"/>
    <w:rsid w:val="00E26B1A"/>
    <w:rsid w:val="00E271DD"/>
    <w:rsid w:val="00E30F3A"/>
    <w:rsid w:val="00E3123B"/>
    <w:rsid w:val="00E329C8"/>
    <w:rsid w:val="00E3378F"/>
    <w:rsid w:val="00E33B29"/>
    <w:rsid w:val="00E3774C"/>
    <w:rsid w:val="00E37FE6"/>
    <w:rsid w:val="00E4071D"/>
    <w:rsid w:val="00E40AC4"/>
    <w:rsid w:val="00E425E4"/>
    <w:rsid w:val="00E440EF"/>
    <w:rsid w:val="00E44DA2"/>
    <w:rsid w:val="00E4536E"/>
    <w:rsid w:val="00E46A65"/>
    <w:rsid w:val="00E50C0E"/>
    <w:rsid w:val="00E52075"/>
    <w:rsid w:val="00E5245C"/>
    <w:rsid w:val="00E53460"/>
    <w:rsid w:val="00E53648"/>
    <w:rsid w:val="00E536F3"/>
    <w:rsid w:val="00E54252"/>
    <w:rsid w:val="00E57665"/>
    <w:rsid w:val="00E60EFE"/>
    <w:rsid w:val="00E61A43"/>
    <w:rsid w:val="00E624B8"/>
    <w:rsid w:val="00E62E08"/>
    <w:rsid w:val="00E63A3C"/>
    <w:rsid w:val="00E65242"/>
    <w:rsid w:val="00E654A7"/>
    <w:rsid w:val="00E655D9"/>
    <w:rsid w:val="00E66D7A"/>
    <w:rsid w:val="00E67917"/>
    <w:rsid w:val="00E70126"/>
    <w:rsid w:val="00E70F74"/>
    <w:rsid w:val="00E71B02"/>
    <w:rsid w:val="00E721A1"/>
    <w:rsid w:val="00E72B4A"/>
    <w:rsid w:val="00E743DA"/>
    <w:rsid w:val="00E75E48"/>
    <w:rsid w:val="00E76BB0"/>
    <w:rsid w:val="00E805BF"/>
    <w:rsid w:val="00E807AC"/>
    <w:rsid w:val="00E80D2C"/>
    <w:rsid w:val="00E82088"/>
    <w:rsid w:val="00E83058"/>
    <w:rsid w:val="00E83519"/>
    <w:rsid w:val="00E84777"/>
    <w:rsid w:val="00E8500E"/>
    <w:rsid w:val="00E87534"/>
    <w:rsid w:val="00E90DAF"/>
    <w:rsid w:val="00E91B11"/>
    <w:rsid w:val="00E9237E"/>
    <w:rsid w:val="00E92FC3"/>
    <w:rsid w:val="00E94931"/>
    <w:rsid w:val="00E95BDD"/>
    <w:rsid w:val="00E97DEF"/>
    <w:rsid w:val="00EA10FE"/>
    <w:rsid w:val="00EA1F8A"/>
    <w:rsid w:val="00EA2130"/>
    <w:rsid w:val="00EA2622"/>
    <w:rsid w:val="00EA456E"/>
    <w:rsid w:val="00EA4798"/>
    <w:rsid w:val="00EA4F04"/>
    <w:rsid w:val="00EA584E"/>
    <w:rsid w:val="00EA7B4C"/>
    <w:rsid w:val="00EA7B58"/>
    <w:rsid w:val="00EA7EE0"/>
    <w:rsid w:val="00EB1001"/>
    <w:rsid w:val="00EB1DCF"/>
    <w:rsid w:val="00EB303E"/>
    <w:rsid w:val="00EB31F7"/>
    <w:rsid w:val="00EB38BF"/>
    <w:rsid w:val="00EB413B"/>
    <w:rsid w:val="00EB5114"/>
    <w:rsid w:val="00EB5496"/>
    <w:rsid w:val="00EB573F"/>
    <w:rsid w:val="00EB5D8C"/>
    <w:rsid w:val="00EB6184"/>
    <w:rsid w:val="00EB6499"/>
    <w:rsid w:val="00EC12DA"/>
    <w:rsid w:val="00EC1BBF"/>
    <w:rsid w:val="00EC3259"/>
    <w:rsid w:val="00EC7282"/>
    <w:rsid w:val="00EC7E3B"/>
    <w:rsid w:val="00ED1D9A"/>
    <w:rsid w:val="00ED371A"/>
    <w:rsid w:val="00ED4C72"/>
    <w:rsid w:val="00ED4ED7"/>
    <w:rsid w:val="00ED5A3F"/>
    <w:rsid w:val="00ED5C04"/>
    <w:rsid w:val="00ED5C87"/>
    <w:rsid w:val="00ED63CF"/>
    <w:rsid w:val="00ED7C4A"/>
    <w:rsid w:val="00EE0536"/>
    <w:rsid w:val="00EE10A7"/>
    <w:rsid w:val="00EE3020"/>
    <w:rsid w:val="00EE3CB8"/>
    <w:rsid w:val="00EE4538"/>
    <w:rsid w:val="00EE4692"/>
    <w:rsid w:val="00EE4C0A"/>
    <w:rsid w:val="00EE5475"/>
    <w:rsid w:val="00EE73E9"/>
    <w:rsid w:val="00EF05B2"/>
    <w:rsid w:val="00EF246B"/>
    <w:rsid w:val="00EF2EED"/>
    <w:rsid w:val="00EF49E3"/>
    <w:rsid w:val="00EF4E41"/>
    <w:rsid w:val="00EF4EC2"/>
    <w:rsid w:val="00EF4F63"/>
    <w:rsid w:val="00EF6A08"/>
    <w:rsid w:val="00EF71B6"/>
    <w:rsid w:val="00EF7648"/>
    <w:rsid w:val="00F020F3"/>
    <w:rsid w:val="00F0271F"/>
    <w:rsid w:val="00F03282"/>
    <w:rsid w:val="00F04058"/>
    <w:rsid w:val="00F04354"/>
    <w:rsid w:val="00F049EA"/>
    <w:rsid w:val="00F108C4"/>
    <w:rsid w:val="00F13494"/>
    <w:rsid w:val="00F13CAA"/>
    <w:rsid w:val="00F1417A"/>
    <w:rsid w:val="00F144EB"/>
    <w:rsid w:val="00F153EE"/>
    <w:rsid w:val="00F15AC6"/>
    <w:rsid w:val="00F16131"/>
    <w:rsid w:val="00F16AB2"/>
    <w:rsid w:val="00F17195"/>
    <w:rsid w:val="00F17922"/>
    <w:rsid w:val="00F20535"/>
    <w:rsid w:val="00F2128B"/>
    <w:rsid w:val="00F21F57"/>
    <w:rsid w:val="00F22DFC"/>
    <w:rsid w:val="00F23B49"/>
    <w:rsid w:val="00F24420"/>
    <w:rsid w:val="00F249B2"/>
    <w:rsid w:val="00F26BF3"/>
    <w:rsid w:val="00F26E4E"/>
    <w:rsid w:val="00F27488"/>
    <w:rsid w:val="00F27B30"/>
    <w:rsid w:val="00F31EDC"/>
    <w:rsid w:val="00F322E1"/>
    <w:rsid w:val="00F32C40"/>
    <w:rsid w:val="00F32CAD"/>
    <w:rsid w:val="00F33059"/>
    <w:rsid w:val="00F3321E"/>
    <w:rsid w:val="00F33662"/>
    <w:rsid w:val="00F33A91"/>
    <w:rsid w:val="00F34842"/>
    <w:rsid w:val="00F358B4"/>
    <w:rsid w:val="00F40624"/>
    <w:rsid w:val="00F408E9"/>
    <w:rsid w:val="00F40CB1"/>
    <w:rsid w:val="00F41A97"/>
    <w:rsid w:val="00F42AA5"/>
    <w:rsid w:val="00F42B35"/>
    <w:rsid w:val="00F441BC"/>
    <w:rsid w:val="00F446E6"/>
    <w:rsid w:val="00F468BA"/>
    <w:rsid w:val="00F474DA"/>
    <w:rsid w:val="00F47A4D"/>
    <w:rsid w:val="00F47BD4"/>
    <w:rsid w:val="00F50A45"/>
    <w:rsid w:val="00F52F77"/>
    <w:rsid w:val="00F571A0"/>
    <w:rsid w:val="00F578D5"/>
    <w:rsid w:val="00F60041"/>
    <w:rsid w:val="00F60E18"/>
    <w:rsid w:val="00F613A2"/>
    <w:rsid w:val="00F61CF9"/>
    <w:rsid w:val="00F61E33"/>
    <w:rsid w:val="00F620CE"/>
    <w:rsid w:val="00F70173"/>
    <w:rsid w:val="00F70D58"/>
    <w:rsid w:val="00F73658"/>
    <w:rsid w:val="00F74668"/>
    <w:rsid w:val="00F749AC"/>
    <w:rsid w:val="00F74FC9"/>
    <w:rsid w:val="00F75C02"/>
    <w:rsid w:val="00F76315"/>
    <w:rsid w:val="00F77D37"/>
    <w:rsid w:val="00F806D4"/>
    <w:rsid w:val="00F80BA7"/>
    <w:rsid w:val="00F81AC1"/>
    <w:rsid w:val="00F81C30"/>
    <w:rsid w:val="00F83852"/>
    <w:rsid w:val="00F83CCC"/>
    <w:rsid w:val="00F84000"/>
    <w:rsid w:val="00F84B03"/>
    <w:rsid w:val="00F84D9E"/>
    <w:rsid w:val="00F85CC2"/>
    <w:rsid w:val="00F87A66"/>
    <w:rsid w:val="00F90823"/>
    <w:rsid w:val="00F92D3F"/>
    <w:rsid w:val="00F94359"/>
    <w:rsid w:val="00F948E5"/>
    <w:rsid w:val="00F951B4"/>
    <w:rsid w:val="00F959BB"/>
    <w:rsid w:val="00F95ABF"/>
    <w:rsid w:val="00F96B08"/>
    <w:rsid w:val="00F96CF4"/>
    <w:rsid w:val="00FA1004"/>
    <w:rsid w:val="00FA10B3"/>
    <w:rsid w:val="00FA22C3"/>
    <w:rsid w:val="00FA23FA"/>
    <w:rsid w:val="00FA3649"/>
    <w:rsid w:val="00FA3C78"/>
    <w:rsid w:val="00FA3E09"/>
    <w:rsid w:val="00FA5441"/>
    <w:rsid w:val="00FA66BD"/>
    <w:rsid w:val="00FA717F"/>
    <w:rsid w:val="00FB0443"/>
    <w:rsid w:val="00FB121D"/>
    <w:rsid w:val="00FB1A67"/>
    <w:rsid w:val="00FB2044"/>
    <w:rsid w:val="00FB26B5"/>
    <w:rsid w:val="00FB2820"/>
    <w:rsid w:val="00FB3C6F"/>
    <w:rsid w:val="00FB4757"/>
    <w:rsid w:val="00FB485D"/>
    <w:rsid w:val="00FB526B"/>
    <w:rsid w:val="00FB64D7"/>
    <w:rsid w:val="00FB6C8E"/>
    <w:rsid w:val="00FB6F1A"/>
    <w:rsid w:val="00FB7997"/>
    <w:rsid w:val="00FC1195"/>
    <w:rsid w:val="00FC30F9"/>
    <w:rsid w:val="00FC4643"/>
    <w:rsid w:val="00FC5662"/>
    <w:rsid w:val="00FC5B69"/>
    <w:rsid w:val="00FC6C4E"/>
    <w:rsid w:val="00FC72A6"/>
    <w:rsid w:val="00FC72DB"/>
    <w:rsid w:val="00FC7521"/>
    <w:rsid w:val="00FD0AD0"/>
    <w:rsid w:val="00FD1A5B"/>
    <w:rsid w:val="00FD2A67"/>
    <w:rsid w:val="00FD3F0F"/>
    <w:rsid w:val="00FD4C9D"/>
    <w:rsid w:val="00FD5CB2"/>
    <w:rsid w:val="00FD69BD"/>
    <w:rsid w:val="00FD69FF"/>
    <w:rsid w:val="00FD7142"/>
    <w:rsid w:val="00FD7990"/>
    <w:rsid w:val="00FE016F"/>
    <w:rsid w:val="00FE0F2B"/>
    <w:rsid w:val="00FE15D3"/>
    <w:rsid w:val="00FE2A54"/>
    <w:rsid w:val="00FE4880"/>
    <w:rsid w:val="00FE5232"/>
    <w:rsid w:val="00FE6FFE"/>
    <w:rsid w:val="00FE70E5"/>
    <w:rsid w:val="00FE7994"/>
    <w:rsid w:val="00FF05FD"/>
    <w:rsid w:val="00FF0CB3"/>
    <w:rsid w:val="00FF0E92"/>
    <w:rsid w:val="00FF11BB"/>
    <w:rsid w:val="00FF1903"/>
    <w:rsid w:val="00FF4644"/>
    <w:rsid w:val="00FF5EE4"/>
    <w:rsid w:val="00FF5F82"/>
    <w:rsid w:val="00FF6037"/>
    <w:rsid w:val="00FF6AA5"/>
    <w:rsid w:val="00FF7047"/>
    <w:rsid w:val="00FF7141"/>
    <w:rsid w:val="00FF7F1B"/>
    <w:rsid w:val="103B387A"/>
    <w:rsid w:val="14A245B5"/>
    <w:rsid w:val="174B4B6C"/>
    <w:rsid w:val="1E8F13C7"/>
    <w:rsid w:val="39A27F1F"/>
    <w:rsid w:val="73066DC2"/>
    <w:rsid w:val="7DB058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uiPriority="0" w:qFormat="1"/>
    <w:lsdException w:name="footer" w:semiHidden="0" w:qFormat="1"/>
    <w:lsdException w:name="caption" w:semiHidden="0" w:uiPriority="35" w:unhideWhenUsed="0" w:qFormat="1"/>
    <w:lsdException w:name="table of figures" w:semiHidden="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0" w:unhideWhenUsed="0" w:qFormat="1"/>
    <w:lsdException w:name="Date" w:semiHidden="0" w:uiPriority="0" w:unhideWhenUsed="0" w:qFormat="1"/>
    <w:lsdException w:name="Hyperlink" w:semiHidden="0" w:qFormat="1"/>
    <w:lsdException w:name="Strong" w:semiHidden="0" w:uiPriority="0" w:unhideWhenUsed="0" w:qFormat="1"/>
    <w:lsdException w:name="Emphasis" w:locked="1" w:semiHidden="0" w:uiPriority="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121B"/>
    <w:pPr>
      <w:widowControl w:val="0"/>
      <w:spacing w:line="312" w:lineRule="auto"/>
      <w:jc w:val="both"/>
    </w:pPr>
    <w:rPr>
      <w:rFonts w:asciiTheme="minorHAnsi" w:eastAsiaTheme="minorEastAsia" w:hAnsiTheme="minorHAnsi" w:cstheme="minorBidi"/>
      <w:kern w:val="2"/>
      <w:sz w:val="24"/>
      <w:szCs w:val="28"/>
    </w:rPr>
  </w:style>
  <w:style w:type="paragraph" w:styleId="1">
    <w:name w:val="heading 1"/>
    <w:basedOn w:val="2"/>
    <w:next w:val="a0"/>
    <w:link w:val="1Char"/>
    <w:qFormat/>
    <w:rsid w:val="0030121B"/>
    <w:pPr>
      <w:numPr>
        <w:numId w:val="1"/>
      </w:numPr>
      <w:spacing w:beforeLines="50" w:after="120" w:line="360" w:lineRule="auto"/>
      <w:outlineLvl w:val="0"/>
    </w:pPr>
    <w:rPr>
      <w:sz w:val="32"/>
    </w:rPr>
  </w:style>
  <w:style w:type="paragraph" w:styleId="2">
    <w:name w:val="heading 2"/>
    <w:basedOn w:val="a0"/>
    <w:next w:val="a0"/>
    <w:link w:val="2Char"/>
    <w:qFormat/>
    <w:rsid w:val="0030121B"/>
    <w:pPr>
      <w:keepNext/>
      <w:keepLines/>
      <w:autoSpaceDE w:val="0"/>
      <w:autoSpaceDN w:val="0"/>
      <w:snapToGrid w:val="0"/>
      <w:spacing w:beforeLines="20" w:after="46" w:line="288" w:lineRule="auto"/>
      <w:ind w:left="2" w:hanging="2"/>
      <w:textAlignment w:val="bottom"/>
      <w:outlineLvl w:val="1"/>
    </w:pPr>
    <w:rPr>
      <w:rFonts w:ascii="Times New Roman" w:eastAsia="黑体" w:hAnsi="Times New Roman"/>
      <w:bCs/>
      <w:sz w:val="28"/>
    </w:rPr>
  </w:style>
  <w:style w:type="paragraph" w:styleId="3">
    <w:name w:val="heading 3"/>
    <w:basedOn w:val="a0"/>
    <w:next w:val="a0"/>
    <w:link w:val="3Char"/>
    <w:qFormat/>
    <w:rsid w:val="0030121B"/>
    <w:pPr>
      <w:keepNext/>
      <w:tabs>
        <w:tab w:val="left" w:pos="720"/>
      </w:tabs>
      <w:autoSpaceDE w:val="0"/>
      <w:autoSpaceDN w:val="0"/>
      <w:adjustRightInd w:val="0"/>
      <w:snapToGrid w:val="0"/>
      <w:spacing w:beforeLines="50" w:afterLines="20" w:line="360" w:lineRule="auto"/>
      <w:jc w:val="left"/>
      <w:textAlignment w:val="bottom"/>
      <w:outlineLvl w:val="2"/>
    </w:pPr>
    <w:rPr>
      <w:rFonts w:ascii="Times New Roman" w:eastAsia="黑体" w:hAnsi="Times New Roman" w:cs="Times New Roman"/>
      <w:bCs/>
      <w:sz w:val="28"/>
      <w:szCs w:val="32"/>
    </w:rPr>
  </w:style>
  <w:style w:type="paragraph" w:styleId="40">
    <w:name w:val="heading 4"/>
    <w:basedOn w:val="a0"/>
    <w:next w:val="a0"/>
    <w:link w:val="4Char"/>
    <w:qFormat/>
    <w:rsid w:val="0030121B"/>
    <w:pPr>
      <w:keepNext/>
      <w:keepLines/>
      <w:snapToGrid w:val="0"/>
      <w:outlineLvl w:val="3"/>
    </w:pPr>
    <w:rPr>
      <w:rFonts w:ascii="Times New Roman" w:eastAsia="黑体" w:hAnsi="Times New Roman"/>
      <w:bCs/>
      <w:szCs w:val="24"/>
    </w:rPr>
  </w:style>
  <w:style w:type="paragraph" w:styleId="5">
    <w:name w:val="heading 5"/>
    <w:basedOn w:val="a0"/>
    <w:next w:val="a0"/>
    <w:link w:val="5Char"/>
    <w:qFormat/>
    <w:rsid w:val="0030121B"/>
    <w:pPr>
      <w:keepNext/>
      <w:keepLines/>
      <w:snapToGrid w:val="0"/>
      <w:spacing w:before="280" w:after="290" w:line="376" w:lineRule="auto"/>
      <w:outlineLvl w:val="4"/>
    </w:pPr>
    <w:rPr>
      <w:rFonts w:ascii="Times New Roman" w:hAnsi="Times New Roman"/>
      <w:b/>
      <w:bCs/>
      <w:sz w:val="28"/>
    </w:rPr>
  </w:style>
  <w:style w:type="paragraph" w:styleId="6">
    <w:name w:val="heading 6"/>
    <w:basedOn w:val="a0"/>
    <w:next w:val="a0"/>
    <w:link w:val="6Char"/>
    <w:qFormat/>
    <w:rsid w:val="0030121B"/>
    <w:pPr>
      <w:keepNext/>
      <w:keepLines/>
      <w:snapToGrid w:val="0"/>
      <w:spacing w:before="240" w:after="64" w:line="320" w:lineRule="auto"/>
      <w:outlineLvl w:val="5"/>
    </w:pPr>
    <w:rPr>
      <w:rFonts w:ascii="Arial" w:eastAsia="黑体" w:hAnsi="Arial"/>
      <w:b/>
      <w:bCs/>
      <w:szCs w:val="24"/>
    </w:rPr>
  </w:style>
  <w:style w:type="paragraph" w:styleId="7">
    <w:name w:val="heading 7"/>
    <w:basedOn w:val="a0"/>
    <w:next w:val="a0"/>
    <w:link w:val="7Char"/>
    <w:qFormat/>
    <w:rsid w:val="0030121B"/>
    <w:pPr>
      <w:keepNext/>
      <w:keepLines/>
      <w:snapToGrid w:val="0"/>
      <w:spacing w:before="240" w:after="64" w:line="320" w:lineRule="auto"/>
      <w:outlineLvl w:val="6"/>
    </w:pPr>
    <w:rPr>
      <w:rFonts w:ascii="Times New Roman" w:hAnsi="Times New Roman"/>
      <w:b/>
      <w:bCs/>
      <w:szCs w:val="24"/>
    </w:rPr>
  </w:style>
  <w:style w:type="paragraph" w:styleId="8">
    <w:name w:val="heading 8"/>
    <w:basedOn w:val="a0"/>
    <w:next w:val="a0"/>
    <w:link w:val="8Char"/>
    <w:qFormat/>
    <w:rsid w:val="0030121B"/>
    <w:pPr>
      <w:keepNext/>
      <w:keepLines/>
      <w:snapToGrid w:val="0"/>
      <w:spacing w:before="240" w:after="64" w:line="320" w:lineRule="auto"/>
      <w:outlineLvl w:val="7"/>
    </w:pPr>
    <w:rPr>
      <w:rFonts w:ascii="Arial" w:eastAsia="黑体" w:hAnsi="Arial"/>
      <w:szCs w:val="24"/>
    </w:rPr>
  </w:style>
  <w:style w:type="paragraph" w:styleId="9">
    <w:name w:val="heading 9"/>
    <w:basedOn w:val="a0"/>
    <w:next w:val="a0"/>
    <w:link w:val="9Char"/>
    <w:qFormat/>
    <w:rsid w:val="0030121B"/>
    <w:pPr>
      <w:keepNext/>
      <w:keepLines/>
      <w:snapToGrid w:val="0"/>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rsid w:val="0030121B"/>
    <w:pPr>
      <w:keepNext/>
      <w:jc w:val="center"/>
    </w:pPr>
    <w:rPr>
      <w:rFonts w:ascii="Arial" w:eastAsia="黑体" w:hAnsi="Arial"/>
      <w:szCs w:val="20"/>
    </w:rPr>
  </w:style>
  <w:style w:type="paragraph" w:styleId="a5">
    <w:name w:val="Document Map"/>
    <w:basedOn w:val="a0"/>
    <w:link w:val="Char0"/>
    <w:uiPriority w:val="99"/>
    <w:semiHidden/>
    <w:unhideWhenUsed/>
    <w:qFormat/>
    <w:rsid w:val="0030121B"/>
    <w:rPr>
      <w:rFonts w:ascii="宋体"/>
      <w:sz w:val="18"/>
      <w:szCs w:val="18"/>
    </w:rPr>
  </w:style>
  <w:style w:type="paragraph" w:styleId="a6">
    <w:name w:val="annotation text"/>
    <w:basedOn w:val="a0"/>
    <w:link w:val="Char1"/>
    <w:uiPriority w:val="99"/>
    <w:unhideWhenUsed/>
    <w:qFormat/>
    <w:rsid w:val="0030121B"/>
    <w:pPr>
      <w:jc w:val="left"/>
    </w:pPr>
  </w:style>
  <w:style w:type="paragraph" w:styleId="30">
    <w:name w:val="toc 3"/>
    <w:basedOn w:val="a0"/>
    <w:next w:val="a0"/>
    <w:uiPriority w:val="39"/>
    <w:qFormat/>
    <w:rsid w:val="0030121B"/>
    <w:pPr>
      <w:tabs>
        <w:tab w:val="left" w:pos="1200"/>
        <w:tab w:val="right" w:leader="dot" w:pos="8296"/>
      </w:tabs>
      <w:ind w:left="480"/>
      <w:jc w:val="left"/>
    </w:pPr>
    <w:rPr>
      <w:rFonts w:ascii="华文楷体" w:eastAsia="华文楷体" w:hAnsi="华文楷体" w:cs="Calibri"/>
      <w:iCs/>
      <w:szCs w:val="20"/>
    </w:rPr>
  </w:style>
  <w:style w:type="paragraph" w:styleId="a7">
    <w:name w:val="Date"/>
    <w:basedOn w:val="a0"/>
    <w:next w:val="a0"/>
    <w:link w:val="Char2"/>
    <w:qFormat/>
    <w:rsid w:val="0030121B"/>
    <w:pPr>
      <w:ind w:leftChars="2500" w:left="100"/>
    </w:pPr>
  </w:style>
  <w:style w:type="paragraph" w:styleId="a8">
    <w:name w:val="endnote text"/>
    <w:basedOn w:val="a0"/>
    <w:link w:val="Char3"/>
    <w:uiPriority w:val="99"/>
    <w:semiHidden/>
    <w:unhideWhenUsed/>
    <w:qFormat/>
    <w:rsid w:val="0030121B"/>
    <w:pPr>
      <w:snapToGrid w:val="0"/>
      <w:jc w:val="left"/>
    </w:pPr>
  </w:style>
  <w:style w:type="paragraph" w:styleId="a9">
    <w:name w:val="Balloon Text"/>
    <w:basedOn w:val="a0"/>
    <w:link w:val="Char4"/>
    <w:uiPriority w:val="99"/>
    <w:semiHidden/>
    <w:unhideWhenUsed/>
    <w:qFormat/>
    <w:rsid w:val="0030121B"/>
    <w:rPr>
      <w:sz w:val="18"/>
      <w:szCs w:val="18"/>
    </w:rPr>
  </w:style>
  <w:style w:type="paragraph" w:styleId="aa">
    <w:name w:val="footer"/>
    <w:basedOn w:val="a0"/>
    <w:link w:val="Char5"/>
    <w:uiPriority w:val="99"/>
    <w:unhideWhenUsed/>
    <w:qFormat/>
    <w:rsid w:val="0030121B"/>
    <w:pPr>
      <w:tabs>
        <w:tab w:val="center" w:pos="4153"/>
        <w:tab w:val="right" w:pos="8306"/>
      </w:tabs>
      <w:snapToGrid w:val="0"/>
      <w:jc w:val="left"/>
    </w:pPr>
    <w:rPr>
      <w:sz w:val="18"/>
      <w:szCs w:val="18"/>
    </w:rPr>
  </w:style>
  <w:style w:type="paragraph" w:styleId="ab">
    <w:name w:val="header"/>
    <w:basedOn w:val="a0"/>
    <w:link w:val="Char6"/>
    <w:unhideWhenUsed/>
    <w:qFormat/>
    <w:rsid w:val="0030121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30121B"/>
    <w:pPr>
      <w:spacing w:before="120" w:after="120"/>
      <w:jc w:val="left"/>
    </w:pPr>
    <w:rPr>
      <w:rFonts w:eastAsia="黑体" w:cs="Calibri"/>
      <w:bCs/>
      <w:caps/>
      <w:szCs w:val="20"/>
    </w:rPr>
  </w:style>
  <w:style w:type="paragraph" w:styleId="ac">
    <w:name w:val="Subtitle"/>
    <w:basedOn w:val="a0"/>
    <w:next w:val="a0"/>
    <w:link w:val="Char7"/>
    <w:qFormat/>
    <w:rsid w:val="0030121B"/>
    <w:pPr>
      <w:spacing w:before="240" w:after="60"/>
      <w:jc w:val="center"/>
      <w:outlineLvl w:val="1"/>
    </w:pPr>
    <w:rPr>
      <w:rFonts w:ascii="Cambria" w:hAnsi="Cambria"/>
      <w:b/>
      <w:bCs/>
      <w:kern w:val="28"/>
      <w:sz w:val="32"/>
      <w:szCs w:val="32"/>
    </w:rPr>
  </w:style>
  <w:style w:type="paragraph" w:styleId="ad">
    <w:name w:val="footnote text"/>
    <w:basedOn w:val="a0"/>
    <w:link w:val="Char8"/>
    <w:uiPriority w:val="99"/>
    <w:semiHidden/>
    <w:unhideWhenUsed/>
    <w:qFormat/>
    <w:rsid w:val="0030121B"/>
    <w:pPr>
      <w:snapToGrid w:val="0"/>
      <w:jc w:val="left"/>
    </w:pPr>
    <w:rPr>
      <w:sz w:val="18"/>
      <w:szCs w:val="18"/>
    </w:rPr>
  </w:style>
  <w:style w:type="paragraph" w:styleId="ae">
    <w:name w:val="table of figures"/>
    <w:basedOn w:val="a0"/>
    <w:next w:val="a0"/>
    <w:uiPriority w:val="99"/>
    <w:unhideWhenUsed/>
    <w:qFormat/>
    <w:rsid w:val="0030121B"/>
    <w:pPr>
      <w:ind w:leftChars="200" w:left="200" w:hangingChars="200" w:hanging="200"/>
    </w:pPr>
  </w:style>
  <w:style w:type="paragraph" w:styleId="20">
    <w:name w:val="toc 2"/>
    <w:basedOn w:val="a0"/>
    <w:next w:val="a0"/>
    <w:uiPriority w:val="39"/>
    <w:qFormat/>
    <w:rsid w:val="0030121B"/>
    <w:pPr>
      <w:tabs>
        <w:tab w:val="left" w:pos="960"/>
        <w:tab w:val="right" w:leader="dot" w:pos="8296"/>
      </w:tabs>
      <w:ind w:left="240"/>
      <w:jc w:val="left"/>
    </w:pPr>
    <w:rPr>
      <w:rFonts w:ascii="Times New Roman" w:eastAsia="黑体" w:hAnsi="Times New Roman" w:cs="Calibri"/>
      <w:smallCaps/>
      <w:sz w:val="22"/>
      <w:szCs w:val="20"/>
    </w:rPr>
  </w:style>
  <w:style w:type="paragraph" w:styleId="af">
    <w:name w:val="Normal (Web)"/>
    <w:basedOn w:val="a0"/>
    <w:uiPriority w:val="99"/>
    <w:unhideWhenUsed/>
    <w:qFormat/>
    <w:rsid w:val="0030121B"/>
    <w:pPr>
      <w:widowControl/>
      <w:spacing w:beforeAutospacing="1" w:afterAutospacing="1"/>
      <w:jc w:val="left"/>
    </w:pPr>
    <w:rPr>
      <w:rFonts w:ascii="宋体" w:hAnsi="宋体" w:cs="宋体"/>
      <w:kern w:val="0"/>
      <w:szCs w:val="24"/>
    </w:rPr>
  </w:style>
  <w:style w:type="paragraph" w:styleId="af0">
    <w:name w:val="Title"/>
    <w:basedOn w:val="a0"/>
    <w:next w:val="a0"/>
    <w:link w:val="Char9"/>
    <w:uiPriority w:val="10"/>
    <w:qFormat/>
    <w:rsid w:val="0030121B"/>
    <w:pPr>
      <w:spacing w:before="240" w:after="60"/>
      <w:jc w:val="center"/>
      <w:outlineLvl w:val="0"/>
    </w:pPr>
    <w:rPr>
      <w:rFonts w:ascii="Cambria" w:eastAsia="黑体" w:hAnsi="Cambria"/>
      <w:b/>
      <w:bCs/>
      <w:sz w:val="32"/>
      <w:szCs w:val="32"/>
    </w:rPr>
  </w:style>
  <w:style w:type="paragraph" w:styleId="af1">
    <w:name w:val="annotation subject"/>
    <w:basedOn w:val="a6"/>
    <w:next w:val="a6"/>
    <w:link w:val="Chara"/>
    <w:uiPriority w:val="99"/>
    <w:semiHidden/>
    <w:unhideWhenUsed/>
    <w:qFormat/>
    <w:rsid w:val="0030121B"/>
    <w:rPr>
      <w:b/>
      <w:bCs/>
    </w:rPr>
  </w:style>
  <w:style w:type="table" w:styleId="af2">
    <w:name w:val="Table Grid"/>
    <w:basedOn w:val="a2"/>
    <w:uiPriority w:val="59"/>
    <w:qFormat/>
    <w:rsid w:val="0030121B"/>
    <w:pPr>
      <w:widowControl w:val="0"/>
      <w:spacing w:after="6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qFormat/>
    <w:rsid w:val="0030121B"/>
    <w:rPr>
      <w:rFonts w:cs="Times New Roman"/>
      <w:b/>
      <w:bCs/>
    </w:rPr>
  </w:style>
  <w:style w:type="character" w:styleId="af4">
    <w:name w:val="endnote reference"/>
    <w:basedOn w:val="a1"/>
    <w:uiPriority w:val="99"/>
    <w:semiHidden/>
    <w:unhideWhenUsed/>
    <w:qFormat/>
    <w:rsid w:val="0030121B"/>
    <w:rPr>
      <w:vertAlign w:val="superscript"/>
    </w:rPr>
  </w:style>
  <w:style w:type="character" w:styleId="af5">
    <w:name w:val="page number"/>
    <w:basedOn w:val="a1"/>
    <w:qFormat/>
    <w:rsid w:val="0030121B"/>
  </w:style>
  <w:style w:type="character" w:styleId="af6">
    <w:name w:val="Emphasis"/>
    <w:basedOn w:val="a1"/>
    <w:qFormat/>
    <w:locked/>
    <w:rsid w:val="0030121B"/>
    <w:rPr>
      <w:i/>
      <w:iCs/>
    </w:rPr>
  </w:style>
  <w:style w:type="character" w:styleId="af7">
    <w:name w:val="Hyperlink"/>
    <w:basedOn w:val="a1"/>
    <w:uiPriority w:val="99"/>
    <w:unhideWhenUsed/>
    <w:qFormat/>
    <w:rsid w:val="0030121B"/>
    <w:rPr>
      <w:color w:val="0000FF"/>
      <w:u w:val="single"/>
    </w:rPr>
  </w:style>
  <w:style w:type="character" w:styleId="af8">
    <w:name w:val="annotation reference"/>
    <w:basedOn w:val="a1"/>
    <w:uiPriority w:val="99"/>
    <w:semiHidden/>
    <w:unhideWhenUsed/>
    <w:qFormat/>
    <w:rsid w:val="0030121B"/>
    <w:rPr>
      <w:sz w:val="21"/>
      <w:szCs w:val="21"/>
    </w:rPr>
  </w:style>
  <w:style w:type="character" w:styleId="af9">
    <w:name w:val="footnote reference"/>
    <w:basedOn w:val="a1"/>
    <w:uiPriority w:val="99"/>
    <w:semiHidden/>
    <w:unhideWhenUsed/>
    <w:qFormat/>
    <w:rsid w:val="0030121B"/>
    <w:rPr>
      <w:vertAlign w:val="superscript"/>
    </w:rPr>
  </w:style>
  <w:style w:type="character" w:customStyle="1" w:styleId="1Char">
    <w:name w:val="标题 1 Char"/>
    <w:basedOn w:val="a1"/>
    <w:link w:val="1"/>
    <w:qFormat/>
    <w:rsid w:val="0030121B"/>
    <w:rPr>
      <w:rFonts w:eastAsia="黑体" w:cstheme="minorBidi"/>
      <w:bCs/>
      <w:kern w:val="2"/>
      <w:sz w:val="32"/>
      <w:szCs w:val="28"/>
    </w:rPr>
  </w:style>
  <w:style w:type="character" w:customStyle="1" w:styleId="2Char">
    <w:name w:val="标题 2 Char"/>
    <w:basedOn w:val="a1"/>
    <w:link w:val="2"/>
    <w:qFormat/>
    <w:rsid w:val="0030121B"/>
    <w:rPr>
      <w:rFonts w:eastAsia="黑体" w:cstheme="minorBidi"/>
      <w:bCs/>
      <w:kern w:val="2"/>
      <w:sz w:val="28"/>
      <w:szCs w:val="28"/>
    </w:rPr>
  </w:style>
  <w:style w:type="character" w:customStyle="1" w:styleId="3Char">
    <w:name w:val="标题 3 Char"/>
    <w:basedOn w:val="a1"/>
    <w:link w:val="3"/>
    <w:qFormat/>
    <w:rsid w:val="0030121B"/>
    <w:rPr>
      <w:rFonts w:eastAsia="黑体"/>
      <w:bCs/>
      <w:kern w:val="2"/>
      <w:sz w:val="28"/>
      <w:szCs w:val="32"/>
    </w:rPr>
  </w:style>
  <w:style w:type="character" w:customStyle="1" w:styleId="4Char">
    <w:name w:val="标题 4 Char"/>
    <w:basedOn w:val="a1"/>
    <w:link w:val="40"/>
    <w:qFormat/>
    <w:rsid w:val="0030121B"/>
    <w:rPr>
      <w:rFonts w:eastAsia="黑体" w:cstheme="minorBidi"/>
      <w:bCs/>
      <w:kern w:val="2"/>
      <w:sz w:val="24"/>
      <w:szCs w:val="24"/>
    </w:rPr>
  </w:style>
  <w:style w:type="character" w:customStyle="1" w:styleId="5Char">
    <w:name w:val="标题 5 Char"/>
    <w:basedOn w:val="a1"/>
    <w:link w:val="5"/>
    <w:qFormat/>
    <w:rsid w:val="0030121B"/>
    <w:rPr>
      <w:rFonts w:eastAsiaTheme="minorEastAsia" w:cstheme="minorBidi"/>
      <w:b/>
      <w:bCs/>
      <w:kern w:val="2"/>
      <w:sz w:val="28"/>
      <w:szCs w:val="28"/>
    </w:rPr>
  </w:style>
  <w:style w:type="character" w:customStyle="1" w:styleId="6Char">
    <w:name w:val="标题 6 Char"/>
    <w:basedOn w:val="a1"/>
    <w:link w:val="6"/>
    <w:qFormat/>
    <w:rsid w:val="0030121B"/>
    <w:rPr>
      <w:rFonts w:ascii="Arial" w:eastAsia="黑体" w:hAnsi="Arial" w:cstheme="minorBidi"/>
      <w:b/>
      <w:bCs/>
      <w:kern w:val="2"/>
      <w:sz w:val="24"/>
      <w:szCs w:val="24"/>
    </w:rPr>
  </w:style>
  <w:style w:type="character" w:customStyle="1" w:styleId="7Char">
    <w:name w:val="标题 7 Char"/>
    <w:basedOn w:val="a1"/>
    <w:link w:val="7"/>
    <w:qFormat/>
    <w:rsid w:val="0030121B"/>
    <w:rPr>
      <w:rFonts w:eastAsiaTheme="minorEastAsia" w:cstheme="minorBidi"/>
      <w:b/>
      <w:bCs/>
      <w:kern w:val="2"/>
      <w:sz w:val="24"/>
      <w:szCs w:val="24"/>
    </w:rPr>
  </w:style>
  <w:style w:type="character" w:customStyle="1" w:styleId="8Char">
    <w:name w:val="标题 8 Char"/>
    <w:basedOn w:val="a1"/>
    <w:link w:val="8"/>
    <w:qFormat/>
    <w:rsid w:val="0030121B"/>
    <w:rPr>
      <w:rFonts w:ascii="Arial" w:eastAsia="黑体" w:hAnsi="Arial" w:cstheme="minorBidi"/>
      <w:kern w:val="2"/>
      <w:sz w:val="24"/>
      <w:szCs w:val="24"/>
    </w:rPr>
  </w:style>
  <w:style w:type="character" w:customStyle="1" w:styleId="9Char">
    <w:name w:val="标题 9 Char"/>
    <w:basedOn w:val="a1"/>
    <w:link w:val="9"/>
    <w:qFormat/>
    <w:rsid w:val="0030121B"/>
    <w:rPr>
      <w:rFonts w:ascii="Arial" w:eastAsia="黑体" w:hAnsi="Arial" w:cstheme="minorBidi"/>
      <w:kern w:val="2"/>
      <w:sz w:val="24"/>
      <w:szCs w:val="21"/>
    </w:rPr>
  </w:style>
  <w:style w:type="character" w:customStyle="1" w:styleId="Char">
    <w:name w:val="题注 Char"/>
    <w:link w:val="a4"/>
    <w:qFormat/>
    <w:locked/>
    <w:rsid w:val="0030121B"/>
    <w:rPr>
      <w:rFonts w:ascii="Arial" w:eastAsia="黑体" w:hAnsi="Arial"/>
      <w:kern w:val="2"/>
      <w:sz w:val="21"/>
    </w:rPr>
  </w:style>
  <w:style w:type="character" w:customStyle="1" w:styleId="Char9">
    <w:name w:val="标题 Char"/>
    <w:basedOn w:val="a1"/>
    <w:link w:val="af0"/>
    <w:uiPriority w:val="10"/>
    <w:qFormat/>
    <w:rsid w:val="0030121B"/>
    <w:rPr>
      <w:rFonts w:ascii="Cambria" w:eastAsia="黑体" w:hAnsi="Cambria" w:cs="Times New Roman"/>
      <w:b/>
      <w:bCs/>
      <w:kern w:val="2"/>
      <w:sz w:val="32"/>
      <w:szCs w:val="32"/>
    </w:rPr>
  </w:style>
  <w:style w:type="character" w:customStyle="1" w:styleId="Char7">
    <w:name w:val="副标题 Char"/>
    <w:basedOn w:val="a1"/>
    <w:link w:val="ac"/>
    <w:qFormat/>
    <w:rsid w:val="0030121B"/>
    <w:rPr>
      <w:rFonts w:ascii="Cambria" w:hAnsi="Cambria" w:cs="Times New Roman"/>
      <w:b/>
      <w:bCs/>
      <w:kern w:val="28"/>
      <w:sz w:val="32"/>
      <w:szCs w:val="32"/>
    </w:rPr>
  </w:style>
  <w:style w:type="paragraph" w:styleId="afa">
    <w:name w:val="No Spacing"/>
    <w:link w:val="Charb"/>
    <w:uiPriority w:val="1"/>
    <w:qFormat/>
    <w:rsid w:val="0030121B"/>
    <w:pPr>
      <w:widowControl w:val="0"/>
      <w:jc w:val="both"/>
    </w:pPr>
    <w:rPr>
      <w:rFonts w:ascii="Calibri" w:hAnsi="Calibri"/>
      <w:kern w:val="2"/>
      <w:sz w:val="21"/>
      <w:szCs w:val="22"/>
    </w:rPr>
  </w:style>
  <w:style w:type="character" w:customStyle="1" w:styleId="Charb">
    <w:name w:val="无间隔 Char"/>
    <w:basedOn w:val="a1"/>
    <w:link w:val="afa"/>
    <w:uiPriority w:val="1"/>
    <w:qFormat/>
    <w:rsid w:val="0030121B"/>
    <w:rPr>
      <w:rFonts w:ascii="Calibri" w:hAnsi="Calibri"/>
      <w:kern w:val="2"/>
      <w:sz w:val="21"/>
      <w:szCs w:val="22"/>
    </w:rPr>
  </w:style>
  <w:style w:type="paragraph" w:styleId="afb">
    <w:name w:val="List Paragraph"/>
    <w:basedOn w:val="a0"/>
    <w:uiPriority w:val="34"/>
    <w:qFormat/>
    <w:rsid w:val="0030121B"/>
    <w:pPr>
      <w:snapToGrid w:val="0"/>
      <w:spacing w:line="324" w:lineRule="auto"/>
      <w:ind w:firstLineChars="200" w:firstLine="420"/>
    </w:pPr>
    <w:rPr>
      <w:rFonts w:ascii="Times New Roman" w:hAnsi="Times New Roman"/>
      <w:szCs w:val="24"/>
    </w:rPr>
  </w:style>
  <w:style w:type="paragraph" w:customStyle="1" w:styleId="TOC1">
    <w:name w:val="TOC 标题1"/>
    <w:basedOn w:val="1"/>
    <w:next w:val="a0"/>
    <w:uiPriority w:val="39"/>
    <w:qFormat/>
    <w:rsid w:val="0030121B"/>
    <w:pPr>
      <w:widowControl/>
      <w:snapToGrid/>
      <w:spacing w:afterLines="30" w:line="276" w:lineRule="auto"/>
      <w:outlineLvl w:val="9"/>
    </w:pPr>
    <w:rPr>
      <w:rFonts w:ascii="Cambria" w:eastAsia="宋体" w:hAnsi="Cambria"/>
      <w:b/>
      <w:color w:val="365F91"/>
      <w:kern w:val="0"/>
    </w:rPr>
  </w:style>
  <w:style w:type="paragraph" w:customStyle="1" w:styleId="4">
    <w:name w:val="样式4"/>
    <w:basedOn w:val="a0"/>
    <w:next w:val="a0"/>
    <w:link w:val="4Char0"/>
    <w:qFormat/>
    <w:rsid w:val="0030121B"/>
    <w:pPr>
      <w:numPr>
        <w:ilvl w:val="3"/>
        <w:numId w:val="2"/>
      </w:numPr>
      <w:snapToGrid w:val="0"/>
      <w:spacing w:line="324" w:lineRule="auto"/>
      <w:outlineLvl w:val="3"/>
    </w:pPr>
    <w:rPr>
      <w:rFonts w:ascii="Times New Roman" w:eastAsia="黑体" w:hAnsi="Times New Roman"/>
      <w:szCs w:val="20"/>
    </w:rPr>
  </w:style>
  <w:style w:type="character" w:customStyle="1" w:styleId="4Char0">
    <w:name w:val="样式4 Char"/>
    <w:link w:val="4"/>
    <w:qFormat/>
    <w:locked/>
    <w:rsid w:val="0030121B"/>
    <w:rPr>
      <w:rFonts w:eastAsia="黑体" w:cstheme="minorBidi"/>
      <w:kern w:val="2"/>
      <w:sz w:val="24"/>
    </w:rPr>
  </w:style>
  <w:style w:type="paragraph" w:customStyle="1" w:styleId="11">
    <w:name w:val="样式1"/>
    <w:basedOn w:val="a0"/>
    <w:next w:val="a0"/>
    <w:qFormat/>
    <w:rsid w:val="0030121B"/>
    <w:pPr>
      <w:snapToGrid w:val="0"/>
      <w:spacing w:line="324" w:lineRule="auto"/>
      <w:ind w:left="425" w:hanging="425"/>
      <w:outlineLvl w:val="0"/>
    </w:pPr>
    <w:rPr>
      <w:rFonts w:ascii="Times New Roman" w:eastAsia="黑体" w:hAnsi="Times New Roman"/>
      <w:sz w:val="30"/>
      <w:szCs w:val="24"/>
    </w:rPr>
  </w:style>
  <w:style w:type="paragraph" w:customStyle="1" w:styleId="21">
    <w:name w:val="样式2"/>
    <w:basedOn w:val="a0"/>
    <w:next w:val="a0"/>
    <w:qFormat/>
    <w:rsid w:val="0030121B"/>
    <w:pPr>
      <w:snapToGrid w:val="0"/>
      <w:spacing w:line="324" w:lineRule="auto"/>
      <w:jc w:val="left"/>
      <w:outlineLvl w:val="1"/>
    </w:pPr>
    <w:rPr>
      <w:rFonts w:ascii="Times New Roman" w:eastAsia="黑体" w:hAnsi="Times New Roman"/>
      <w:szCs w:val="24"/>
    </w:rPr>
  </w:style>
  <w:style w:type="paragraph" w:customStyle="1" w:styleId="31">
    <w:name w:val="样式3"/>
    <w:basedOn w:val="a0"/>
    <w:next w:val="a0"/>
    <w:link w:val="3Char0"/>
    <w:qFormat/>
    <w:rsid w:val="0030121B"/>
    <w:pPr>
      <w:snapToGrid w:val="0"/>
      <w:spacing w:line="324" w:lineRule="auto"/>
      <w:outlineLvl w:val="2"/>
    </w:pPr>
    <w:rPr>
      <w:rFonts w:ascii="Times New Roman" w:eastAsia="黑体" w:hAnsi="Times New Roman"/>
      <w:szCs w:val="20"/>
    </w:rPr>
  </w:style>
  <w:style w:type="character" w:customStyle="1" w:styleId="3Char0">
    <w:name w:val="样式3 Char"/>
    <w:link w:val="31"/>
    <w:qFormat/>
    <w:locked/>
    <w:rsid w:val="0030121B"/>
    <w:rPr>
      <w:rFonts w:eastAsia="黑体"/>
      <w:kern w:val="2"/>
      <w:sz w:val="24"/>
    </w:rPr>
  </w:style>
  <w:style w:type="character" w:customStyle="1" w:styleId="Char0">
    <w:name w:val="文档结构图 Char"/>
    <w:basedOn w:val="a1"/>
    <w:link w:val="a5"/>
    <w:uiPriority w:val="99"/>
    <w:semiHidden/>
    <w:qFormat/>
    <w:rsid w:val="0030121B"/>
    <w:rPr>
      <w:rFonts w:ascii="宋体" w:hAnsi="Calibri"/>
      <w:kern w:val="2"/>
      <w:sz w:val="18"/>
      <w:szCs w:val="18"/>
    </w:rPr>
  </w:style>
  <w:style w:type="character" w:customStyle="1" w:styleId="Char6">
    <w:name w:val="页眉 Char"/>
    <w:basedOn w:val="a1"/>
    <w:link w:val="ab"/>
    <w:qFormat/>
    <w:rsid w:val="0030121B"/>
    <w:rPr>
      <w:rFonts w:ascii="Calibri" w:hAnsi="Calibri"/>
      <w:kern w:val="2"/>
      <w:sz w:val="18"/>
      <w:szCs w:val="18"/>
    </w:rPr>
  </w:style>
  <w:style w:type="character" w:customStyle="1" w:styleId="Char5">
    <w:name w:val="页脚 Char"/>
    <w:basedOn w:val="a1"/>
    <w:link w:val="aa"/>
    <w:uiPriority w:val="99"/>
    <w:qFormat/>
    <w:rsid w:val="0030121B"/>
    <w:rPr>
      <w:rFonts w:ascii="Calibri" w:hAnsi="Calibri"/>
      <w:kern w:val="2"/>
      <w:sz w:val="18"/>
      <w:szCs w:val="18"/>
    </w:rPr>
  </w:style>
  <w:style w:type="character" w:customStyle="1" w:styleId="Char4">
    <w:name w:val="批注框文本 Char"/>
    <w:basedOn w:val="a1"/>
    <w:link w:val="a9"/>
    <w:uiPriority w:val="99"/>
    <w:semiHidden/>
    <w:qFormat/>
    <w:rsid w:val="0030121B"/>
    <w:rPr>
      <w:rFonts w:ascii="Calibri" w:hAnsi="Calibri"/>
      <w:kern w:val="2"/>
      <w:sz w:val="18"/>
      <w:szCs w:val="18"/>
    </w:rPr>
  </w:style>
  <w:style w:type="paragraph" w:customStyle="1" w:styleId="0150152">
    <w:name w:val="样式 段前: 0.15 行 段后: 0.15 行 首行缩进:  2 字符"/>
    <w:basedOn w:val="a0"/>
    <w:qFormat/>
    <w:rsid w:val="0030121B"/>
    <w:pPr>
      <w:ind w:firstLineChars="200" w:firstLine="200"/>
    </w:pPr>
    <w:rPr>
      <w:rFonts w:ascii="Times New Roman" w:hAnsi="Times New Roman" w:cs="宋体"/>
      <w:szCs w:val="20"/>
    </w:rPr>
  </w:style>
  <w:style w:type="character" w:customStyle="1" w:styleId="Char1">
    <w:name w:val="批注文字 Char"/>
    <w:basedOn w:val="a1"/>
    <w:link w:val="a6"/>
    <w:uiPriority w:val="99"/>
    <w:qFormat/>
    <w:rsid w:val="0030121B"/>
    <w:rPr>
      <w:rFonts w:ascii="Calibri" w:hAnsi="Calibri"/>
      <w:kern w:val="2"/>
      <w:sz w:val="24"/>
      <w:szCs w:val="22"/>
    </w:rPr>
  </w:style>
  <w:style w:type="character" w:customStyle="1" w:styleId="Chara">
    <w:name w:val="批注主题 Char"/>
    <w:basedOn w:val="Char1"/>
    <w:link w:val="af1"/>
    <w:uiPriority w:val="99"/>
    <w:semiHidden/>
    <w:qFormat/>
    <w:rsid w:val="0030121B"/>
    <w:rPr>
      <w:rFonts w:ascii="Calibri" w:hAnsi="Calibri"/>
      <w:b/>
      <w:bCs/>
      <w:kern w:val="2"/>
      <w:sz w:val="24"/>
      <w:szCs w:val="22"/>
    </w:rPr>
  </w:style>
  <w:style w:type="character" w:customStyle="1" w:styleId="125Char">
    <w:name w:val="1.25行距 Char"/>
    <w:link w:val="125"/>
    <w:qFormat/>
    <w:rsid w:val="0030121B"/>
    <w:rPr>
      <w:sz w:val="24"/>
    </w:rPr>
  </w:style>
  <w:style w:type="paragraph" w:customStyle="1" w:styleId="125">
    <w:name w:val="1.25行距"/>
    <w:basedOn w:val="a0"/>
    <w:link w:val="125Char"/>
    <w:qFormat/>
    <w:rsid w:val="0030121B"/>
    <w:pPr>
      <w:spacing w:beforeLines="30" w:afterLines="30" w:line="300" w:lineRule="auto"/>
      <w:ind w:firstLineChars="200" w:firstLine="640"/>
    </w:pPr>
    <w:rPr>
      <w:rFonts w:ascii="Times New Roman" w:hAnsi="Times New Roman"/>
      <w:kern w:val="0"/>
      <w:szCs w:val="20"/>
    </w:rPr>
  </w:style>
  <w:style w:type="character" w:customStyle="1" w:styleId="Char3">
    <w:name w:val="尾注文本 Char"/>
    <w:basedOn w:val="a1"/>
    <w:link w:val="a8"/>
    <w:uiPriority w:val="99"/>
    <w:semiHidden/>
    <w:qFormat/>
    <w:rsid w:val="0030121B"/>
    <w:rPr>
      <w:rFonts w:ascii="Calibri" w:hAnsi="Calibri"/>
      <w:kern w:val="2"/>
      <w:sz w:val="24"/>
      <w:szCs w:val="22"/>
    </w:rPr>
  </w:style>
  <w:style w:type="character" w:customStyle="1" w:styleId="Char8">
    <w:name w:val="脚注文本 Char"/>
    <w:basedOn w:val="a1"/>
    <w:link w:val="ad"/>
    <w:uiPriority w:val="99"/>
    <w:semiHidden/>
    <w:qFormat/>
    <w:rsid w:val="0030121B"/>
    <w:rPr>
      <w:rFonts w:ascii="Calibri" w:hAnsi="Calibri"/>
      <w:kern w:val="2"/>
      <w:sz w:val="18"/>
      <w:szCs w:val="18"/>
    </w:rPr>
  </w:style>
  <w:style w:type="character" w:customStyle="1" w:styleId="smblacktext1">
    <w:name w:val="smblacktext1"/>
    <w:basedOn w:val="a1"/>
    <w:qFormat/>
    <w:rsid w:val="0030121B"/>
    <w:rPr>
      <w:rFonts w:ascii="Arial" w:hAnsi="Arial" w:cs="Arial" w:hint="default"/>
      <w:color w:val="000000"/>
      <w:sz w:val="17"/>
      <w:szCs w:val="17"/>
    </w:rPr>
  </w:style>
  <w:style w:type="paragraph" w:customStyle="1" w:styleId="Charc">
    <w:name w:val="Char"/>
    <w:basedOn w:val="a0"/>
    <w:qFormat/>
    <w:rsid w:val="0030121B"/>
    <w:pPr>
      <w:ind w:firstLineChars="200" w:firstLine="200"/>
    </w:pPr>
    <w:rPr>
      <w:rFonts w:ascii="宋体" w:hAnsi="宋体" w:cs="宋体"/>
      <w:szCs w:val="24"/>
    </w:rPr>
  </w:style>
  <w:style w:type="paragraph" w:customStyle="1" w:styleId="22">
    <w:name w:val="样式 标题 2 + 四号"/>
    <w:basedOn w:val="2"/>
    <w:qFormat/>
    <w:rsid w:val="0030121B"/>
    <w:pPr>
      <w:autoSpaceDE/>
      <w:autoSpaceDN/>
      <w:snapToGrid/>
      <w:spacing w:beforeLines="0" w:line="416" w:lineRule="auto"/>
      <w:textAlignment w:val="auto"/>
    </w:pPr>
    <w:rPr>
      <w:rFonts w:ascii="Arial" w:hAnsi="Arial"/>
      <w:szCs w:val="32"/>
    </w:rPr>
  </w:style>
  <w:style w:type="character" w:customStyle="1" w:styleId="longtext">
    <w:name w:val="long_text"/>
    <w:basedOn w:val="a1"/>
    <w:qFormat/>
    <w:rsid w:val="0030121B"/>
  </w:style>
  <w:style w:type="character" w:customStyle="1" w:styleId="Char2">
    <w:name w:val="日期 Char"/>
    <w:basedOn w:val="a1"/>
    <w:link w:val="a7"/>
    <w:qFormat/>
    <w:rsid w:val="0030121B"/>
    <w:rPr>
      <w:rFonts w:ascii="Calibri" w:hAnsi="Calibri"/>
      <w:kern w:val="2"/>
      <w:sz w:val="21"/>
      <w:szCs w:val="22"/>
    </w:rPr>
  </w:style>
  <w:style w:type="character" w:customStyle="1" w:styleId="apple-converted-space">
    <w:name w:val="apple-converted-space"/>
    <w:basedOn w:val="a1"/>
    <w:qFormat/>
    <w:rsid w:val="0030121B"/>
  </w:style>
  <w:style w:type="paragraph" w:customStyle="1" w:styleId="afc">
    <w:name w:val="表格"/>
    <w:basedOn w:val="a0"/>
    <w:link w:val="afd"/>
    <w:qFormat/>
    <w:rsid w:val="0030121B"/>
    <w:pPr>
      <w:spacing w:line="240" w:lineRule="auto"/>
      <w:jc w:val="center"/>
    </w:pPr>
    <w:rPr>
      <w:rFonts w:ascii="Times New Roman" w:hAnsi="Times New Roman" w:cs="Times New Roman"/>
      <w:sz w:val="21"/>
      <w:szCs w:val="32"/>
    </w:rPr>
  </w:style>
  <w:style w:type="character" w:customStyle="1" w:styleId="afd">
    <w:name w:val="表格 字符"/>
    <w:basedOn w:val="a1"/>
    <w:link w:val="afc"/>
    <w:qFormat/>
    <w:rsid w:val="0030121B"/>
    <w:rPr>
      <w:rFonts w:eastAsiaTheme="minorEastAsia"/>
      <w:kern w:val="2"/>
      <w:sz w:val="21"/>
      <w:szCs w:val="32"/>
    </w:rPr>
  </w:style>
  <w:style w:type="character" w:customStyle="1" w:styleId="12">
    <w:name w:val="页脚 字符1"/>
    <w:basedOn w:val="a1"/>
    <w:uiPriority w:val="99"/>
    <w:qFormat/>
    <w:rsid w:val="0030121B"/>
    <w:rPr>
      <w:sz w:val="18"/>
      <w:szCs w:val="18"/>
    </w:rPr>
  </w:style>
  <w:style w:type="paragraph" w:customStyle="1" w:styleId="13">
    <w:name w:val="修订1"/>
    <w:hidden/>
    <w:uiPriority w:val="99"/>
    <w:semiHidden/>
    <w:qFormat/>
    <w:rsid w:val="0030121B"/>
    <w:rPr>
      <w:rFonts w:asciiTheme="minorHAnsi" w:eastAsiaTheme="minorEastAsia" w:hAnsiTheme="minorHAnsi" w:cstheme="minorBidi"/>
      <w:kern w:val="2"/>
      <w:sz w:val="24"/>
      <w:szCs w:val="28"/>
    </w:rPr>
  </w:style>
  <w:style w:type="paragraph" w:customStyle="1" w:styleId="A">
    <w:name w:val="A正文次标题"/>
    <w:basedOn w:val="a0"/>
    <w:qFormat/>
    <w:rsid w:val="0030121B"/>
    <w:pPr>
      <w:numPr>
        <w:numId w:val="3"/>
      </w:numPr>
      <w:spacing w:line="240" w:lineRule="auto"/>
      <w:jc w:val="left"/>
    </w:pPr>
    <w:rPr>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74;&#32988;\Documents\&#33258;&#23450;&#20041;%20Office%20&#27169;&#26495;\20190318%20&#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90BD62F3-AE9C-402A-8208-1D6D94E82F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20190318 模板</Template>
  <TotalTime>6</TotalTime>
  <Pages>14</Pages>
  <Words>604</Words>
  <Characters>3445</Characters>
  <Application>Microsoft Office Word</Application>
  <DocSecurity>0</DocSecurity>
  <Lines>28</Lines>
  <Paragraphs>8</Paragraphs>
  <ScaleCrop>false</ScaleCrop>
  <Company>ECNU</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welcome</cp:lastModifiedBy>
  <cp:revision>6</cp:revision>
  <cp:lastPrinted>2022-02-21T10:25:00Z</cp:lastPrinted>
  <dcterms:created xsi:type="dcterms:W3CDTF">2022-02-21T10:21:00Z</dcterms:created>
  <dcterms:modified xsi:type="dcterms:W3CDTF">2022-02-28T01:38:00Z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B30A4DF78DB842FCAE19D483AC2674C8</vt:lpwstr>
  </property>
</Properties>
</file>