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5107940</wp:posOffset>
                </wp:positionH>
                <wp:positionV relativeFrom="paragraph">
                  <wp:posOffset>3006725</wp:posOffset>
                </wp:positionV>
                <wp:extent cx="970280" cy="4172585"/>
                <wp:effectExtent l="0" t="0" r="1270" b="1841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417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104"/>
                                <w:szCs w:val="10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>考核认定中级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2pt;margin-top:236.75pt;height:328.55pt;width:76.4pt;z-index:251683840;mso-width-relative:page;mso-height-relative:page;" fillcolor="#FFFFFF [3201]" filled="t" stroked="f" coordsize="21600,21600" o:gfxdata="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6mkd42AAAAAwBAAAPAAAAAAAAAAEAIAAAACIAAABkcnMvZG93bnJl&#10;di54bWxQSwECFAAUAAAACACHTuJAlP7eCTYCAABDBAAADgAAAAAAAAABACAAAAAn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104"/>
                          <w:szCs w:val="10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>考核认定中级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3090545</wp:posOffset>
                </wp:positionV>
                <wp:extent cx="970280" cy="4172585"/>
                <wp:effectExtent l="0" t="0" r="1270" b="1841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3655" y="4215765"/>
                          <a:ext cx="970280" cy="417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104"/>
                                <w:szCs w:val="10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04"/>
                                <w:szCs w:val="104"/>
                                <w:lang w:val="en-US" w:eastAsia="zh-CN"/>
                              </w:rPr>
                              <w:t>评审</w:t>
                            </w:r>
                          </w:p>
                          <w:p>
                            <w:pPr>
                              <w:pStyle w:val="2"/>
                              <w:ind w:left="0" w:leftChars="0" w:firstLine="0" w:firstLineChars="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04"/>
                                <w:szCs w:val="104"/>
                                <w:lang w:val="en-US" w:eastAsia="zh-CN"/>
                              </w:rPr>
                              <w:t>员级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25pt;margin-top:243.35pt;height:328.55pt;width:76.4pt;z-index:251666432;mso-width-relative:page;mso-height-relative:page;" fillcolor="#FFFFFF [3201]" filled="t" stroked="f" coordsize="21600,21600" o:gfxdata="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QcANNYAAAALAQAADwAAAAAAAAABACAAAAAiAAAA&#10;ZHJzL2Rvd25yZXYueG1sUEsBAhQAFAAAAAgAh07iQOUaHRVCAgAATwQAAA4AAAAAAAAAAQAgAAAA&#10;JQ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104"/>
                          <w:szCs w:val="10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04"/>
                          <w:szCs w:val="104"/>
                          <w:lang w:val="en-US" w:eastAsia="zh-CN"/>
                        </w:rPr>
                        <w:t>评审</w:t>
                      </w:r>
                    </w:p>
                    <w:p>
                      <w:pPr>
                        <w:pStyle w:val="2"/>
                        <w:ind w:left="0" w:leftChars="0" w:firstLine="0" w:firstLineChars="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04"/>
                          <w:szCs w:val="104"/>
                          <w:lang w:val="en-US" w:eastAsia="zh-CN"/>
                        </w:rPr>
                        <w:t>员级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3076575</wp:posOffset>
                </wp:positionV>
                <wp:extent cx="970280" cy="4172585"/>
                <wp:effectExtent l="0" t="0" r="1270" b="1841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417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104"/>
                                <w:szCs w:val="10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96"/>
                                <w:szCs w:val="96"/>
                                <w:lang w:val="en-US" w:eastAsia="zh-CN"/>
                              </w:rPr>
                              <w:t>评审助理级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45pt;margin-top:242.25pt;height:328.55pt;width:76.4pt;z-index:251682816;mso-width-relative:page;mso-height-relative:page;" fillcolor="#FFFFFF [3201]" filled="t" stroked="f" coordsize="21600,21600" o:gfxdata="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KY6vjWAAAADAEAAA8AAAAAAAAAAQAgAAAAIgAAAGRycy9kb3ducmV2Lnht&#10;bFBLAQIUABQAAAAIAIdO4kA/Ma6qNAIAAEMEAAAOAAAAAAAAAAEAIAAAACU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104"/>
                          <w:szCs w:val="10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96"/>
                          <w:szCs w:val="96"/>
                          <w:lang w:val="en-US" w:eastAsia="zh-CN"/>
                        </w:rPr>
                        <w:t>评审助理级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-939800</wp:posOffset>
                </wp:positionH>
                <wp:positionV relativeFrom="paragraph">
                  <wp:posOffset>-734695</wp:posOffset>
                </wp:positionV>
                <wp:extent cx="1090295" cy="476250"/>
                <wp:effectExtent l="4445" t="4445" r="10160" b="1460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200" y="179705"/>
                          <a:ext cx="109029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pt;margin-top:-57.85pt;height:37.5pt;width:85.85pt;z-index:251681792;mso-width-relative:page;mso-height-relative:page;" fillcolor="#FFFFFF [3201]" filled="t" stroked="t" coordsize="21600,21600" o:gfxdata="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jyf9DZAAAADAEAAA8AAAAAAAAAAQAgAAAAIgAA&#10;AGRycy9kb3ducmV2LnhtbFBLAQIUABQAAAAIAIdO4kBxju/CQAIAAHYEAAAOAAAAAAAAAAEAIAAA&#10;ACgBAABkcnMvZTJvRG9jLnhtbFBLBQYAAAAABgAGAFkBAADa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default" w:ascii="Times New Roman" w:hAnsi="Times New Roman" w:eastAsia="仿宋" w:cs="Times New Roman"/>
                          <w:sz w:val="28"/>
                          <w:szCs w:val="28"/>
                          <w:lang w:val="en-US" w:eastAsia="zh-CN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572770</wp:posOffset>
                </wp:positionV>
                <wp:extent cx="2000250" cy="107632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8pt;margin-top:45.1pt;height:84.75pt;width:157.5pt;z-index:251679744;mso-width-relative:page;mso-height-relative:page;" fillcolor="#FFFFFF [3201]" filled="t" stroked="f" coordsize="21600,21600" o:gfxdata="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0Dg4zVAAAACgEAAA8AAAAAAAAAAQAgAAAAIgAAAGRycy9kb3ducmV2Lnht&#10;bFBLAQIUABQAAAAIAIdO4kABFfbpNQIAAEQEAAAOAAAAAAAAAAEAIAAAACQ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483870</wp:posOffset>
                </wp:positionV>
                <wp:extent cx="2188845" cy="8449945"/>
                <wp:effectExtent l="12700" t="14605" r="8255" b="317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8845" cy="8449945"/>
                          <a:chOff x="9127" y="2782"/>
                          <a:chExt cx="3447" cy="13022"/>
                        </a:xfrm>
                      </wpg:grpSpPr>
                      <wps:wsp>
                        <wps:cNvPr id="7" name="矩形 1"/>
                        <wps:cNvSpPr/>
                        <wps:spPr>
                          <a:xfrm>
                            <a:off x="9130" y="2782"/>
                            <a:ext cx="3435" cy="1302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直接连接符 2"/>
                        <wps:cNvCnPr/>
                        <wps:spPr>
                          <a:xfrm>
                            <a:off x="9130" y="4706"/>
                            <a:ext cx="34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3"/>
                        <wps:cNvCnPr/>
                        <wps:spPr>
                          <a:xfrm>
                            <a:off x="9139" y="13938"/>
                            <a:ext cx="3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4"/>
                        <wps:cNvCnPr/>
                        <wps:spPr>
                          <a:xfrm>
                            <a:off x="9127" y="14619"/>
                            <a:ext cx="3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4.8pt;margin-top:38.1pt;height:665.35pt;width:172.35pt;z-index:251660288;mso-width-relative:page;mso-height-relative:page;" coordorigin="9127,2782" coordsize="3447,13022" o:gfxdata="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c6Pz+twAAAALAQAADwAAAAAAAAABACAAAAAiAAAAZHJz&#10;L2Rvd25yZXYueG1sUEsBAhQAFAAAAAgAh07iQBdroX5WAwAAOQsAAA4AAAAAAAAAAQAgAAAAKwEA&#10;AGRycy9lMm9Eb2MueG1sUEsFBgAAAAAGAAYAWQEAAPMGAAAAAA==&#10;">
                <o:lock v:ext="edit" aspectratio="f"/>
                <v:rect id="矩形 1" o:spid="_x0000_s1026" o:spt="1" style="position:absolute;left:9130;top:2782;height:13022;width:3435;v-text-anchor:middle;" filled="f" stroked="t" coordsize="21600,21600" o:gfxdata="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Tx3N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rect>
                <v:line id="直接连接符 2" o:spid="_x0000_s1026" o:spt="20" style="position:absolute;left:9130;top:4706;height:0;width:3435;" filled="f" stroked="t" coordsize="21600,21600" o:gfxdata="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3yvz9tAAAANoAAAAPAAAA&#10;AAAAAAEAIAAAACIAAABkcnMvZG93bnJldi54bWxQSwECFAAUAAAACACHTuJAMy8FnjsAAAA5AAAA&#10;EAAAAAAAAAABACAAAAADAQAAZHJzL3NoYXBleG1sLnhtbFBLBQYAAAAABgAGAFsBAACtAwAAAAA=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line>
                <v:line id="直接连接符 3" o:spid="_x0000_s1026" o:spt="20" style="position:absolute;left:9139;top:13938;height:0;width:3435;" filled="f" stroked="t" coordsize="21600,21600" o:gfxdata="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0//a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直接连接符 4" o:spid="_x0000_s1026" o:spt="20" style="position:absolute;left:9127;top:14619;height:0;width:3435;" filled="f" stroked="t" coordsize="21600,21600" o:gfxdata="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ldS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591820</wp:posOffset>
                </wp:positionV>
                <wp:extent cx="2133600" cy="1076325"/>
                <wp:effectExtent l="0" t="0" r="0" b="952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05pt;margin-top:46.6pt;height:84.75pt;width:168pt;z-index:251678720;mso-width-relative:page;mso-height-relative:page;" fillcolor="#FFFFFF [3201]" filled="t" stroked="f" coordsize="21600,21600" o:gfxdata="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QgCB3WAAAACgEAAA8AAAAAAAAAAQAgAAAAIgAAAGRycy9kb3ducmV2Lnht&#10;bFBLAQIUABQAAAAIAIdO4kBuCpe8NAIAAEQEAAAOAAAAAAAAAAEAIAAAACU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572770</wp:posOffset>
                </wp:positionV>
                <wp:extent cx="2133600" cy="1076325"/>
                <wp:effectExtent l="0" t="0" r="0" b="952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9560" y="1487170"/>
                          <a:ext cx="21336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2pt;margin-top:45.1pt;height:84.75pt;width:168pt;z-index:251677696;mso-width-relative:page;mso-height-relative:page;" fillcolor="#FFFFFF [3201]" filled="t" stroked="f" coordsize="21600,21600" o:gfxdata="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9njNcNcAAAALAQAADwAAAAAAAAABACAAAAAiAAAAZHJz&#10;L2Rvd25yZXYueG1sUEsBAhQAFAAAAAgAh07iQD8qRDg+AgAATwQAAA4AAAAAAAAAAQAgAAAAJg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9100185</wp:posOffset>
                </wp:positionV>
                <wp:extent cx="6952615" cy="609600"/>
                <wp:effectExtent l="0" t="0" r="635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5760" y="10014585"/>
                          <a:ext cx="695261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备注：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>标签的长宽可根据文件盒大小进行调节，但需包含模板中所列信息类别。文件盒编号中第1个数字表示共几盒，第2个数字表示第几盒。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2pt;margin-top:716.55pt;height:48pt;width:547.45pt;z-index:251676672;mso-width-relative:page;mso-height-relative:page;" fillcolor="#FFFFFF [3201]" filled="t" stroked="f" coordsize="21600,21600" o:gfxdata="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wzU5Y2AAAAA4BAAAPAAAAAAAAAAEAIAAAACIA&#10;AABkcnMvZG93bnJldi54bWxQSwECFAAUAAAACACHTuJA0iThEkICAABPBAAADgAAAAAAAAABACAA&#10;AAAn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备注：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>标签的长宽可根据文件盒大小进行调节，但需包含模板中所列信息类别。文件盒编号中第1个数字表示共几盒，第2个数字表示第几盒。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480695</wp:posOffset>
                </wp:positionV>
                <wp:extent cx="2188845" cy="8458835"/>
                <wp:effectExtent l="12700" t="13970" r="8255" b="2349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8845" cy="8458835"/>
                          <a:chOff x="9127" y="2782"/>
                          <a:chExt cx="3447" cy="13022"/>
                        </a:xfrm>
                      </wpg:grpSpPr>
                      <wps:wsp>
                        <wps:cNvPr id="12" name="矩形 1"/>
                        <wps:cNvSpPr/>
                        <wps:spPr>
                          <a:xfrm>
                            <a:off x="9130" y="2782"/>
                            <a:ext cx="3435" cy="1302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直接连接符 2"/>
                        <wps:cNvCnPr/>
                        <wps:spPr>
                          <a:xfrm>
                            <a:off x="9130" y="4692"/>
                            <a:ext cx="34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连接符 3"/>
                        <wps:cNvCnPr/>
                        <wps:spPr>
                          <a:xfrm>
                            <a:off x="9139" y="13938"/>
                            <a:ext cx="3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连接符 4"/>
                        <wps:cNvCnPr/>
                        <wps:spPr>
                          <a:xfrm>
                            <a:off x="9127" y="14619"/>
                            <a:ext cx="3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7.85pt;margin-top:37.85pt;height:666.05pt;width:172.35pt;z-index:251661312;mso-width-relative:page;mso-height-relative:page;" coordorigin="9127,2782" coordsize="3447,13022" o:gfxdata="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HqQ2c7bAAAACwEAAA8AAAAAAAAAAQAgAAAAIgAAAGRycy9k&#10;b3ducmV2LnhtbFBLAQIUABQAAAAIAIdO4kDZXUjLVQMAAD4LAAAOAAAAAAAAAAEAIAAAACoBAABk&#10;cnMvZTJvRG9jLnhtbFBLBQYAAAAABgAGAFkBAADxBgAAAAA=&#10;">
                <o:lock v:ext="edit" aspectratio="f"/>
                <v:rect id="矩形 1" o:spid="_x0000_s1026" o:spt="1" style="position:absolute;left:9130;top:2782;height:13022;width:3435;v-text-anchor:middle;" filled="f" stroked="t" coordsize="21600,21600" o:gfxdata="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FSB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rect>
                <v:line id="直接连接符 2" o:spid="_x0000_s1026" o:spt="20" style="position:absolute;left:9130;top:4692;height:0;width:3435;" filled="f" stroked="t" coordsize="21600,21600" o:gfxdata="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hlwyrUAAADbAAAADwAA&#10;AAAAAAABACAAAAAiAAAAZHJzL2Rvd25yZXYueG1sUEsBAhQAFAAAAAgAh07iQDMvBZ47AAAAOQAA&#10;ABAAAAAAAAAAAQAgAAAABAEAAGRycy9zaGFwZXhtbC54bWxQSwUGAAAAAAYABgBbAQAArgMAAAAA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line>
                <v:line id="直接连接符 3" o:spid="_x0000_s1026" o:spt="20" style="position:absolute;left:9139;top:13938;height:0;width:3435;" filled="f" stroked="t" coordsize="21600,21600" o:gfxdata="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SW0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直接连接符 4" o:spid="_x0000_s1026" o:spt="20" style="position:absolute;left:9127;top:14619;height:0;width:3435;" filled="f" stroked="t" coordsize="21600,21600" o:gfxdata="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e/t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2033270</wp:posOffset>
                </wp:positionV>
                <wp:extent cx="2278380" cy="115125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1085" y="3174365"/>
                          <a:ext cx="2278380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205" w:firstLineChars="300"/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160.1pt;height:90.65pt;width:179.4pt;z-index:251662336;mso-width-relative:page;mso-height-relative:page;" filled="f" stroked="f" coordsize="21600,21600" o:gfxdata="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3FVrVNwAAAALAQAADwAAAAAAAAABACAAAAAiAAAAZHJzL2Rvd25yZXYueG1s&#10;UEsBAhQAFAAAAAgAh07iQOI5UmItAgAAJwQAAA4AAAAAAAAAAQAgAAAAK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1205" w:firstLineChars="300"/>
                        <w:rPr>
                          <w:rFonts w:hint="default"/>
                          <w:b/>
                          <w:bCs/>
                          <w:color w:val="auto"/>
                          <w:sz w:val="40"/>
                          <w:szCs w:val="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481965</wp:posOffset>
                </wp:positionV>
                <wp:extent cx="2188845" cy="8459470"/>
                <wp:effectExtent l="12700" t="14605" r="8255" b="2222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8845" cy="8459470"/>
                          <a:chOff x="9127" y="2782"/>
                          <a:chExt cx="3447" cy="13022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9130" y="2782"/>
                            <a:ext cx="3435" cy="1302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9130" y="4720"/>
                            <a:ext cx="34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9139" y="13938"/>
                            <a:ext cx="3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9127" y="14619"/>
                            <a:ext cx="3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0.2pt;margin-top:37.95pt;height:666.1pt;width:172.35pt;z-index:251659264;mso-width-relative:page;mso-height-relative:page;" coordorigin="9127,2782" coordsize="3447,13022" o:gfxdata="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L7uUmNwAAAAMAQAADwAAAAAAAAABACAAAAAiAAAAZHJzL2Rvd25yZXYu&#10;eG1sUEsBAhQAFAAAAAgAh07iQNm66TNNAwAAOAsAAA4AAAAAAAAAAQAgAAAAKwEAAGRycy9lMm9E&#10;b2MueG1sUEsFBgAAAAAGAAYAWQEAAOoGAAAAAA==&#10;">
                <o:lock v:ext="edit" aspectratio="f"/>
                <v:rect id="_x0000_s1026" o:spid="_x0000_s1026" o:spt="1" style="position:absolute;left:9130;top:2782;height:13022;width:3435;v-text-anchor:middle;" filled="f" stroked="t" coordsize="21600,21600" o:gfxdata="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uogIr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rect>
                <v:line id="_x0000_s1026" o:spid="_x0000_s1026" o:spt="20" style="position:absolute;left:9130;top:4720;height:0;width:3435;" filled="f" stroked="t" coordsize="21600,21600" o:gfxdata="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WIssXtwAAANoAAAAP&#10;AAAAAAAAAAEAIAAAACIAAABkcnMvZG93bnJldi54bWxQSwECFAAUAAAACACHTuJAMy8FnjsAAAA5&#10;AAAAEAAAAAAAAAABACAAAAAGAQAAZHJzL3NoYXBleG1sLnhtbFBLBQYAAAAABgAGAFsBAACwAwAA&#10;AAA=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9139;top:13938;height:0;width:3435;" filled="f" stroked="t" coordsize="21600,21600" o:gfxdata="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jvIM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9127;top:14619;height:0;width:3435;" filled="f" stroked="t" coordsize="21600,21600" o:gfxdata="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0lBE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8252460</wp:posOffset>
                </wp:positionV>
                <wp:extent cx="1952625" cy="571500"/>
                <wp:effectExtent l="0" t="0" r="9525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720" w:firstLineChars="100"/>
                              <w:rPr>
                                <w:rFonts w:hint="eastAsia" w:ascii="宋体" w:hAnsi="宋体" w:eastAsia="宋体" w:cs="宋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72"/>
                                <w:szCs w:val="72"/>
                                <w:lang w:val="en-US" w:eastAsia="zh-CN"/>
                              </w:rPr>
                              <w:t>3-3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4pt;margin-top:649.8pt;height:45pt;width:153.75pt;z-index:251675648;mso-width-relative:page;mso-height-relative:page;" fillcolor="#FFFFFF [3201]" filled="t" stroked="f" coordsize="21600,21600" o:gfxdata="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Hw+PnXAAAADQEAAA8AAAAAAAAAAQAgAAAAIgAAAGRycy9kb3ducmV2&#10;LnhtbFBLAQIUABQAAAAIAIdO4kCke8zlNgIAAEMEAAAOAAAAAAAAAAEAIAAAACY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100"/>
                        <w:rPr>
                          <w:rFonts w:hint="eastAsia" w:ascii="宋体" w:hAnsi="宋体" w:eastAsia="宋体" w:cs="宋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72"/>
                          <w:szCs w:val="72"/>
                          <w:lang w:val="en-US" w:eastAsia="zh-CN"/>
                        </w:rPr>
                        <w:t>3-3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8281035</wp:posOffset>
                </wp:positionV>
                <wp:extent cx="1952625" cy="571500"/>
                <wp:effectExtent l="0" t="0" r="9525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720" w:firstLineChars="100"/>
                              <w:rPr>
                                <w:rFonts w:hint="eastAsia" w:ascii="宋体" w:hAnsi="宋体" w:eastAsia="宋体" w:cs="宋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72"/>
                                <w:szCs w:val="72"/>
                                <w:lang w:val="en-US" w:eastAsia="zh-CN"/>
                              </w:rPr>
                              <w:t>3-2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15pt;margin-top:652.05pt;height:45pt;width:153.75pt;z-index:251674624;mso-width-relative:page;mso-height-relative:page;" fillcolor="#FFFFFF [3201]" filled="t" stroked="f" coordsize="21600,21600" o:gfxdata="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rJ589YAAAANAQAADwAAAAAAAAABACAAAAAiAAAAZHJzL2Rvd25yZXYu&#10;eG1sUEsBAhQAFAAAAAgAh07iQPE5B942AgAAQwQAAA4AAAAAAAAAAQAgAAAAJQ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100"/>
                        <w:rPr>
                          <w:rFonts w:hint="eastAsia" w:ascii="宋体" w:hAnsi="宋体" w:eastAsia="宋体" w:cs="宋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72"/>
                          <w:szCs w:val="72"/>
                          <w:lang w:val="en-US" w:eastAsia="zh-CN"/>
                        </w:rPr>
                        <w:t>3-2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8271510</wp:posOffset>
                </wp:positionV>
                <wp:extent cx="1952625" cy="571500"/>
                <wp:effectExtent l="0" t="0" r="9525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0680" y="9185910"/>
                          <a:ext cx="19526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720" w:firstLineChars="100"/>
                              <w:rPr>
                                <w:rFonts w:hint="eastAsia" w:ascii="宋体" w:hAnsi="宋体" w:eastAsia="宋体" w:cs="宋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72"/>
                                <w:szCs w:val="72"/>
                                <w:lang w:val="en-US" w:eastAsia="zh-CN"/>
                              </w:rPr>
                              <w:t>3-1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6pt;margin-top:651.3pt;height:45pt;width:153.75pt;z-index:251673600;mso-width-relative:page;mso-height-relative:page;" fillcolor="#FFFFFF [3201]" filled="t" stroked="f" coordsize="21600,21600" o:gfxdata="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aExC3XAAAADgEAAA8AAAAAAAAAAQAgAAAAIgAA&#10;AGRycy9kb3ducmV2LnhtbFBLAQIUABQAAAAIAIdO4kBrKJT2QgIAAE4EAAAOAAAAAAAAAAEAIAAA&#10;ACY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100"/>
                        <w:rPr>
                          <w:rFonts w:hint="eastAsia" w:ascii="宋体" w:hAnsi="宋体" w:eastAsia="宋体" w:cs="宋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72"/>
                          <w:szCs w:val="72"/>
                          <w:lang w:val="en-US" w:eastAsia="zh-CN"/>
                        </w:rPr>
                        <w:t>3-1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1903095</wp:posOffset>
                </wp:positionV>
                <wp:extent cx="1627505" cy="923925"/>
                <wp:effectExtent l="0" t="0" r="10795" b="952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96"/>
                                <w:szCs w:val="96"/>
                                <w:lang w:val="en-US" w:eastAsia="zh-CN"/>
                              </w:rPr>
                              <w:t>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55pt;margin-top:149.85pt;height:72.75pt;width:128.15pt;z-index:251672576;mso-width-relative:page;mso-height-relative:page;" fillcolor="#FFFFFF [3201]" filled="t" stroked="f" coordsize="21600,21600" o:gfxdata="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xurun1gAAAAsBAAAPAAAAAAAAAAEAIAAAACIAAABkcnMvZG93bnJldi54&#10;bWxQSwECFAAUAAAACACHTuJAE4If5DUCAABD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96"/>
                          <w:szCs w:val="96"/>
                          <w:lang w:val="en-US" w:eastAsia="zh-CN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2830830</wp:posOffset>
                </wp:positionV>
                <wp:extent cx="988060" cy="481711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481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>生态环境管理与咨询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7pt;margin-top:222.9pt;height:379.3pt;width:77.8pt;z-index:251671552;mso-width-relative:page;mso-height-relative:page;" filled="f" stroked="f" coordsize="21600,21600" o:gfxdata="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rl2NA2gAAAAwBAAAPAAAAAAAAAAEAIAAAACIAAABkcnMvZG93bnJldi54bWxQSwECFAAUAAAA&#10;CACHTuJAslpMPCUCAAAcBAAADgAAAAAAAAABACAAAAAp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>生态环境管理与咨询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1903095</wp:posOffset>
                </wp:positionV>
                <wp:extent cx="1627505" cy="923925"/>
                <wp:effectExtent l="0" t="0" r="10795" b="952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96"/>
                                <w:szCs w:val="96"/>
                                <w:lang w:val="en-US" w:eastAsia="zh-CN"/>
                              </w:rPr>
                              <w:t>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8pt;margin-top:149.85pt;height:72.75pt;width:128.15pt;z-index:251670528;mso-width-relative:page;mso-height-relative:page;" fillcolor="#FFFFFF [3201]" filled="t" stroked="f" coordsize="21600,21600" o:gfxdata="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WjVAdcAAAALAQAADwAAAAAAAAABACAAAAAiAAAAZHJzL2Rvd25yZXYu&#10;eG1sUEsBAhQAFAAAAAgAh07iQBLJ+TA1AgAAQwQAAA4AAAAAAAAAAQAgAAAAJg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96"/>
                          <w:szCs w:val="96"/>
                          <w:lang w:val="en-US" w:eastAsia="zh-CN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2935605</wp:posOffset>
                </wp:positionV>
                <wp:extent cx="988060" cy="481711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481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12"/>
                                <w:szCs w:val="112"/>
                                <w:lang w:val="en-US" w:eastAsia="zh-CN"/>
                              </w:rPr>
                              <w:t>生态环境监测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7pt;margin-top:231.15pt;height:379.3pt;width:77.8pt;z-index:251669504;mso-width-relative:page;mso-height-relative:page;" filled="f" stroked="f" coordsize="21600,21600" o:gfxdata="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V21fNoAAAAMAQAADwAAAAAAAAABACAAAAAiAAAAZHJzL2Rvd25yZXYueG1sUEsBAhQAFAAAAAgA&#10;h07iQHl9ym4jAgAAHAQAAA4AAAAAAAAAAQAgAAAAK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112"/>
                          <w:szCs w:val="1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12"/>
                          <w:szCs w:val="112"/>
                          <w:lang w:val="en-US" w:eastAsia="zh-CN"/>
                        </w:rPr>
                        <w:t>生态环境监测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7788275</wp:posOffset>
                </wp:positionV>
                <wp:extent cx="1510030" cy="40005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03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  <w:t>档案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  <w:t>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4.45pt;margin-top:613.25pt;height:31.5pt;width:118.9pt;z-index:251664384;mso-width-relative:page;mso-height-relative:page;" filled="f" stroked="f" coordsize="21600,21600" o:gfxdata="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h3&#10;uZrdAAAADQEAAA8AAAAAAAAAAQAgAAAAIgAAAGRycy9kb3ducmV2LnhtbFBLAQIUABQAAAAIAIdO&#10;4kC4inqsHgIAABoEAAAOAAAAAAAAAAEAIAAAACw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  <w:t>档案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盒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  <w:t>编号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-382905</wp:posOffset>
                </wp:positionH>
                <wp:positionV relativeFrom="paragraph">
                  <wp:posOffset>7738745</wp:posOffset>
                </wp:positionV>
                <wp:extent cx="1347470" cy="4000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档案盒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  <w:t>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15pt;margin-top:609.35pt;height:31.5pt;width:106.1pt;z-index:251667456;mso-width-relative:page;mso-height-relative:page;" filled="f" stroked="f" coordsize="21600,21600" o:gfxdata="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4N&#10;fmTcAAAADQEAAA8AAAAAAAAAAQAgAAAAIgAAAGRycy9kb3ducmV2LnhtbFBLAQIUABQAAAAIAIdO&#10;4kCnaa3uHwIAABoEAAAOAAAAAAAAAAEAIAAAACs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档案盒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  <w:t>编号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7748270</wp:posOffset>
                </wp:positionV>
                <wp:extent cx="1347470" cy="40005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档案盒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  <w:t>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1pt;margin-top:610.1pt;height:31.5pt;width:106.1pt;z-index:251668480;mso-width-relative:page;mso-height-relative:page;" filled="f" stroked="f" coordsize="21600,21600" o:gfxdata="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sYr&#10;xtsAAAANAQAADwAAAAAAAAABACAAAAAiAAAAZHJzL2Rvd25yZXYueG1sUEsBAhQAFAAAAAgAh07i&#10;QKzqgGQfAgAAGg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档案盒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  <w:t>编号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1941195</wp:posOffset>
                </wp:positionV>
                <wp:extent cx="1627505" cy="923925"/>
                <wp:effectExtent l="0" t="0" r="10795" b="952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4105" y="3417570"/>
                          <a:ext cx="162750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96"/>
                                <w:szCs w:val="96"/>
                                <w:lang w:val="en-US" w:eastAsia="zh-CN"/>
                              </w:rPr>
                              <w:t>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45pt;margin-top:152.85pt;height:72.75pt;width:128.15pt;z-index:251665408;mso-width-relative:page;mso-height-relative:page;" fillcolor="#FFFFFF [3201]" filled="t" stroked="f" coordsize="21600,21600" o:gfxdata="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hnHCh2AAAAAwBAAAPAAAAAAAAAAEAIAAAACIAAABk&#10;cnMvZG93bnJldi54bWxQSwECFAAUAAAACACHTuJAJljW+z8CAABPBAAADgAAAAAAAAABACAAAAAn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96"/>
                          <w:szCs w:val="96"/>
                          <w:lang w:val="en-US" w:eastAsia="zh-CN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3040380</wp:posOffset>
                </wp:positionV>
                <wp:extent cx="988060" cy="481711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6870" y="3215640"/>
                          <a:ext cx="988060" cy="481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12"/>
                                <w:szCs w:val="112"/>
                                <w:lang w:val="en-US" w:eastAsia="zh-CN"/>
                              </w:rPr>
                              <w:t>生态环境工程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3pt;margin-top:239.4pt;height:379.3pt;width:77.8pt;z-index:251663360;mso-width-relative:page;mso-height-relative:page;" filled="f" stroked="f" coordsize="21600,21600" o:gfxdata="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n8ex9sAAAAMAQAADwAAAAAAAAABACAAAAAiAAAAZHJzL2Rvd25yZXYueG1s&#10;UEsBAhQAFAAAAAgAh07iQLF9jMkuAgAAJwQAAA4AAAAAAAAAAQAgAAAAK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112"/>
                          <w:szCs w:val="1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12"/>
                          <w:szCs w:val="112"/>
                          <w:lang w:val="en-US" w:eastAsia="zh-CN"/>
                        </w:rPr>
                        <w:t>生态环境工程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w:t>文件盒标签模板示例（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u w:val="single"/>
          <w:lang w:val="en-US" w:eastAsia="zh-CN"/>
        </w:rPr>
        <w:t>粘贴于文件盒左侧）</w:t>
      </w:r>
    </w:p>
    <w:p>
      <w:pPr>
        <w:ind w:firstLine="211" w:firstLineChars="100"/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b/>
          <w:bCs/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2609215</wp:posOffset>
                </wp:positionV>
                <wp:extent cx="7173595" cy="1525270"/>
                <wp:effectExtent l="0" t="14605" r="19685" b="1460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3595" cy="1525270"/>
                          <a:chOff x="6587" y="18960"/>
                          <a:chExt cx="11297" cy="2402"/>
                        </a:xfrm>
                      </wpg:grpSpPr>
                      <wps:wsp>
                        <wps:cNvPr id="24" name="文本框 24"/>
                        <wps:cNvSpPr txBox="1"/>
                        <wps:spPr>
                          <a:xfrm>
                            <a:off x="6637" y="18960"/>
                            <a:ext cx="11247" cy="24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15831" y="19126"/>
                            <a:ext cx="1860" cy="2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1" name="文本框 51"/>
                        <wps:cNvSpPr txBox="1"/>
                        <wps:spPr>
                          <a:xfrm>
                            <a:off x="6587" y="19593"/>
                            <a:ext cx="9208" cy="12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z w:val="68"/>
                                  <w:szCs w:val="6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  <w:lang w:val="en-US" w:eastAsia="zh-CN"/>
                                </w:rPr>
                                <w:t>姓名 评审 助理级 生态环境监测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56"/>
                                  <w:szCs w:val="56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z w:val="56"/>
                                  <w:szCs w:val="56"/>
                                  <w:lang w:val="en-US" w:eastAsia="zh-CN"/>
                                </w:rPr>
                                <w:t>3-2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45pt;margin-top:205.45pt;height:120.1pt;width:564.85pt;z-index:251684864;mso-width-relative:page;mso-height-relative:page;" coordorigin="6587,18960" coordsize="11297,2402" o:gfxdata="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9JKBotsAAAAMAQAADwAAAAAAAAABACAAAAAiAAAAZHJzL2Rvd25yZXYueG1sUEsBAhQAFAAAAAgA&#10;h07iQA/niGU/AwAANQsAAA4AAAAAAAAAAQAgAAAAKgEAAGRycy9lMm9Eb2MueG1sUEsFBgAAAAAG&#10;AAYAWQEAANsGAAAAAA==&#10;">
                <o:lock v:ext="edit" aspectratio="f"/>
                <v:shape id="_x0000_s1026" o:spid="_x0000_s1026" o:spt="202" type="#_x0000_t202" style="position:absolute;left:6637;top:18960;height:2402;width:11247;" fillcolor="#FFFFFF [3201]" filled="t" stroked="t" coordsize="21600,21600" o:gfxdata="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WADFvQAA&#10;ANsAAAAPAAAAAAAAAAEAIAAAACIAAABkcnMvZG93bnJldi54bWxQSwECFAAUAAAACACHTuJAMy8F&#10;njsAAAA5AAAAEAAAAAAAAAABACAAAAAMAQAAZHJzL3NoYXBleG1sLnhtbFBLBQYAAAAABgAGAFsB&#10;AAC2AwAAAAA=&#10;">
                  <v:fill on="t" focussize="0,0"/>
                  <v:stroke weight="2.2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5831;top:19126;height:2100;width:1860;" fillcolor="#FFFFFF [3201]" filled="t" stroked="t" coordsize="21600,21600" o:gfxdata="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xjspvQAA&#10;ANsAAAAPAAAAAAAAAAEAIAAAACIAAABkcnMvZG93bnJldi54bWxQSwECFAAUAAAACACHTuJAMy8F&#10;njsAAAA5AAAAEAAAAAAAAAABACAAAAAMAQAAZHJzL3NoYXBleG1sLnhtbFBLBQYAAAAABgAGAFsB&#10;AAC2AwAAAAA=&#10;">
                  <v:fill on="t" focussize="0,0"/>
                  <v:stroke weight="2.2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6587;top:19593;height:1214;width:9208;" filled="f" stroked="f" coordsize="21600,21600" o:gfxdata="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AlX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b/>
                            <w:bCs/>
                            <w:sz w:val="68"/>
                            <w:szCs w:val="6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  <w:lang w:val="en-US" w:eastAsia="zh-CN"/>
                          </w:rPr>
                          <w:t>姓名 评审 助理级 生态环境监测</w:t>
                        </w:r>
                        <w:r>
                          <w:rPr>
                            <w:rFonts w:hint="eastAsia"/>
                            <w:b/>
                            <w:bCs/>
                            <w:sz w:val="56"/>
                            <w:szCs w:val="56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sz w:val="56"/>
                            <w:szCs w:val="56"/>
                            <w:lang w:val="en-US" w:eastAsia="zh-CN"/>
                          </w:rPr>
                          <w:t>3-2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4552315</wp:posOffset>
                </wp:positionV>
                <wp:extent cx="7190740" cy="2218690"/>
                <wp:effectExtent l="0" t="14605" r="17780" b="698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0740" cy="2218690"/>
                          <a:chOff x="6575" y="22200"/>
                          <a:chExt cx="11324" cy="3494"/>
                        </a:xfrm>
                      </wpg:grpSpPr>
                      <wps:wsp>
                        <wps:cNvPr id="27" name="文本框 27"/>
                        <wps:cNvSpPr txBox="1"/>
                        <wps:spPr>
                          <a:xfrm>
                            <a:off x="6652" y="22200"/>
                            <a:ext cx="11247" cy="24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1" name="文本框 41"/>
                        <wps:cNvSpPr txBox="1"/>
                        <wps:spPr>
                          <a:xfrm>
                            <a:off x="15906" y="22396"/>
                            <a:ext cx="1860" cy="2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6636" y="24884"/>
                            <a:ext cx="11263" cy="8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备注：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>标签的长宽可根据文件盒大小进行调节，但需包含模板中所列信息类别。文件盒编号中第1个数字表示共几盒，第2个数字表示第几盒。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2" name="文本框 52"/>
                        <wps:cNvSpPr txBox="1"/>
                        <wps:spPr>
                          <a:xfrm>
                            <a:off x="6575" y="22940"/>
                            <a:ext cx="9208" cy="12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z w:val="56"/>
                                  <w:szCs w:val="5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40"/>
                                  <w:szCs w:val="40"/>
                                  <w:lang w:val="en-US" w:eastAsia="zh-CN"/>
                                </w:rPr>
                                <w:t>姓名 考核认定 中级 生态环境管理与咨询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44"/>
                                  <w:szCs w:val="44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48"/>
                                  <w:szCs w:val="4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z w:val="52"/>
                                  <w:szCs w:val="52"/>
                                  <w:lang w:val="en-US" w:eastAsia="zh-CN"/>
                                </w:rPr>
                                <w:t>3-3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9pt;margin-top:358.45pt;height:174.7pt;width:566.2pt;z-index:251685888;mso-width-relative:page;mso-height-relative:page;" coordorigin="6575,22200" coordsize="11324,3494" o:gfxdata="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HIyPCzcAAAA&#10;DQEAAA8AAAAAAAAAAQAgAAAAIgAAAGRycy9kb3ducmV2LnhtbFBLAQIUABQAAAAIAIdO4kDpJ/pN&#10;bwMAAOoNAAAOAAAAAAAAAAEAIAAAACsBAABkcnMvZTJvRG9jLnhtbFBLBQYAAAAABgAGAFkBAAAM&#10;BwAAAAA=&#10;">
                <o:lock v:ext="edit" aspectratio="f"/>
                <v:shape id="_x0000_s1026" o:spid="_x0000_s1026" o:spt="202" type="#_x0000_t202" style="position:absolute;left:6652;top:22200;height:2402;width:11247;" fillcolor="#FFFFFF [3201]" filled="t" stroked="t" coordsize="21600,21600" o:gfxdata="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ip6yvQAA&#10;ANsAAAAPAAAAAAAAAAEAIAAAACIAAABkcnMvZG93bnJldi54bWxQSwECFAAUAAAACACHTuJAMy8F&#10;njsAAAA5AAAAEAAAAAAAAAABACAAAAAMAQAAZHJzL3NoYXBleG1sLnhtbFBLBQYAAAAABgAGAFsB&#10;AAC2AwAAAAA=&#10;">
                  <v:fill on="t" focussize="0,0"/>
                  <v:stroke weight="2.2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5906;top:22396;height:2100;width:1860;" fillcolor="#FFFFFF [3201]" filled="t" stroked="t" coordsize="21600,21600" o:gfxdata="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8Eb9vQAA&#10;ANsAAAAPAAAAAAAAAAEAIAAAACIAAABkcnMvZG93bnJldi54bWxQSwECFAAUAAAACACHTuJAMy8F&#10;njsAAAA5AAAAEAAAAAAAAAABACAAAAAMAQAAZHJzL3NoYXBleG1sLnhtbFBLBQYAAAAABgAGAFsB&#10;AAC2AwAAAAA=&#10;">
                  <v:fill on="t" focussize="0,0"/>
                  <v:stroke weight="2.2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6636;top:24884;height:810;width:11263;" fillcolor="#FFFFFF [3201]" filled="t" stroked="f" coordsize="21600,21600" o:gfxdata="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t2hN2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备注：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>标签的长宽可根据文件盒大小进行调节，但需包含模板中所列信息类别。文件盒编号中第1个数字表示共几盒，第2个数字表示第几盒。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575;top:22940;height:1214;width:9208;" filled="f" stroked="f" coordsize="21600,21600" o:gfxdata="UEsDBAoAAAAAAIdO4kAAAAAAAAAAAAAAAAAEAAAAZHJzL1BLAwQUAAAACACHTuJAwtDLrL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om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tDLr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 w:ascii="宋体" w:hAnsi="宋体" w:eastAsia="宋体" w:cs="宋体"/>
                            <w:b/>
                            <w:bCs/>
                            <w:sz w:val="56"/>
                            <w:szCs w:val="5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40"/>
                            <w:szCs w:val="40"/>
                            <w:lang w:val="en-US" w:eastAsia="zh-CN"/>
                          </w:rPr>
                          <w:t>姓名 考核认定 中级 生态环境管理与咨询</w:t>
                        </w:r>
                        <w:r>
                          <w:rPr>
                            <w:rFonts w:hint="eastAsia"/>
                            <w:b/>
                            <w:bCs/>
                            <w:sz w:val="44"/>
                            <w:szCs w:val="4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bCs/>
                            <w:sz w:val="48"/>
                            <w:szCs w:val="4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sz w:val="52"/>
                            <w:szCs w:val="52"/>
                            <w:lang w:val="en-US" w:eastAsia="zh-CN"/>
                          </w:rPr>
                          <w:t>3-3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551180</wp:posOffset>
                </wp:positionV>
                <wp:extent cx="7141210" cy="1525270"/>
                <wp:effectExtent l="14605" t="14605" r="22225" b="1460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1210" cy="1525270"/>
                          <a:chOff x="6577" y="15585"/>
                          <a:chExt cx="11246" cy="2402"/>
                        </a:xfrm>
                      </wpg:grpSpPr>
                      <wps:wsp>
                        <wps:cNvPr id="19" name="文本框 19"/>
                        <wps:cNvSpPr txBox="1"/>
                        <wps:spPr>
                          <a:xfrm>
                            <a:off x="6577" y="15585"/>
                            <a:ext cx="11247" cy="24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  <w:br w:type="textWrapping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6621" y="16325"/>
                            <a:ext cx="9208" cy="12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z w:val="68"/>
                                  <w:szCs w:val="6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56"/>
                                  <w:szCs w:val="56"/>
                                  <w:lang w:val="en-US" w:eastAsia="zh-CN"/>
                                </w:rPr>
                                <w:t xml:space="preserve">姓名 评审 员级 生态环境工程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z w:val="56"/>
                                  <w:szCs w:val="56"/>
                                  <w:lang w:val="en-US" w:eastAsia="zh-CN"/>
                                </w:rPr>
                                <w:t>3-1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15816" y="15721"/>
                            <a:ext cx="1860" cy="2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15pt;margin-top:43.4pt;height:120.1pt;width:562.3pt;z-index:251680768;mso-width-relative:page;mso-height-relative:page;" coordorigin="6577,15585" coordsize="11246,2402" o:gfxdata="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A+jZHx2gAAAAsB&#10;AAAPAAAAAAAAAAEAIAAAACIAAABkcnMvZG93bnJldi54bWxQSwECFAAUAAAACACHTuJASsK9TDYD&#10;AABeCwAADgAAAAAAAAABACAAAAApAQAAZHJzL2Uyb0RvYy54bWxQSwUGAAAAAAYABgBZAQAA0QYA&#10;AAAA&#10;">
                <o:lock v:ext="edit" aspectratio="f"/>
                <v:shape id="_x0000_s1026" o:spid="_x0000_s1026" o:spt="202" type="#_x0000_t202" style="position:absolute;left:6577;top:15585;height:2402;width:11247;" fillcolor="#FFFFFF [3201]" filled="t" stroked="t" coordsize="21600,21600" o:gfxdata="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NWXmugAAANs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  <w:br w:type="textWrapping"/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621;top:16325;height:1214;width:9208;" fillcolor="#FFFFFF [3201]" filled="t" stroked="f" coordsize="21600,21600" o:gfxdata="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kJb5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b/>
                            <w:bCs/>
                            <w:sz w:val="68"/>
                            <w:szCs w:val="6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56"/>
                            <w:szCs w:val="56"/>
                            <w:lang w:val="en-US" w:eastAsia="zh-CN"/>
                          </w:rPr>
                          <w:t xml:space="preserve">姓名 评审 员级 生态环境工程 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sz w:val="56"/>
                            <w:szCs w:val="56"/>
                            <w:lang w:val="en-US" w:eastAsia="zh-CN"/>
                          </w:rPr>
                          <w:t>3-1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816;top:15721;height:2100;width:1860;" fillcolor="#FFFFFF [3201]" filled="t" stroked="t" coordsize="21600,21600" o:gfxdata="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sZixvQAA&#10;ANsAAAAPAAAAAAAAAAEAIAAAACIAAABkcnMvZG93bnJldi54bWxQSwECFAAUAAAACACHTuJAMy8F&#10;njsAAAA5AAAAEAAAAAAAAAABACAAAAAMAQAAZHJzL3NoYXBleG1sLnhtbFBLBQYAAAAABgAGAFsB&#10;AAC2AwAAAAA=&#10;">
                  <v:fill on="t" focussize="0,0"/>
                  <v:stroke weight="2.2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w:t>文件盒标签模板示例（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u w:val="single"/>
          <w:lang w:val="en-US" w:eastAsia="zh-CN"/>
        </w:rPr>
        <w:t>粘贴于文件盒上侧和下侧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w:t>）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EsImhkaWQiOiIxYjQyOWQ2YWIyMjRmOTg1MDIwMzAyOTZmZjY0MWQ2OCIsInVzZXJDb3VudCI6MX0="/>
  </w:docVars>
  <w:rsids>
    <w:rsidRoot w:val="3BDF0C44"/>
    <w:rsid w:val="0C326D32"/>
    <w:rsid w:val="0DF1192E"/>
    <w:rsid w:val="17DF41B7"/>
    <w:rsid w:val="1D9D5A40"/>
    <w:rsid w:val="236B3839"/>
    <w:rsid w:val="27A26C88"/>
    <w:rsid w:val="28C17ED6"/>
    <w:rsid w:val="2C9C5782"/>
    <w:rsid w:val="37E74B84"/>
    <w:rsid w:val="3BDF0C44"/>
    <w:rsid w:val="3BE47736"/>
    <w:rsid w:val="42D976C8"/>
    <w:rsid w:val="45AF5B4F"/>
    <w:rsid w:val="45C45B4F"/>
    <w:rsid w:val="46D2069C"/>
    <w:rsid w:val="4FBE72E9"/>
    <w:rsid w:val="52903DD9"/>
    <w:rsid w:val="59312947"/>
    <w:rsid w:val="5AFA1D3E"/>
    <w:rsid w:val="61251916"/>
    <w:rsid w:val="63AD4617"/>
    <w:rsid w:val="68A63BC7"/>
    <w:rsid w:val="6F6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f783a675-7319-4549-b808-ea51932ef7df\&#26723;&#26696;&#30418;&#25991;&#20214;&#30418;&#26631;&#3161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档案盒文件盒标签.docx</Template>
  <Pages>2</Pages>
  <Words>41</Words>
  <Characters>41</Characters>
  <Lines>0</Lines>
  <Paragraphs>0</Paragraphs>
  <TotalTime>17</TotalTime>
  <ScaleCrop>false</ScaleCrop>
  <LinksUpToDate>false</LinksUpToDate>
  <CharactersWithSpaces>41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2021-11-09T13:02:00Z</dcterms:created>
  <dc:creator>林煜玲</dc:creator>
  <cp:lastModifiedBy>谢泽鑫</cp:lastModifiedBy>
  <cp:lastPrinted>2021-11-10T01:52:00Z</cp:lastPrinted>
  <dcterms:modified xsi:type="dcterms:W3CDTF">2023-12-22T08:33:33Z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UUID">
    <vt:lpwstr>v1.0_mb_BAdcmHUYMrZQqNbXl0RItg==</vt:lpwstr>
  </property>
  <property fmtid="{D5CDD505-2E9C-101B-9397-08002B2CF9AE}" pid="4" name="ICV">
    <vt:lpwstr>0334A700E5914708A20D0D45F966F3C7_13</vt:lpwstr>
  </property>
</Properties>
</file>